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8C9F" w14:textId="5051C4CE" w:rsidR="00535962" w:rsidRPr="00F7167E" w:rsidRDefault="006A76AE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A5BAA55" wp14:editId="2B1B45CE">
                <wp:simplePos x="0" y="0"/>
                <wp:positionH relativeFrom="column">
                  <wp:posOffset>3806190</wp:posOffset>
                </wp:positionH>
                <wp:positionV relativeFrom="paragraph">
                  <wp:posOffset>-666750</wp:posOffset>
                </wp:positionV>
                <wp:extent cx="2528570" cy="1114425"/>
                <wp:effectExtent l="24765" t="19050" r="18415" b="1905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8570" cy="1114425"/>
                          <a:chOff x="9151" y="720"/>
                          <a:chExt cx="2051" cy="1620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51" cy="1620"/>
                            <a:chOff x="9151" y="720"/>
                            <a:chExt cx="2051" cy="1620"/>
                          </a:xfrm>
                        </wpg:grpSpPr>
                        <wpg:grpSp>
                          <wpg:cNvPr id="1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51" cy="925"/>
                              <a:chOff x="9151" y="720"/>
                              <a:chExt cx="2051" cy="925"/>
                            </a:xfrm>
                          </wpg:grpSpPr>
                          <wps:wsp>
                            <wps:cNvPr id="17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51" cy="5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8E8063" w14:textId="6951CC73" w:rsidR="00CE67A3" w:rsidRPr="00535962" w:rsidRDefault="008764FF" w:rsidP="00535962">
                                  <w:pPr>
                                    <w:jc w:val="center"/>
                                  </w:pPr>
                                  <w:r w:rsidRPr="008764FF">
                                    <w:t>VIGILANCIAPRIVADA-</w:t>
                                  </w:r>
                                  <w:r w:rsidR="00667845">
                                    <w:t>DAF</w:t>
                                  </w:r>
                                  <w:r w:rsidRPr="008764FF">
                                    <w:t>-</w:t>
                                  </w:r>
                                  <w:r w:rsidR="00667845">
                                    <w:t>CM</w:t>
                                  </w:r>
                                  <w:r w:rsidRPr="008764FF">
                                    <w:t>-2021-00</w:t>
                                  </w:r>
                                  <w:r w:rsidR="00667845">
                                    <w:t>02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B4B2C8" w14:textId="77777777" w:rsidR="00CE67A3" w:rsidRPr="00CA0E82" w:rsidRDefault="00CE67A3" w:rsidP="00CE67A3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CDA9E" w14:textId="0E271D4A" w:rsidR="00535962" w:rsidRPr="00535962" w:rsidRDefault="00535962" w:rsidP="005359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0BA1FC" w14:textId="77777777" w:rsidR="00535962" w:rsidRPr="00CA0E82" w:rsidRDefault="00535962" w:rsidP="00535962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BAA55" id="Group 3" o:spid="_x0000_s1026" style="position:absolute;margin-left:299.7pt;margin-top:-52.5pt;width:199.1pt;height:87.75pt;z-index:251683840" coordorigin="9151,720" coordsize="2051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">
                <v:group id="Group 4" o:spid="_x0000_s1027" style="position:absolute;left:9151;top:720;width:2051;height:1620" coordorigin="9151,720" coordsize="2051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5" o:spid="_x0000_s1028" style="position:absolute;left:9151;top:720;width:2051;height:925" coordorigin="9151,720" coordsize="2051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51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p w14:paraId="018E8063" w14:textId="6951CC73" w:rsidR="00CE67A3" w:rsidRPr="00535962" w:rsidRDefault="008764FF" w:rsidP="00535962">
                            <w:pPr>
                              <w:jc w:val="center"/>
                            </w:pPr>
                            <w:r w:rsidRPr="008764FF">
                              <w:t>VIGILANCIAPRIVADA-</w:t>
                            </w:r>
                            <w:r w:rsidR="00667845">
                              <w:t>DAF</w:t>
                            </w:r>
                            <w:r w:rsidRPr="008764FF">
                              <w:t>-</w:t>
                            </w:r>
                            <w:r w:rsidR="00667845">
                              <w:t>CM</w:t>
                            </w:r>
                            <w:r w:rsidRPr="008764FF">
                              <w:t>-2021-00</w:t>
                            </w:r>
                            <w:r w:rsidR="00667845">
                              <w:t>02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  <v:textbox>
                        <w:txbxContent>
                          <w:p w14:paraId="76B4B2C8" w14:textId="77777777" w:rsidR="00CE67A3" w:rsidRPr="00CA0E82" w:rsidRDefault="00CE67A3" w:rsidP="00CE67A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p w14:paraId="44ACDA9E" w14:textId="0E271D4A" w:rsidR="00535962" w:rsidRPr="00535962" w:rsidRDefault="00535962" w:rsidP="0053596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    <v:textbox>
                        <w:txbxContent>
                          <w:p w14:paraId="100BA1FC" w14:textId="77777777" w:rsidR="00535962" w:rsidRPr="00CA0E82" w:rsidRDefault="00535962" w:rsidP="00535962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</v:group>
            </w:pict>
          </mc:Fallback>
        </mc:AlternateContent>
      </w:r>
      <w:r w:rsidR="00CD7BDB" w:rsidRPr="00555154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DD765B6" wp14:editId="2B65EF3B">
            <wp:simplePos x="0" y="0"/>
            <wp:positionH relativeFrom="margin">
              <wp:posOffset>2552700</wp:posOffset>
            </wp:positionH>
            <wp:positionV relativeFrom="margin">
              <wp:posOffset>-533400</wp:posOffset>
            </wp:positionV>
            <wp:extent cx="809625" cy="71437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97646F" wp14:editId="2663E19A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0" t="0" r="0" b="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0274763A" w14:textId="77777777" w:rsidR="00B22BC7" w:rsidRPr="00A86FA8" w:rsidRDefault="00A86FA8" w:rsidP="00B22BC7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</w:t>
                                </w:r>
                                <w:r w:rsidR="00B22BC7"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.00</w:t>
                                </w:r>
                                <w:r w:rsidR="00DA6A61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7646F" id="Text Box 22" o:spid="_x0000_s1035" type="#_x0000_t202" style="position:absolute;margin-left:-32.75pt;margin-top:-46.05pt;width:74.65pt;height:2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0274763A" w14:textId="77777777" w:rsidR="00B22BC7" w:rsidRPr="00A86FA8" w:rsidRDefault="00A86FA8" w:rsidP="00B22BC7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</w:t>
                          </w:r>
                          <w:r w:rsidR="00B22BC7"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.00</w:t>
                          </w:r>
                          <w:r w:rsidR="00DA6A61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49A11" wp14:editId="73284389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13DA492E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59E8DC08" wp14:editId="554E0E2C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49A11" id="Text Box 2" o:spid="_x0000_s1036" type="#_x0000_t202" style="position:absolute;margin-left:-39.1pt;margin-top:-26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xpuiZf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13DA492E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9E8DC08" wp14:editId="554E0E2C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02C8BEE" w14:textId="78E7EF34" w:rsidR="00A640BD" w:rsidRPr="00C66D08" w:rsidRDefault="006A76AE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C74A4E" wp14:editId="66D0F22F">
                <wp:simplePos x="0" y="0"/>
                <wp:positionH relativeFrom="column">
                  <wp:posOffset>876300</wp:posOffset>
                </wp:positionH>
                <wp:positionV relativeFrom="paragraph">
                  <wp:posOffset>83820</wp:posOffset>
                </wp:positionV>
                <wp:extent cx="3702685" cy="279400"/>
                <wp:effectExtent l="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68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357EAA" w14:textId="77777777" w:rsidR="002E1412" w:rsidRPr="006613B6" w:rsidRDefault="006613B6" w:rsidP="006613B6">
                            <w:r>
                              <w:t xml:space="preserve">    SUPERINTENDENCIA DE VIGILANCIA Y SEGURIDAD PRIVADA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74A4E" id="Text Box 16" o:spid="_x0000_s1037" type="#_x0000_t202" style="position:absolute;left:0;text-align:left;margin-left:69pt;margin-top:6.6pt;width:291.5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" stroked="f">
                <v:textbox>
                  <w:txbxContent>
                    <w:p w14:paraId="10357EAA" w14:textId="77777777" w:rsidR="002E1412" w:rsidRPr="006613B6" w:rsidRDefault="006613B6" w:rsidP="006613B6">
                      <w:r>
                        <w:t xml:space="preserve">    SUPERINTENDENCIA DE VIGILANCIA Y SEGURIDAD PRIVADA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7A6642" wp14:editId="12CD69EC">
                <wp:simplePos x="0" y="0"/>
                <wp:positionH relativeFrom="column">
                  <wp:posOffset>1374140</wp:posOffset>
                </wp:positionH>
                <wp:positionV relativeFrom="paragraph">
                  <wp:posOffset>312420</wp:posOffset>
                </wp:positionV>
                <wp:extent cx="2858135" cy="321945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99E2A0" w14:textId="77777777" w:rsidR="00F7443C" w:rsidRPr="00DA6A61" w:rsidRDefault="00DA6A6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A6642" id="Text Box 18" o:spid="_x0000_s1038" type="#_x0000_t202" style="position:absolute;left:0;text-align:left;margin-left:108.2pt;margin-top:24.6pt;width:225.05pt;height:25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" stroked="f">
                <v:textbox>
                  <w:txbxContent>
                    <w:p w14:paraId="5B99E2A0" w14:textId="77777777" w:rsidR="00F7443C" w:rsidRPr="00DA6A61" w:rsidRDefault="00DA6A6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4800C69C" w14:textId="57DD98F4" w:rsidR="00A640BD" w:rsidRPr="00C66D08" w:rsidRDefault="006A76AE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Style w:val="Institucion"/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B1B63C" wp14:editId="532F47AD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0F68B7" w14:textId="77777777" w:rsidR="002E1412" w:rsidRPr="002E1412" w:rsidRDefault="0026511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A314B2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1B63C" id="Text Box 17" o:spid="_x0000_s1039" type="#_x0000_t202" style="position:absolute;left:0;text-align:left;margin-left:87.9pt;margin-top:18.15pt;width:272.65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" stroked="f">
                <v:textbox>
                  <w:txbxContent>
                    <w:p w14:paraId="150F68B7" w14:textId="77777777" w:rsidR="002E1412" w:rsidRPr="002E1412" w:rsidRDefault="00C1116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A314B2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A907D9" wp14:editId="12C3735E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C0A258" w14:textId="77777777" w:rsidR="0026335F" w:rsidRPr="000B7EE6" w:rsidRDefault="0026335F" w:rsidP="000B7EE6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907D9" id="Text Box 13" o:spid="_x0000_s1040" type="#_x0000_t202" style="position:absolute;left:0;text-align:left;margin-left:405.35pt;margin-top:2.7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f4XoRP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6FC0A258" w14:textId="77777777" w:rsidR="0026335F" w:rsidRPr="000B7EE6" w:rsidRDefault="0026335F" w:rsidP="000B7EE6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D01B66" w14:textId="77777777" w:rsidR="00C22DBE" w:rsidRDefault="00C22DBE" w:rsidP="00A72F42">
      <w:pPr>
        <w:spacing w:after="0" w:line="240" w:lineRule="auto"/>
        <w:ind w:right="-45"/>
        <w:jc w:val="both"/>
      </w:pPr>
    </w:p>
    <w:p w14:paraId="2AB80048" w14:textId="216E4C4D" w:rsidR="008253AF" w:rsidRDefault="006A76AE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A22E4E" wp14:editId="6FA4D438">
                <wp:simplePos x="0" y="0"/>
                <wp:positionH relativeFrom="column">
                  <wp:posOffset>4531360</wp:posOffset>
                </wp:positionH>
                <wp:positionV relativeFrom="paragraph">
                  <wp:posOffset>7620</wp:posOffset>
                </wp:positionV>
                <wp:extent cx="1866265" cy="278130"/>
                <wp:effectExtent l="0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26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4A6D7F" w14:textId="17495E9D" w:rsidR="0026335F" w:rsidRPr="0026335F" w:rsidRDefault="0026511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6A76AE">
                                  <w:rPr>
                                    <w:rStyle w:val="Style5"/>
                                    <w:lang w:val="es-DO"/>
                                  </w:rPr>
                                  <w:t>0</w:t>
                                </w:r>
                                <w:r w:rsidR="00FD75DF">
                                  <w:rPr>
                                    <w:rStyle w:val="Style5"/>
                                  </w:rPr>
                                  <w:t>5</w:t>
                                </w:r>
                                <w:r w:rsidR="006A76AE">
                                  <w:rPr>
                                    <w:rStyle w:val="Style5"/>
                                    <w:lang w:val="es-DO"/>
                                  </w:rPr>
                                  <w:t xml:space="preserve"> de </w:t>
                                </w:r>
                                <w:r w:rsidR="00FD75DF">
                                  <w:rPr>
                                    <w:rStyle w:val="Style5"/>
                                  </w:rPr>
                                  <w:t>noviembre</w:t>
                                </w:r>
                                <w:r w:rsidR="006A76AE">
                                  <w:rPr>
                                    <w:rStyle w:val="Style5"/>
                                    <w:lang w:val="es-DO"/>
                                  </w:rPr>
                                  <w:t xml:space="preserve">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22E4E" id="Text Box 12" o:spid="_x0000_s1041" type="#_x0000_t202" style="position:absolute;margin-left:356.8pt;margin-top:.6pt;width:146.9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" filled="f" stroked="f">
                <v:textbox>
                  <w:txbxContent>
                    <w:p w14:paraId="494A6D7F" w14:textId="17495E9D" w:rsidR="0026335F" w:rsidRPr="0026335F" w:rsidRDefault="00C1116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6A76AE">
                            <w:rPr>
                              <w:rStyle w:val="Style5"/>
                              <w:lang w:val="es-DO"/>
                            </w:rPr>
                            <w:t>0</w:t>
                          </w:r>
                          <w:r w:rsidR="00FD75DF">
                            <w:rPr>
                              <w:rStyle w:val="Style5"/>
                            </w:rPr>
                            <w:t>5</w:t>
                          </w:r>
                          <w:r w:rsidR="006A76AE">
                            <w:rPr>
                              <w:rStyle w:val="Style5"/>
                              <w:lang w:val="es-DO"/>
                            </w:rPr>
                            <w:t xml:space="preserve"> de </w:t>
                          </w:r>
                          <w:r w:rsidR="00FD75DF">
                            <w:rPr>
                              <w:rStyle w:val="Style5"/>
                            </w:rPr>
                            <w:t>noviembre</w:t>
                          </w:r>
                          <w:r w:rsidR="006A76AE">
                            <w:rPr>
                              <w:rStyle w:val="Style5"/>
                              <w:lang w:val="es-DO"/>
                            </w:rPr>
                            <w:t xml:space="preserve">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FEF9708" w14:textId="720C5982"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7D25E0">
        <w:rPr>
          <w:sz w:val="22"/>
          <w:szCs w:val="22"/>
          <w:lang w:val="es-ES_tradnl"/>
        </w:rPr>
        <w:t>No. Solicitud:</w:t>
      </w:r>
      <w:sdt>
        <w:sdtPr>
          <w:rPr>
            <w:rStyle w:val="Style18"/>
          </w:rPr>
          <w:alias w:val="Indicar No. de Solicitud"/>
          <w:tag w:val="Indicar No. de Solicitud"/>
          <w:id w:val="4716296"/>
          <w:placeholder>
            <w:docPart w:val="30DF5ADFA72342E9B02C826017900639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7D25E0">
            <w:rPr>
              <w:rStyle w:val="Style18"/>
            </w:rPr>
            <w:t>(</w:t>
          </w:r>
          <w:r w:rsidR="006D6E48">
            <w:rPr>
              <w:rStyle w:val="Style18"/>
            </w:rPr>
            <w:t>000</w:t>
          </w:r>
          <w:r w:rsidR="00667845">
            <w:rPr>
              <w:rStyle w:val="Style18"/>
            </w:rPr>
            <w:t>02</w:t>
          </w:r>
          <w:r w:rsidR="007D25E0">
            <w:rPr>
              <w:rStyle w:val="Style18"/>
            </w:rPr>
            <w:t>)</w:t>
          </w:r>
        </w:sdtContent>
      </w:sdt>
    </w:p>
    <w:p w14:paraId="5581F5AE" w14:textId="77777777"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14:paraId="75BB0413" w14:textId="4069029F"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890574">
        <w:rPr>
          <w:sz w:val="22"/>
          <w:szCs w:val="22"/>
        </w:rPr>
        <w:t>Objeto de la compra:</w:t>
      </w:r>
      <w:sdt>
        <w:sdtPr>
          <w:rPr>
            <w:rStyle w:val="Style18"/>
          </w:rPr>
          <w:alias w:val="Indicar Objeto de la Compra"/>
          <w:tag w:val="Indicar Objeto de la Compra"/>
          <w:id w:val="4716297"/>
          <w:placeholder>
            <w:docPart w:val="2F316568B7CF4100B9DCCD7542847567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7D25E0">
            <w:rPr>
              <w:rStyle w:val="Style18"/>
            </w:rPr>
            <w:t>(</w:t>
          </w:r>
          <w:r w:rsidR="003975DE">
            <w:rPr>
              <w:rStyle w:val="Style18"/>
            </w:rPr>
            <w:t>S</w:t>
          </w:r>
          <w:r w:rsidR="00667845">
            <w:rPr>
              <w:rStyle w:val="Style18"/>
            </w:rPr>
            <w:t>OLICITUD</w:t>
          </w:r>
          <w:r w:rsidR="003975DE">
            <w:rPr>
              <w:rStyle w:val="Style18"/>
            </w:rPr>
            <w:t xml:space="preserve"> </w:t>
          </w:r>
          <w:r w:rsidR="00667845">
            <w:rPr>
              <w:rStyle w:val="Style18"/>
            </w:rPr>
            <w:t>SUMINISTRO DE OFICINA</w:t>
          </w:r>
          <w:r w:rsidR="006A76AE">
            <w:rPr>
              <w:rStyle w:val="Style18"/>
            </w:rPr>
            <w:t>)</w:t>
          </w:r>
        </w:sdtContent>
      </w:sdt>
      <w:r w:rsidRPr="00890574">
        <w:rPr>
          <w:sz w:val="22"/>
          <w:szCs w:val="22"/>
        </w:rPr>
        <w:tab/>
      </w:r>
    </w:p>
    <w:p w14:paraId="22985460" w14:textId="77777777"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14:paraId="48E9A9F0" w14:textId="10A67339"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A928A5">
        <w:rPr>
          <w:sz w:val="22"/>
          <w:szCs w:val="22"/>
          <w:lang w:val="es-ES_tradnl"/>
        </w:rPr>
        <w:t>Rubro:</w:t>
      </w:r>
      <w:sdt>
        <w:sdtPr>
          <w:rPr>
            <w:rStyle w:val="Style18"/>
          </w:rPr>
          <w:alias w:val="Indicar Rubro"/>
          <w:tag w:val="Indicar Rubro"/>
          <w:id w:val="4716298"/>
          <w:placeholder>
            <w:docPart w:val="09389DC37D004C11A3F688A69FAF11CC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7D25E0">
            <w:rPr>
              <w:rStyle w:val="Style18"/>
            </w:rPr>
            <w:t>(</w:t>
          </w:r>
          <w:r w:rsidR="00934B64">
            <w:rPr>
              <w:rStyle w:val="Style18"/>
            </w:rPr>
            <w:t>BIEN</w:t>
          </w:r>
          <w:r w:rsidR="008C5979">
            <w:rPr>
              <w:rStyle w:val="Style18"/>
            </w:rPr>
            <w:t>)</w:t>
          </w:r>
        </w:sdtContent>
      </w:sdt>
    </w:p>
    <w:p w14:paraId="47292578" w14:textId="77777777"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14:paraId="108F38CD" w14:textId="77777777" w:rsidR="00890574" w:rsidRPr="00890574" w:rsidRDefault="007D25E0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Planificada</w:t>
      </w:r>
      <w:r w:rsidR="00890574" w:rsidRPr="00890574">
        <w:rPr>
          <w:sz w:val="22"/>
          <w:szCs w:val="22"/>
        </w:rPr>
        <w:t xml:space="preserve">: </w:t>
      </w:r>
      <w:sdt>
        <w:sdtPr>
          <w:rPr>
            <w:rStyle w:val="Style18"/>
          </w:rPr>
          <w:alias w:val="Indicar Si o No"/>
          <w:tag w:val="Indicar Si o No"/>
          <w:id w:val="4716299"/>
          <w:placeholder>
            <w:docPart w:val="5FDD2AE65C39474CA058C737A132F3C9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EE5DF9">
            <w:rPr>
              <w:rStyle w:val="Style18"/>
            </w:rPr>
            <w:t>Sí</w:t>
          </w:r>
        </w:sdtContent>
      </w:sdt>
    </w:p>
    <w:p w14:paraId="6182B988" w14:textId="77777777" w:rsidR="00890574" w:rsidRPr="007D25E0" w:rsidRDefault="00890574" w:rsidP="007D25E0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7D25E0">
        <w:rPr>
          <w:b/>
          <w:sz w:val="24"/>
          <w:szCs w:val="22"/>
        </w:rPr>
        <w:t>Detalle pedido</w:t>
      </w:r>
    </w:p>
    <w:tbl>
      <w:tblPr>
        <w:tblStyle w:val="Tablaconcuadrcula"/>
        <w:tblW w:w="10856" w:type="dxa"/>
        <w:jc w:val="center"/>
        <w:tblLook w:val="04A0" w:firstRow="1" w:lastRow="0" w:firstColumn="1" w:lastColumn="0" w:noHBand="0" w:noVBand="1"/>
      </w:tblPr>
      <w:tblGrid>
        <w:gridCol w:w="628"/>
        <w:gridCol w:w="1250"/>
        <w:gridCol w:w="3910"/>
        <w:gridCol w:w="905"/>
        <w:gridCol w:w="1478"/>
        <w:gridCol w:w="1291"/>
        <w:gridCol w:w="1382"/>
        <w:gridCol w:w="12"/>
      </w:tblGrid>
      <w:tr w:rsidR="006D6E48" w:rsidRPr="00890574" w14:paraId="3065E18D" w14:textId="77777777" w:rsidTr="006A76AE">
        <w:trPr>
          <w:gridAfter w:val="1"/>
          <w:wAfter w:w="12" w:type="dxa"/>
          <w:trHeight w:val="604"/>
          <w:jc w:val="center"/>
        </w:trPr>
        <w:tc>
          <w:tcPr>
            <w:tcW w:w="628" w:type="dxa"/>
            <w:vAlign w:val="center"/>
          </w:tcPr>
          <w:p w14:paraId="6F1484EC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50" w:type="dxa"/>
            <w:vAlign w:val="center"/>
          </w:tcPr>
          <w:p w14:paraId="013C4EDE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  <w:r w:rsidRPr="00780AF6">
              <w:rPr>
                <w:rStyle w:val="Refdenotaalpi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910" w:type="dxa"/>
            <w:vAlign w:val="center"/>
          </w:tcPr>
          <w:p w14:paraId="01AA5B51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905" w:type="dxa"/>
            <w:vAlign w:val="center"/>
          </w:tcPr>
          <w:p w14:paraId="7F7DDC88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478" w:type="dxa"/>
            <w:vAlign w:val="center"/>
          </w:tcPr>
          <w:p w14:paraId="1A825C42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291" w:type="dxa"/>
            <w:vAlign w:val="center"/>
          </w:tcPr>
          <w:p w14:paraId="161A0B19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382" w:type="dxa"/>
            <w:vAlign w:val="center"/>
          </w:tcPr>
          <w:p w14:paraId="00287DA0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Monto</w:t>
            </w:r>
          </w:p>
          <w:p w14:paraId="2C6817CD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06AE" w:rsidRPr="00B25994" w14:paraId="7091E71E" w14:textId="77777777" w:rsidTr="00CE0F00">
        <w:trPr>
          <w:gridAfter w:val="1"/>
          <w:wAfter w:w="12" w:type="dxa"/>
          <w:trHeight w:val="269"/>
          <w:jc w:val="center"/>
        </w:trPr>
        <w:tc>
          <w:tcPr>
            <w:tcW w:w="628" w:type="dxa"/>
            <w:vAlign w:val="center"/>
          </w:tcPr>
          <w:p w14:paraId="4F8AAA6D" w14:textId="4C977B5C" w:rsidR="00CE06AE" w:rsidRPr="00CE06AE" w:rsidRDefault="00CE06AE" w:rsidP="00CE06AE">
            <w:r w:rsidRPr="00CE06AE">
              <w:t>1</w:t>
            </w:r>
          </w:p>
        </w:tc>
        <w:tc>
          <w:tcPr>
            <w:tcW w:w="1250" w:type="dxa"/>
            <w:vAlign w:val="center"/>
          </w:tcPr>
          <w:p w14:paraId="15B8E706" w14:textId="6A6463F1" w:rsidR="00CE06AE" w:rsidRPr="00CE06AE" w:rsidRDefault="00CE06AE" w:rsidP="00CE06AE">
            <w:r w:rsidRPr="00CE06AE">
              <w:t>14111526</w:t>
            </w:r>
          </w:p>
        </w:tc>
        <w:tc>
          <w:tcPr>
            <w:tcW w:w="3910" w:type="dxa"/>
            <w:vAlign w:val="center"/>
          </w:tcPr>
          <w:p w14:paraId="71839955" w14:textId="48A79217" w:rsidR="00CE06AE" w:rsidRPr="00CE06AE" w:rsidRDefault="00CE06AE" w:rsidP="00CE06AE">
            <w:r w:rsidRPr="00CE06AE">
              <w:t>Libreta Rayada 8.5 x 11</w:t>
            </w:r>
          </w:p>
        </w:tc>
        <w:tc>
          <w:tcPr>
            <w:tcW w:w="905" w:type="dxa"/>
            <w:vAlign w:val="center"/>
          </w:tcPr>
          <w:p w14:paraId="609E4F02" w14:textId="0E5BF47D" w:rsidR="00CE06AE" w:rsidRPr="00CE06AE" w:rsidRDefault="00CE06AE" w:rsidP="00CE06AE">
            <w:r w:rsidRPr="00CE06AE">
              <w:t>DOC</w:t>
            </w:r>
          </w:p>
        </w:tc>
        <w:tc>
          <w:tcPr>
            <w:tcW w:w="1478" w:type="dxa"/>
            <w:vAlign w:val="center"/>
          </w:tcPr>
          <w:p w14:paraId="3449E6C1" w14:textId="37304F90" w:rsidR="00CE06AE" w:rsidRPr="00CE06AE" w:rsidRDefault="00CE06AE" w:rsidP="00CE06AE">
            <w:r w:rsidRPr="00CE06AE">
              <w:t xml:space="preserve">47 </w:t>
            </w:r>
          </w:p>
        </w:tc>
        <w:tc>
          <w:tcPr>
            <w:tcW w:w="1291" w:type="dxa"/>
            <w:vAlign w:val="bottom"/>
          </w:tcPr>
          <w:p w14:paraId="12264A97" w14:textId="5416281A" w:rsidR="00CE06AE" w:rsidRPr="00CE06AE" w:rsidRDefault="00CE06AE" w:rsidP="00CE06AE">
            <w:r w:rsidRPr="00CE06AE">
              <w:t xml:space="preserve">564.00 </w:t>
            </w:r>
          </w:p>
        </w:tc>
        <w:tc>
          <w:tcPr>
            <w:tcW w:w="1382" w:type="dxa"/>
            <w:vAlign w:val="bottom"/>
          </w:tcPr>
          <w:p w14:paraId="6208397A" w14:textId="1467A785" w:rsidR="00CE06AE" w:rsidRPr="00CE06AE" w:rsidRDefault="00CE06AE" w:rsidP="00CE06AE"/>
        </w:tc>
      </w:tr>
      <w:tr w:rsidR="00CE06AE" w:rsidRPr="00B25994" w14:paraId="429C9694" w14:textId="77777777" w:rsidTr="00CE0F00">
        <w:trPr>
          <w:gridAfter w:val="1"/>
          <w:wAfter w:w="12" w:type="dxa"/>
          <w:trHeight w:val="269"/>
          <w:jc w:val="center"/>
        </w:trPr>
        <w:tc>
          <w:tcPr>
            <w:tcW w:w="628" w:type="dxa"/>
            <w:vAlign w:val="center"/>
          </w:tcPr>
          <w:p w14:paraId="0FB7FA50" w14:textId="285B077E" w:rsidR="00CE06AE" w:rsidRPr="00CE06AE" w:rsidRDefault="00CE06AE" w:rsidP="00CE06AE">
            <w:r w:rsidRPr="00CE06AE">
              <w:t>2</w:t>
            </w:r>
          </w:p>
        </w:tc>
        <w:tc>
          <w:tcPr>
            <w:tcW w:w="1250" w:type="dxa"/>
            <w:vAlign w:val="center"/>
          </w:tcPr>
          <w:p w14:paraId="200A7A39" w14:textId="473B38AD" w:rsidR="00CE06AE" w:rsidRPr="00CE06AE" w:rsidRDefault="00CE06AE" w:rsidP="00CE06AE">
            <w:r w:rsidRPr="00CE06AE">
              <w:t>14111526</w:t>
            </w:r>
          </w:p>
        </w:tc>
        <w:tc>
          <w:tcPr>
            <w:tcW w:w="3910" w:type="dxa"/>
            <w:vAlign w:val="center"/>
          </w:tcPr>
          <w:p w14:paraId="4CFFA829" w14:textId="5F9C5E96" w:rsidR="00CE06AE" w:rsidRPr="00CE06AE" w:rsidRDefault="00CE06AE" w:rsidP="00CE06AE">
            <w:r w:rsidRPr="00CE06AE">
              <w:t xml:space="preserve">Libro </w:t>
            </w:r>
            <w:proofErr w:type="spellStart"/>
            <w:r w:rsidRPr="00CE06AE">
              <w:t>Record</w:t>
            </w:r>
            <w:proofErr w:type="spellEnd"/>
            <w:r w:rsidRPr="00CE06AE">
              <w:t xml:space="preserve"> de 500 Pg.</w:t>
            </w:r>
          </w:p>
        </w:tc>
        <w:tc>
          <w:tcPr>
            <w:tcW w:w="905" w:type="dxa"/>
            <w:vAlign w:val="center"/>
          </w:tcPr>
          <w:p w14:paraId="06E3035E" w14:textId="78BF2684" w:rsidR="00CE06AE" w:rsidRPr="00CE06AE" w:rsidRDefault="00CE06AE" w:rsidP="00CE06AE">
            <w:r w:rsidRPr="00CE06AE">
              <w:t>DOC</w:t>
            </w:r>
          </w:p>
        </w:tc>
        <w:tc>
          <w:tcPr>
            <w:tcW w:w="1478" w:type="dxa"/>
            <w:vAlign w:val="center"/>
          </w:tcPr>
          <w:p w14:paraId="4E04D1CA" w14:textId="104463BD" w:rsidR="00CE06AE" w:rsidRPr="00CE06AE" w:rsidRDefault="007643DB" w:rsidP="00CE06AE">
            <w:r>
              <w:t>01</w:t>
            </w:r>
          </w:p>
        </w:tc>
        <w:tc>
          <w:tcPr>
            <w:tcW w:w="1291" w:type="dxa"/>
            <w:vAlign w:val="bottom"/>
          </w:tcPr>
          <w:p w14:paraId="29F10568" w14:textId="23FBFE23" w:rsidR="00CE06AE" w:rsidRPr="00CE06AE" w:rsidRDefault="00CE06AE" w:rsidP="00CE06AE">
            <w:r w:rsidRPr="00CE06AE">
              <w:t xml:space="preserve">150.00 </w:t>
            </w:r>
          </w:p>
        </w:tc>
        <w:tc>
          <w:tcPr>
            <w:tcW w:w="1382" w:type="dxa"/>
            <w:vAlign w:val="bottom"/>
          </w:tcPr>
          <w:p w14:paraId="1E692426" w14:textId="77777777" w:rsidR="00CE06AE" w:rsidRPr="00CE06AE" w:rsidRDefault="00CE06AE" w:rsidP="00CE06AE"/>
        </w:tc>
      </w:tr>
      <w:tr w:rsidR="00CE06AE" w:rsidRPr="00B25994" w14:paraId="2C112347" w14:textId="77777777" w:rsidTr="00CE0F00">
        <w:trPr>
          <w:gridAfter w:val="1"/>
          <w:wAfter w:w="12" w:type="dxa"/>
          <w:trHeight w:val="269"/>
          <w:jc w:val="center"/>
        </w:trPr>
        <w:tc>
          <w:tcPr>
            <w:tcW w:w="628" w:type="dxa"/>
            <w:vAlign w:val="center"/>
          </w:tcPr>
          <w:p w14:paraId="198BF27A" w14:textId="45FA1EC3" w:rsidR="00CE06AE" w:rsidRPr="00CE06AE" w:rsidRDefault="00CE06AE" w:rsidP="00CE06AE">
            <w:r w:rsidRPr="00CE06AE">
              <w:t>3</w:t>
            </w:r>
          </w:p>
        </w:tc>
        <w:tc>
          <w:tcPr>
            <w:tcW w:w="1250" w:type="dxa"/>
            <w:vAlign w:val="center"/>
          </w:tcPr>
          <w:p w14:paraId="28E1F528" w14:textId="277AF77B" w:rsidR="00CE06AE" w:rsidRPr="00CE06AE" w:rsidRDefault="00CE06AE" w:rsidP="00CE06AE">
            <w:r w:rsidRPr="00CE06AE">
              <w:t>14111530</w:t>
            </w:r>
          </w:p>
        </w:tc>
        <w:tc>
          <w:tcPr>
            <w:tcW w:w="3910" w:type="dxa"/>
            <w:vAlign w:val="center"/>
          </w:tcPr>
          <w:p w14:paraId="7F86DA44" w14:textId="0CE57F5B" w:rsidR="00CE06AE" w:rsidRPr="00CE06AE" w:rsidRDefault="00CE06AE" w:rsidP="00CE06AE">
            <w:r w:rsidRPr="00CE06AE">
              <w:t xml:space="preserve">Docenas de post </w:t>
            </w:r>
            <w:proofErr w:type="spellStart"/>
            <w:r w:rsidRPr="00CE06AE">
              <w:t>it</w:t>
            </w:r>
            <w:proofErr w:type="spellEnd"/>
            <w:r w:rsidRPr="00CE06AE">
              <w:t xml:space="preserve"> 3x3</w:t>
            </w:r>
          </w:p>
        </w:tc>
        <w:tc>
          <w:tcPr>
            <w:tcW w:w="905" w:type="dxa"/>
            <w:vAlign w:val="center"/>
          </w:tcPr>
          <w:p w14:paraId="737061A1" w14:textId="58357E41" w:rsidR="00CE06AE" w:rsidRPr="00CE06AE" w:rsidRDefault="00CE06AE" w:rsidP="00CE06AE">
            <w:r w:rsidRPr="00CE06AE">
              <w:t>DOC</w:t>
            </w:r>
          </w:p>
        </w:tc>
        <w:tc>
          <w:tcPr>
            <w:tcW w:w="1478" w:type="dxa"/>
            <w:vAlign w:val="center"/>
          </w:tcPr>
          <w:p w14:paraId="395E524D" w14:textId="7F3E73F9" w:rsidR="00CE06AE" w:rsidRPr="00CE06AE" w:rsidRDefault="00CE06AE" w:rsidP="00CE06AE">
            <w:r w:rsidRPr="00CE06AE">
              <w:t xml:space="preserve">30 </w:t>
            </w:r>
          </w:p>
        </w:tc>
        <w:tc>
          <w:tcPr>
            <w:tcW w:w="1291" w:type="dxa"/>
            <w:vAlign w:val="bottom"/>
          </w:tcPr>
          <w:p w14:paraId="728834B4" w14:textId="68417D55" w:rsidR="00CE06AE" w:rsidRPr="00CE06AE" w:rsidRDefault="00CE06AE" w:rsidP="00CE06AE">
            <w:r w:rsidRPr="00CE06AE">
              <w:t xml:space="preserve">25.00 </w:t>
            </w:r>
          </w:p>
        </w:tc>
        <w:tc>
          <w:tcPr>
            <w:tcW w:w="1382" w:type="dxa"/>
            <w:vAlign w:val="bottom"/>
          </w:tcPr>
          <w:p w14:paraId="6E5ACA55" w14:textId="77777777" w:rsidR="00CE06AE" w:rsidRPr="00CE06AE" w:rsidRDefault="00CE06AE" w:rsidP="00CE06AE"/>
        </w:tc>
      </w:tr>
      <w:tr w:rsidR="00CE06AE" w:rsidRPr="00B25994" w14:paraId="75E5B5F5" w14:textId="77777777" w:rsidTr="00CE0F00">
        <w:trPr>
          <w:gridAfter w:val="1"/>
          <w:wAfter w:w="12" w:type="dxa"/>
          <w:trHeight w:val="269"/>
          <w:jc w:val="center"/>
        </w:trPr>
        <w:tc>
          <w:tcPr>
            <w:tcW w:w="628" w:type="dxa"/>
            <w:vAlign w:val="center"/>
          </w:tcPr>
          <w:p w14:paraId="08E0C667" w14:textId="3374FEF4" w:rsidR="00CE06AE" w:rsidRPr="00CE06AE" w:rsidRDefault="00CE06AE" w:rsidP="00CE06AE">
            <w:r w:rsidRPr="00CE06AE">
              <w:t>4</w:t>
            </w:r>
          </w:p>
        </w:tc>
        <w:tc>
          <w:tcPr>
            <w:tcW w:w="1250" w:type="dxa"/>
            <w:vAlign w:val="center"/>
          </w:tcPr>
          <w:p w14:paraId="32280CB3" w14:textId="2A65A53E" w:rsidR="00CE06AE" w:rsidRPr="00CE06AE" w:rsidRDefault="00CE06AE" w:rsidP="00CE06AE">
            <w:r w:rsidRPr="00CE06AE">
              <w:t>14111530</w:t>
            </w:r>
          </w:p>
        </w:tc>
        <w:tc>
          <w:tcPr>
            <w:tcW w:w="3910" w:type="dxa"/>
            <w:vAlign w:val="center"/>
          </w:tcPr>
          <w:p w14:paraId="457BFA1B" w14:textId="5B5377E2" w:rsidR="00CE06AE" w:rsidRPr="00CE06AE" w:rsidRDefault="00CE06AE" w:rsidP="00CE06AE">
            <w:r w:rsidRPr="00CE06AE">
              <w:t xml:space="preserve">Docenas de post </w:t>
            </w:r>
            <w:proofErr w:type="spellStart"/>
            <w:r w:rsidRPr="00CE06AE">
              <w:t>it</w:t>
            </w:r>
            <w:proofErr w:type="spellEnd"/>
            <w:r w:rsidRPr="00CE06AE">
              <w:t xml:space="preserve"> 4x4</w:t>
            </w:r>
          </w:p>
        </w:tc>
        <w:tc>
          <w:tcPr>
            <w:tcW w:w="905" w:type="dxa"/>
            <w:vAlign w:val="center"/>
          </w:tcPr>
          <w:p w14:paraId="4036B7CC" w14:textId="17395776" w:rsidR="00CE06AE" w:rsidRPr="00CE06AE" w:rsidRDefault="00CE06AE" w:rsidP="00CE06AE">
            <w:r w:rsidRPr="00CE06AE">
              <w:t>DOC</w:t>
            </w:r>
          </w:p>
        </w:tc>
        <w:tc>
          <w:tcPr>
            <w:tcW w:w="1478" w:type="dxa"/>
            <w:vAlign w:val="center"/>
          </w:tcPr>
          <w:p w14:paraId="0E35ECB9" w14:textId="19F403A8" w:rsidR="00CE06AE" w:rsidRPr="00CE06AE" w:rsidRDefault="00CE06AE" w:rsidP="00CE06AE">
            <w:r w:rsidRPr="00CE06AE">
              <w:t xml:space="preserve">30 </w:t>
            </w:r>
          </w:p>
        </w:tc>
        <w:tc>
          <w:tcPr>
            <w:tcW w:w="1291" w:type="dxa"/>
            <w:vAlign w:val="bottom"/>
          </w:tcPr>
          <w:p w14:paraId="45C71FFE" w14:textId="3A96A30C" w:rsidR="00CE06AE" w:rsidRPr="00CE06AE" w:rsidRDefault="00CE06AE" w:rsidP="00CE06AE">
            <w:r w:rsidRPr="00CE06AE">
              <w:t xml:space="preserve">35.00 </w:t>
            </w:r>
          </w:p>
        </w:tc>
        <w:tc>
          <w:tcPr>
            <w:tcW w:w="1382" w:type="dxa"/>
            <w:vAlign w:val="bottom"/>
          </w:tcPr>
          <w:p w14:paraId="03232240" w14:textId="77777777" w:rsidR="00CE06AE" w:rsidRPr="00CE06AE" w:rsidRDefault="00CE06AE" w:rsidP="00CE06AE"/>
        </w:tc>
      </w:tr>
      <w:tr w:rsidR="00CE06AE" w:rsidRPr="00B25994" w14:paraId="49ED5975" w14:textId="77777777" w:rsidTr="00CE0F00">
        <w:trPr>
          <w:gridAfter w:val="1"/>
          <w:wAfter w:w="12" w:type="dxa"/>
          <w:trHeight w:val="269"/>
          <w:jc w:val="center"/>
        </w:trPr>
        <w:tc>
          <w:tcPr>
            <w:tcW w:w="628" w:type="dxa"/>
            <w:vAlign w:val="center"/>
          </w:tcPr>
          <w:p w14:paraId="4AAAD74E" w14:textId="188103C2" w:rsidR="00CE06AE" w:rsidRPr="00CE06AE" w:rsidRDefault="00CE06AE" w:rsidP="00CE06AE">
            <w:r w:rsidRPr="00CE06AE">
              <w:t>5</w:t>
            </w:r>
          </w:p>
        </w:tc>
        <w:tc>
          <w:tcPr>
            <w:tcW w:w="1250" w:type="dxa"/>
            <w:vAlign w:val="center"/>
          </w:tcPr>
          <w:p w14:paraId="1712B49D" w14:textId="2879E0DA" w:rsidR="00CE06AE" w:rsidRPr="00CE06AE" w:rsidRDefault="00CE06AE" w:rsidP="00CE06AE">
            <w:r w:rsidRPr="00CE06AE">
              <w:t>14111526</w:t>
            </w:r>
          </w:p>
        </w:tc>
        <w:tc>
          <w:tcPr>
            <w:tcW w:w="3910" w:type="dxa"/>
            <w:vAlign w:val="center"/>
          </w:tcPr>
          <w:p w14:paraId="43A7A661" w14:textId="2C2B114A" w:rsidR="00CE06AE" w:rsidRPr="00CE06AE" w:rsidRDefault="00CE06AE" w:rsidP="00CE06AE">
            <w:r w:rsidRPr="00CE06AE">
              <w:t>Libreta Rayada 5 x 8</w:t>
            </w:r>
          </w:p>
        </w:tc>
        <w:tc>
          <w:tcPr>
            <w:tcW w:w="905" w:type="dxa"/>
            <w:vAlign w:val="center"/>
          </w:tcPr>
          <w:p w14:paraId="11A6ABB0" w14:textId="0DDD0729" w:rsidR="00CE06AE" w:rsidRPr="00CE06AE" w:rsidRDefault="00CE06AE" w:rsidP="00CE06AE">
            <w:r w:rsidRPr="00CE06AE">
              <w:t>UD</w:t>
            </w:r>
          </w:p>
        </w:tc>
        <w:tc>
          <w:tcPr>
            <w:tcW w:w="1478" w:type="dxa"/>
            <w:vAlign w:val="center"/>
          </w:tcPr>
          <w:p w14:paraId="42152740" w14:textId="413D0299" w:rsidR="00CE06AE" w:rsidRPr="00CE06AE" w:rsidRDefault="00CE06AE" w:rsidP="00CE06AE">
            <w:r w:rsidRPr="00CE06AE">
              <w:t xml:space="preserve">600 </w:t>
            </w:r>
          </w:p>
        </w:tc>
        <w:tc>
          <w:tcPr>
            <w:tcW w:w="1291" w:type="dxa"/>
            <w:vAlign w:val="bottom"/>
          </w:tcPr>
          <w:p w14:paraId="408F9173" w14:textId="6DE7535F" w:rsidR="00CE06AE" w:rsidRPr="00CE06AE" w:rsidRDefault="00CE06AE" w:rsidP="00CE06AE">
            <w:r w:rsidRPr="00CE06AE">
              <w:t xml:space="preserve">45.00 </w:t>
            </w:r>
          </w:p>
        </w:tc>
        <w:tc>
          <w:tcPr>
            <w:tcW w:w="1382" w:type="dxa"/>
            <w:vAlign w:val="bottom"/>
          </w:tcPr>
          <w:p w14:paraId="5ECBC264" w14:textId="77777777" w:rsidR="00CE06AE" w:rsidRPr="00CE06AE" w:rsidRDefault="00CE06AE" w:rsidP="00CE06AE"/>
        </w:tc>
      </w:tr>
      <w:tr w:rsidR="00CE06AE" w:rsidRPr="00B25994" w14:paraId="1D9156C0" w14:textId="77777777" w:rsidTr="00CE0F00">
        <w:trPr>
          <w:gridAfter w:val="1"/>
          <w:wAfter w:w="12" w:type="dxa"/>
          <w:trHeight w:val="269"/>
          <w:jc w:val="center"/>
        </w:trPr>
        <w:tc>
          <w:tcPr>
            <w:tcW w:w="628" w:type="dxa"/>
            <w:vAlign w:val="center"/>
          </w:tcPr>
          <w:p w14:paraId="0E1B78DE" w14:textId="66B3C796" w:rsidR="00CE06AE" w:rsidRPr="00CE06AE" w:rsidRDefault="00CE06AE" w:rsidP="00CE06AE">
            <w:r w:rsidRPr="00CE06AE">
              <w:t>6</w:t>
            </w:r>
          </w:p>
        </w:tc>
        <w:tc>
          <w:tcPr>
            <w:tcW w:w="1250" w:type="dxa"/>
            <w:vAlign w:val="center"/>
          </w:tcPr>
          <w:p w14:paraId="4EF88449" w14:textId="19FCAEC5" w:rsidR="00CE06AE" w:rsidRPr="00CE06AE" w:rsidRDefault="00CE06AE" w:rsidP="00CE06AE">
            <w:r w:rsidRPr="00CE06AE">
              <w:t>44121618</w:t>
            </w:r>
          </w:p>
        </w:tc>
        <w:tc>
          <w:tcPr>
            <w:tcW w:w="3910" w:type="dxa"/>
            <w:vAlign w:val="center"/>
          </w:tcPr>
          <w:p w14:paraId="2EF7C1BB" w14:textId="0B4304D9" w:rsidR="00CE06AE" w:rsidRPr="00CE06AE" w:rsidRDefault="00CE06AE" w:rsidP="00CE06AE">
            <w:r w:rsidRPr="00CE06AE">
              <w:t>tijera</w:t>
            </w:r>
          </w:p>
        </w:tc>
        <w:tc>
          <w:tcPr>
            <w:tcW w:w="905" w:type="dxa"/>
            <w:vAlign w:val="center"/>
          </w:tcPr>
          <w:p w14:paraId="71CFFB45" w14:textId="736879B2" w:rsidR="00CE06AE" w:rsidRPr="00CE06AE" w:rsidRDefault="00CE06AE" w:rsidP="00CE06AE">
            <w:r w:rsidRPr="00CE06AE">
              <w:t>UD</w:t>
            </w:r>
          </w:p>
        </w:tc>
        <w:tc>
          <w:tcPr>
            <w:tcW w:w="1478" w:type="dxa"/>
            <w:vAlign w:val="center"/>
          </w:tcPr>
          <w:p w14:paraId="52E78C30" w14:textId="5C9974C2" w:rsidR="00CE06AE" w:rsidRPr="00CE06AE" w:rsidRDefault="00CE06AE" w:rsidP="00CE06AE">
            <w:r w:rsidRPr="00CE06AE">
              <w:t xml:space="preserve">20 </w:t>
            </w:r>
          </w:p>
        </w:tc>
        <w:tc>
          <w:tcPr>
            <w:tcW w:w="1291" w:type="dxa"/>
            <w:vAlign w:val="bottom"/>
          </w:tcPr>
          <w:p w14:paraId="17F9ECAD" w14:textId="7D668609" w:rsidR="00CE06AE" w:rsidRPr="00CE06AE" w:rsidRDefault="00CE06AE" w:rsidP="00CE06AE">
            <w:r w:rsidRPr="00CE06AE">
              <w:t xml:space="preserve">20.00 </w:t>
            </w:r>
          </w:p>
        </w:tc>
        <w:tc>
          <w:tcPr>
            <w:tcW w:w="1382" w:type="dxa"/>
            <w:vAlign w:val="bottom"/>
          </w:tcPr>
          <w:p w14:paraId="69F95727" w14:textId="77777777" w:rsidR="00CE06AE" w:rsidRPr="00CE06AE" w:rsidRDefault="00CE06AE" w:rsidP="00CE06AE"/>
        </w:tc>
      </w:tr>
      <w:tr w:rsidR="00CE06AE" w:rsidRPr="00B25994" w14:paraId="127C5298" w14:textId="77777777" w:rsidTr="00CE0F00">
        <w:trPr>
          <w:gridAfter w:val="1"/>
          <w:wAfter w:w="12" w:type="dxa"/>
          <w:trHeight w:val="269"/>
          <w:jc w:val="center"/>
        </w:trPr>
        <w:tc>
          <w:tcPr>
            <w:tcW w:w="628" w:type="dxa"/>
            <w:vAlign w:val="center"/>
          </w:tcPr>
          <w:p w14:paraId="61E8B1A6" w14:textId="0DC976EA" w:rsidR="00CE06AE" w:rsidRPr="00CE06AE" w:rsidRDefault="00CE06AE" w:rsidP="00CE06AE">
            <w:r w:rsidRPr="00CE06AE">
              <w:t>7</w:t>
            </w:r>
          </w:p>
        </w:tc>
        <w:tc>
          <w:tcPr>
            <w:tcW w:w="1250" w:type="dxa"/>
            <w:vAlign w:val="center"/>
          </w:tcPr>
          <w:p w14:paraId="36F40CC4" w14:textId="04E39D18" w:rsidR="00CE06AE" w:rsidRPr="00CE06AE" w:rsidRDefault="00CE06AE" w:rsidP="00CE06AE">
            <w:r w:rsidRPr="00CE06AE">
              <w:t>44121701</w:t>
            </w:r>
          </w:p>
        </w:tc>
        <w:tc>
          <w:tcPr>
            <w:tcW w:w="3910" w:type="dxa"/>
            <w:vAlign w:val="center"/>
          </w:tcPr>
          <w:p w14:paraId="4B9A7E6A" w14:textId="175C0D1B" w:rsidR="00CE06AE" w:rsidRPr="00CE06AE" w:rsidRDefault="00CE06AE" w:rsidP="00CE06AE">
            <w:r w:rsidRPr="00CE06AE">
              <w:t>Caja de Bolígrafo 12/1 Azul, rojo, negro</w:t>
            </w:r>
          </w:p>
        </w:tc>
        <w:tc>
          <w:tcPr>
            <w:tcW w:w="905" w:type="dxa"/>
            <w:vAlign w:val="center"/>
          </w:tcPr>
          <w:p w14:paraId="00F07FBB" w14:textId="0A119EA6" w:rsidR="00CE06AE" w:rsidRPr="00CE06AE" w:rsidRDefault="00CE06AE" w:rsidP="00CE06AE">
            <w:r w:rsidRPr="00CE06AE">
              <w:t>CAJ</w:t>
            </w:r>
          </w:p>
        </w:tc>
        <w:tc>
          <w:tcPr>
            <w:tcW w:w="1478" w:type="dxa"/>
            <w:vAlign w:val="center"/>
          </w:tcPr>
          <w:p w14:paraId="2560C688" w14:textId="062113C4" w:rsidR="00CE06AE" w:rsidRPr="00CE06AE" w:rsidRDefault="00CE06AE" w:rsidP="00CE06AE">
            <w:r w:rsidRPr="00CE06AE">
              <w:t xml:space="preserve">100 </w:t>
            </w:r>
          </w:p>
        </w:tc>
        <w:tc>
          <w:tcPr>
            <w:tcW w:w="1291" w:type="dxa"/>
            <w:vAlign w:val="bottom"/>
          </w:tcPr>
          <w:p w14:paraId="0CAD1F96" w14:textId="31BED5B5" w:rsidR="00CE06AE" w:rsidRPr="00CE06AE" w:rsidRDefault="00CE06AE" w:rsidP="00CE06AE">
            <w:r w:rsidRPr="00CE06AE">
              <w:t xml:space="preserve">110.00 </w:t>
            </w:r>
          </w:p>
        </w:tc>
        <w:tc>
          <w:tcPr>
            <w:tcW w:w="1382" w:type="dxa"/>
            <w:vAlign w:val="bottom"/>
          </w:tcPr>
          <w:p w14:paraId="68A163BE" w14:textId="77777777" w:rsidR="00CE06AE" w:rsidRPr="00CE06AE" w:rsidRDefault="00CE06AE" w:rsidP="00CE06AE"/>
        </w:tc>
      </w:tr>
      <w:tr w:rsidR="00CE06AE" w:rsidRPr="00B25994" w14:paraId="10088BA5" w14:textId="77777777" w:rsidTr="00CE0F00">
        <w:trPr>
          <w:gridAfter w:val="1"/>
          <w:wAfter w:w="12" w:type="dxa"/>
          <w:trHeight w:val="269"/>
          <w:jc w:val="center"/>
        </w:trPr>
        <w:tc>
          <w:tcPr>
            <w:tcW w:w="628" w:type="dxa"/>
            <w:vAlign w:val="center"/>
          </w:tcPr>
          <w:p w14:paraId="5C92C7E9" w14:textId="2B0E4A08" w:rsidR="00CE06AE" w:rsidRPr="00CE06AE" w:rsidRDefault="00CE06AE" w:rsidP="00CE06AE">
            <w:r w:rsidRPr="00CE06AE">
              <w:t>7</w:t>
            </w:r>
          </w:p>
        </w:tc>
        <w:tc>
          <w:tcPr>
            <w:tcW w:w="1250" w:type="dxa"/>
            <w:vAlign w:val="center"/>
          </w:tcPr>
          <w:p w14:paraId="060C1A5A" w14:textId="5E3AE41B" w:rsidR="00CE06AE" w:rsidRPr="00CE06AE" w:rsidRDefault="00CE06AE" w:rsidP="00CE06AE">
            <w:r w:rsidRPr="00CE06AE">
              <w:t>44121701</w:t>
            </w:r>
          </w:p>
        </w:tc>
        <w:tc>
          <w:tcPr>
            <w:tcW w:w="3910" w:type="dxa"/>
            <w:vAlign w:val="center"/>
          </w:tcPr>
          <w:p w14:paraId="195BA6F8" w14:textId="012E246F" w:rsidR="00CE06AE" w:rsidRPr="00CE06AE" w:rsidRDefault="00CE06AE" w:rsidP="00CE06AE">
            <w:r w:rsidRPr="00CE06AE">
              <w:t xml:space="preserve">Caja de </w:t>
            </w:r>
            <w:proofErr w:type="spellStart"/>
            <w:r w:rsidRPr="00CE06AE">
              <w:t>Lapiz</w:t>
            </w:r>
            <w:proofErr w:type="spellEnd"/>
            <w:r w:rsidRPr="00CE06AE">
              <w:t xml:space="preserve"> de </w:t>
            </w:r>
            <w:proofErr w:type="spellStart"/>
            <w:r w:rsidRPr="00CE06AE">
              <w:t>de</w:t>
            </w:r>
            <w:proofErr w:type="spellEnd"/>
            <w:r w:rsidRPr="00CE06AE">
              <w:t xml:space="preserve"> Madera 12/1</w:t>
            </w:r>
          </w:p>
        </w:tc>
        <w:tc>
          <w:tcPr>
            <w:tcW w:w="905" w:type="dxa"/>
            <w:vAlign w:val="center"/>
          </w:tcPr>
          <w:p w14:paraId="6C213B61" w14:textId="60FFF8E1" w:rsidR="00CE06AE" w:rsidRPr="00CE06AE" w:rsidRDefault="00CE06AE" w:rsidP="00CE06AE">
            <w:r w:rsidRPr="00CE06AE">
              <w:t>CAJ</w:t>
            </w:r>
          </w:p>
        </w:tc>
        <w:tc>
          <w:tcPr>
            <w:tcW w:w="1478" w:type="dxa"/>
            <w:vAlign w:val="center"/>
          </w:tcPr>
          <w:p w14:paraId="51EFD66C" w14:textId="3DFFFF26" w:rsidR="00CE06AE" w:rsidRPr="00CE06AE" w:rsidRDefault="00CE06AE" w:rsidP="00CE06AE">
            <w:r w:rsidRPr="00CE06AE">
              <w:t xml:space="preserve">80 </w:t>
            </w:r>
          </w:p>
        </w:tc>
        <w:tc>
          <w:tcPr>
            <w:tcW w:w="1291" w:type="dxa"/>
            <w:vAlign w:val="bottom"/>
          </w:tcPr>
          <w:p w14:paraId="7901D382" w14:textId="424586F4" w:rsidR="00CE06AE" w:rsidRPr="00CE06AE" w:rsidRDefault="00CE06AE" w:rsidP="00CE06AE">
            <w:r w:rsidRPr="00CE06AE">
              <w:t xml:space="preserve">95.00 </w:t>
            </w:r>
          </w:p>
        </w:tc>
        <w:tc>
          <w:tcPr>
            <w:tcW w:w="1382" w:type="dxa"/>
            <w:vAlign w:val="bottom"/>
          </w:tcPr>
          <w:p w14:paraId="561C201B" w14:textId="77777777" w:rsidR="00CE06AE" w:rsidRPr="00CE06AE" w:rsidRDefault="00CE06AE" w:rsidP="00CE06AE"/>
        </w:tc>
      </w:tr>
      <w:tr w:rsidR="00CE06AE" w:rsidRPr="00B25994" w14:paraId="2595E015" w14:textId="77777777" w:rsidTr="00CE0F00">
        <w:trPr>
          <w:gridAfter w:val="1"/>
          <w:wAfter w:w="12" w:type="dxa"/>
          <w:trHeight w:val="269"/>
          <w:jc w:val="center"/>
        </w:trPr>
        <w:tc>
          <w:tcPr>
            <w:tcW w:w="628" w:type="dxa"/>
            <w:vAlign w:val="center"/>
          </w:tcPr>
          <w:p w14:paraId="2106FB53" w14:textId="144DB96D" w:rsidR="00CE06AE" w:rsidRPr="00CE06AE" w:rsidRDefault="00CE06AE" w:rsidP="00CE06AE">
            <w:r w:rsidRPr="00CE06AE">
              <w:t>8</w:t>
            </w:r>
          </w:p>
        </w:tc>
        <w:tc>
          <w:tcPr>
            <w:tcW w:w="1250" w:type="dxa"/>
            <w:vAlign w:val="center"/>
          </w:tcPr>
          <w:p w14:paraId="23E45D6B" w14:textId="04CF475E" w:rsidR="00CE06AE" w:rsidRPr="00CE06AE" w:rsidRDefault="00CE06AE" w:rsidP="00CE06AE">
            <w:r w:rsidRPr="00CE06AE">
              <w:t>27112120</w:t>
            </w:r>
          </w:p>
        </w:tc>
        <w:tc>
          <w:tcPr>
            <w:tcW w:w="3910" w:type="dxa"/>
            <w:vAlign w:val="center"/>
          </w:tcPr>
          <w:p w14:paraId="0AE0A98A" w14:textId="623854E5" w:rsidR="00CE06AE" w:rsidRPr="00CE06AE" w:rsidRDefault="00CE06AE" w:rsidP="00CE06AE">
            <w:r w:rsidRPr="00CE06AE">
              <w:t>Caja de Grapas</w:t>
            </w:r>
          </w:p>
        </w:tc>
        <w:tc>
          <w:tcPr>
            <w:tcW w:w="905" w:type="dxa"/>
            <w:vAlign w:val="center"/>
          </w:tcPr>
          <w:p w14:paraId="67D4DA8A" w14:textId="56FBC0E1" w:rsidR="00CE06AE" w:rsidRPr="00CE06AE" w:rsidRDefault="00CE06AE" w:rsidP="00CE06AE">
            <w:r w:rsidRPr="00CE06AE">
              <w:t>CAJ</w:t>
            </w:r>
          </w:p>
        </w:tc>
        <w:tc>
          <w:tcPr>
            <w:tcW w:w="1478" w:type="dxa"/>
            <w:vAlign w:val="center"/>
          </w:tcPr>
          <w:p w14:paraId="6BD0BDF1" w14:textId="20EC3072" w:rsidR="00CE06AE" w:rsidRPr="00CE06AE" w:rsidRDefault="00CE06AE" w:rsidP="00CE06AE">
            <w:r w:rsidRPr="00CE06AE">
              <w:t xml:space="preserve">30 </w:t>
            </w:r>
          </w:p>
        </w:tc>
        <w:tc>
          <w:tcPr>
            <w:tcW w:w="1291" w:type="dxa"/>
            <w:vAlign w:val="bottom"/>
          </w:tcPr>
          <w:p w14:paraId="4213B046" w14:textId="2A0AD009" w:rsidR="00CE06AE" w:rsidRPr="00CE06AE" w:rsidRDefault="00CE06AE" w:rsidP="00CE06AE">
            <w:r w:rsidRPr="00CE06AE">
              <w:t xml:space="preserve">85.00 </w:t>
            </w:r>
          </w:p>
        </w:tc>
        <w:tc>
          <w:tcPr>
            <w:tcW w:w="1382" w:type="dxa"/>
            <w:vAlign w:val="bottom"/>
          </w:tcPr>
          <w:p w14:paraId="085E52A9" w14:textId="77777777" w:rsidR="00CE06AE" w:rsidRPr="00CE06AE" w:rsidRDefault="00CE06AE" w:rsidP="00CE06AE"/>
        </w:tc>
      </w:tr>
      <w:tr w:rsidR="00CE06AE" w:rsidRPr="00B25994" w14:paraId="1B08DA5A" w14:textId="77777777" w:rsidTr="00CE0F00">
        <w:trPr>
          <w:gridAfter w:val="1"/>
          <w:wAfter w:w="12" w:type="dxa"/>
          <w:trHeight w:val="269"/>
          <w:jc w:val="center"/>
        </w:trPr>
        <w:tc>
          <w:tcPr>
            <w:tcW w:w="628" w:type="dxa"/>
            <w:vAlign w:val="center"/>
          </w:tcPr>
          <w:p w14:paraId="17E33D6D" w14:textId="1EF1A08A" w:rsidR="00CE06AE" w:rsidRPr="00CE06AE" w:rsidRDefault="00CE06AE" w:rsidP="00CE06AE">
            <w:r w:rsidRPr="00CE06AE">
              <w:t>9</w:t>
            </w:r>
          </w:p>
        </w:tc>
        <w:tc>
          <w:tcPr>
            <w:tcW w:w="1250" w:type="dxa"/>
            <w:vAlign w:val="center"/>
          </w:tcPr>
          <w:p w14:paraId="03B85046" w14:textId="36A89B3C" w:rsidR="00CE06AE" w:rsidRPr="00CE06AE" w:rsidRDefault="00CE06AE" w:rsidP="00CE06AE">
            <w:r w:rsidRPr="00CE06AE">
              <w:t>44122011</w:t>
            </w:r>
          </w:p>
        </w:tc>
        <w:tc>
          <w:tcPr>
            <w:tcW w:w="3910" w:type="dxa"/>
            <w:vAlign w:val="center"/>
          </w:tcPr>
          <w:p w14:paraId="50EC4075" w14:textId="416F7510" w:rsidR="00CE06AE" w:rsidRPr="00CE06AE" w:rsidRDefault="00CE06AE" w:rsidP="00CE06AE">
            <w:r w:rsidRPr="00CE06AE">
              <w:t>Carpetas duras 8.5 x 11 de 3 argolla</w:t>
            </w:r>
          </w:p>
        </w:tc>
        <w:tc>
          <w:tcPr>
            <w:tcW w:w="905" w:type="dxa"/>
            <w:vAlign w:val="center"/>
          </w:tcPr>
          <w:p w14:paraId="127196BB" w14:textId="13235C38" w:rsidR="00CE06AE" w:rsidRPr="00CE06AE" w:rsidRDefault="00CE06AE" w:rsidP="00CE06AE">
            <w:r w:rsidRPr="00CE06AE">
              <w:t>CAJ</w:t>
            </w:r>
          </w:p>
        </w:tc>
        <w:tc>
          <w:tcPr>
            <w:tcW w:w="1478" w:type="dxa"/>
            <w:vAlign w:val="center"/>
          </w:tcPr>
          <w:p w14:paraId="2AB04FB0" w14:textId="75C5481A" w:rsidR="00CE06AE" w:rsidRPr="00CE06AE" w:rsidRDefault="00CE06AE" w:rsidP="00CE06AE">
            <w:r w:rsidRPr="00CE06AE">
              <w:t>40</w:t>
            </w:r>
          </w:p>
        </w:tc>
        <w:tc>
          <w:tcPr>
            <w:tcW w:w="1291" w:type="dxa"/>
            <w:vAlign w:val="bottom"/>
          </w:tcPr>
          <w:p w14:paraId="48EDDEEA" w14:textId="351314AF" w:rsidR="00CE06AE" w:rsidRPr="00CE06AE" w:rsidRDefault="00CE06AE" w:rsidP="00CE06AE">
            <w:r w:rsidRPr="00CE06AE">
              <w:t xml:space="preserve">190.00 </w:t>
            </w:r>
          </w:p>
        </w:tc>
        <w:tc>
          <w:tcPr>
            <w:tcW w:w="1382" w:type="dxa"/>
            <w:vAlign w:val="bottom"/>
          </w:tcPr>
          <w:p w14:paraId="688D97E3" w14:textId="77777777" w:rsidR="00CE06AE" w:rsidRPr="00CE06AE" w:rsidRDefault="00CE06AE" w:rsidP="00CE06AE"/>
        </w:tc>
      </w:tr>
      <w:tr w:rsidR="00CE06AE" w:rsidRPr="00B25994" w14:paraId="433862F4" w14:textId="77777777" w:rsidTr="00CE0F00">
        <w:trPr>
          <w:gridAfter w:val="1"/>
          <w:wAfter w:w="12" w:type="dxa"/>
          <w:trHeight w:val="269"/>
          <w:jc w:val="center"/>
        </w:trPr>
        <w:tc>
          <w:tcPr>
            <w:tcW w:w="628" w:type="dxa"/>
            <w:vAlign w:val="center"/>
          </w:tcPr>
          <w:p w14:paraId="6653BFF4" w14:textId="7D58231C" w:rsidR="00CE06AE" w:rsidRPr="00CE06AE" w:rsidRDefault="00CE06AE" w:rsidP="00CE06AE">
            <w:r w:rsidRPr="00CE06AE">
              <w:t>10</w:t>
            </w:r>
          </w:p>
        </w:tc>
        <w:tc>
          <w:tcPr>
            <w:tcW w:w="1250" w:type="dxa"/>
            <w:vAlign w:val="center"/>
          </w:tcPr>
          <w:p w14:paraId="35F7D725" w14:textId="3947F2F7" w:rsidR="00CE06AE" w:rsidRPr="00CE06AE" w:rsidRDefault="00CE06AE" w:rsidP="00CE06AE">
            <w:r w:rsidRPr="00CE06AE">
              <w:t>44122011</w:t>
            </w:r>
          </w:p>
        </w:tc>
        <w:tc>
          <w:tcPr>
            <w:tcW w:w="3910" w:type="dxa"/>
            <w:vAlign w:val="center"/>
          </w:tcPr>
          <w:p w14:paraId="000588AD" w14:textId="5C719BCC" w:rsidR="00CE06AE" w:rsidRPr="00CE06AE" w:rsidRDefault="00CE06AE" w:rsidP="00CE06AE">
            <w:r w:rsidRPr="00CE06AE">
              <w:t>Carpetas duras 8.5 x 11 de 4 argolla</w:t>
            </w:r>
          </w:p>
        </w:tc>
        <w:tc>
          <w:tcPr>
            <w:tcW w:w="905" w:type="dxa"/>
            <w:vAlign w:val="center"/>
          </w:tcPr>
          <w:p w14:paraId="6F590D57" w14:textId="4E959A13" w:rsidR="00CE06AE" w:rsidRPr="00CE06AE" w:rsidRDefault="00CE06AE" w:rsidP="00CE06AE">
            <w:r w:rsidRPr="00CE06AE">
              <w:t>CAJ</w:t>
            </w:r>
          </w:p>
        </w:tc>
        <w:tc>
          <w:tcPr>
            <w:tcW w:w="1478" w:type="dxa"/>
            <w:vAlign w:val="center"/>
          </w:tcPr>
          <w:p w14:paraId="4661C129" w14:textId="2EC003BC" w:rsidR="00CE06AE" w:rsidRPr="00CE06AE" w:rsidRDefault="00CE06AE" w:rsidP="00CE06AE">
            <w:r w:rsidRPr="00CE06AE">
              <w:t>40</w:t>
            </w:r>
          </w:p>
        </w:tc>
        <w:tc>
          <w:tcPr>
            <w:tcW w:w="1291" w:type="dxa"/>
            <w:vAlign w:val="bottom"/>
          </w:tcPr>
          <w:p w14:paraId="2F3C2194" w14:textId="72A5D1C3" w:rsidR="00CE06AE" w:rsidRPr="00CE06AE" w:rsidRDefault="00CE06AE" w:rsidP="00CE06AE">
            <w:r w:rsidRPr="00CE06AE">
              <w:t xml:space="preserve">215.00 </w:t>
            </w:r>
          </w:p>
        </w:tc>
        <w:tc>
          <w:tcPr>
            <w:tcW w:w="1382" w:type="dxa"/>
            <w:vAlign w:val="bottom"/>
          </w:tcPr>
          <w:p w14:paraId="30E102E2" w14:textId="77777777" w:rsidR="00CE06AE" w:rsidRPr="00CE06AE" w:rsidRDefault="00CE06AE" w:rsidP="00CE06AE"/>
        </w:tc>
      </w:tr>
      <w:tr w:rsidR="00CE06AE" w:rsidRPr="00B25994" w14:paraId="3BB89466" w14:textId="77777777" w:rsidTr="00CE0F00">
        <w:trPr>
          <w:gridAfter w:val="1"/>
          <w:wAfter w:w="12" w:type="dxa"/>
          <w:trHeight w:val="269"/>
          <w:jc w:val="center"/>
        </w:trPr>
        <w:tc>
          <w:tcPr>
            <w:tcW w:w="628" w:type="dxa"/>
            <w:vAlign w:val="center"/>
          </w:tcPr>
          <w:p w14:paraId="4400D2B8" w14:textId="1840C912" w:rsidR="00CE06AE" w:rsidRPr="00CE06AE" w:rsidRDefault="00CE06AE" w:rsidP="00CE06AE">
            <w:r w:rsidRPr="00CE06AE">
              <w:t>11</w:t>
            </w:r>
          </w:p>
        </w:tc>
        <w:tc>
          <w:tcPr>
            <w:tcW w:w="1250" w:type="dxa"/>
            <w:vAlign w:val="center"/>
          </w:tcPr>
          <w:p w14:paraId="6EA0BD59" w14:textId="086E7B21" w:rsidR="00CE06AE" w:rsidRPr="00CE06AE" w:rsidRDefault="00CE06AE" w:rsidP="00CE06AE">
            <w:r w:rsidRPr="00CE06AE">
              <w:t>44122011</w:t>
            </w:r>
          </w:p>
        </w:tc>
        <w:tc>
          <w:tcPr>
            <w:tcW w:w="3910" w:type="dxa"/>
            <w:vAlign w:val="center"/>
          </w:tcPr>
          <w:p w14:paraId="278CFDBD" w14:textId="0D72D840" w:rsidR="00CE06AE" w:rsidRPr="00CE06AE" w:rsidRDefault="00CE06AE" w:rsidP="00CE06AE">
            <w:r w:rsidRPr="00CE06AE">
              <w:t>Caja de Folders 8.5 x 11 100/1</w:t>
            </w:r>
          </w:p>
        </w:tc>
        <w:tc>
          <w:tcPr>
            <w:tcW w:w="905" w:type="dxa"/>
            <w:vAlign w:val="center"/>
          </w:tcPr>
          <w:p w14:paraId="66EEFF9E" w14:textId="5C449A8D" w:rsidR="00CE06AE" w:rsidRPr="00CE06AE" w:rsidRDefault="00CE06AE" w:rsidP="00CE06AE">
            <w:r w:rsidRPr="00CE06AE">
              <w:t>CAJ</w:t>
            </w:r>
          </w:p>
        </w:tc>
        <w:tc>
          <w:tcPr>
            <w:tcW w:w="1478" w:type="dxa"/>
            <w:vAlign w:val="center"/>
          </w:tcPr>
          <w:p w14:paraId="79D146EF" w14:textId="7C6191B0" w:rsidR="00CE06AE" w:rsidRPr="00CE06AE" w:rsidRDefault="00CE06AE" w:rsidP="00CE06AE">
            <w:r w:rsidRPr="00CE06AE">
              <w:t xml:space="preserve">40 </w:t>
            </w:r>
          </w:p>
        </w:tc>
        <w:tc>
          <w:tcPr>
            <w:tcW w:w="1291" w:type="dxa"/>
            <w:vAlign w:val="bottom"/>
          </w:tcPr>
          <w:p w14:paraId="6C9B264C" w14:textId="1D227CB1" w:rsidR="00CE06AE" w:rsidRPr="00CE06AE" w:rsidRDefault="00CE06AE" w:rsidP="00CE06AE">
            <w:r w:rsidRPr="00CE06AE">
              <w:t xml:space="preserve">320.00 </w:t>
            </w:r>
          </w:p>
        </w:tc>
        <w:tc>
          <w:tcPr>
            <w:tcW w:w="1382" w:type="dxa"/>
            <w:vAlign w:val="bottom"/>
          </w:tcPr>
          <w:p w14:paraId="17192BF8" w14:textId="77777777" w:rsidR="00CE06AE" w:rsidRPr="00CE06AE" w:rsidRDefault="00CE06AE" w:rsidP="00CE06AE"/>
        </w:tc>
      </w:tr>
      <w:tr w:rsidR="00CE06AE" w:rsidRPr="00B25994" w14:paraId="1C8B02E4" w14:textId="77777777" w:rsidTr="00CE0F00">
        <w:trPr>
          <w:gridAfter w:val="1"/>
          <w:wAfter w:w="12" w:type="dxa"/>
          <w:trHeight w:val="269"/>
          <w:jc w:val="center"/>
        </w:trPr>
        <w:tc>
          <w:tcPr>
            <w:tcW w:w="628" w:type="dxa"/>
            <w:vAlign w:val="center"/>
          </w:tcPr>
          <w:p w14:paraId="623F2D23" w14:textId="11764E53" w:rsidR="00CE06AE" w:rsidRPr="00CE06AE" w:rsidRDefault="00CE06AE" w:rsidP="00CE06AE">
            <w:r w:rsidRPr="00CE06AE">
              <w:t>12</w:t>
            </w:r>
          </w:p>
        </w:tc>
        <w:tc>
          <w:tcPr>
            <w:tcW w:w="1250" w:type="dxa"/>
            <w:vAlign w:val="center"/>
          </w:tcPr>
          <w:p w14:paraId="2CB382B7" w14:textId="02A77583" w:rsidR="00CE06AE" w:rsidRPr="00CE06AE" w:rsidRDefault="00CE06AE" w:rsidP="00CE06AE">
            <w:r w:rsidRPr="00CE06AE">
              <w:t>44122011</w:t>
            </w:r>
          </w:p>
        </w:tc>
        <w:tc>
          <w:tcPr>
            <w:tcW w:w="3910" w:type="dxa"/>
            <w:vAlign w:val="center"/>
          </w:tcPr>
          <w:p w14:paraId="7DAA68A4" w14:textId="09DEBB63" w:rsidR="00CE06AE" w:rsidRPr="00CE06AE" w:rsidRDefault="00CE06AE" w:rsidP="00CE06AE">
            <w:r w:rsidRPr="00CE06AE">
              <w:t>Caja de Folders 8.5 x 13 100/1</w:t>
            </w:r>
          </w:p>
        </w:tc>
        <w:tc>
          <w:tcPr>
            <w:tcW w:w="905" w:type="dxa"/>
            <w:vAlign w:val="center"/>
          </w:tcPr>
          <w:p w14:paraId="0D7D4455" w14:textId="4EE9F048" w:rsidR="00CE06AE" w:rsidRPr="00CE06AE" w:rsidRDefault="00CE06AE" w:rsidP="00CE06AE">
            <w:r w:rsidRPr="00CE06AE">
              <w:t>CAJ</w:t>
            </w:r>
          </w:p>
        </w:tc>
        <w:tc>
          <w:tcPr>
            <w:tcW w:w="1478" w:type="dxa"/>
            <w:vAlign w:val="center"/>
          </w:tcPr>
          <w:p w14:paraId="19B321F6" w14:textId="461EF743" w:rsidR="00CE06AE" w:rsidRPr="00CE06AE" w:rsidRDefault="00CE06AE" w:rsidP="00CE06AE">
            <w:r w:rsidRPr="00CE06AE">
              <w:t xml:space="preserve">40 </w:t>
            </w:r>
          </w:p>
        </w:tc>
        <w:tc>
          <w:tcPr>
            <w:tcW w:w="1291" w:type="dxa"/>
            <w:vAlign w:val="bottom"/>
          </w:tcPr>
          <w:p w14:paraId="082A8CDF" w14:textId="283CE9E7" w:rsidR="00CE06AE" w:rsidRPr="00CE06AE" w:rsidRDefault="00CE06AE" w:rsidP="00CE06AE">
            <w:r w:rsidRPr="00CE06AE">
              <w:t xml:space="preserve">345.00 </w:t>
            </w:r>
          </w:p>
        </w:tc>
        <w:tc>
          <w:tcPr>
            <w:tcW w:w="1382" w:type="dxa"/>
            <w:vAlign w:val="bottom"/>
          </w:tcPr>
          <w:p w14:paraId="636B0AD2" w14:textId="77777777" w:rsidR="00CE06AE" w:rsidRPr="00CE06AE" w:rsidRDefault="00CE06AE" w:rsidP="00CE06AE"/>
        </w:tc>
      </w:tr>
      <w:tr w:rsidR="00CE06AE" w:rsidRPr="00B25994" w14:paraId="7ED5048F" w14:textId="77777777" w:rsidTr="00CE0F00">
        <w:trPr>
          <w:gridAfter w:val="1"/>
          <w:wAfter w:w="12" w:type="dxa"/>
          <w:trHeight w:val="269"/>
          <w:jc w:val="center"/>
        </w:trPr>
        <w:tc>
          <w:tcPr>
            <w:tcW w:w="628" w:type="dxa"/>
            <w:vAlign w:val="center"/>
          </w:tcPr>
          <w:p w14:paraId="09D57F5F" w14:textId="6D53CE45" w:rsidR="00CE06AE" w:rsidRPr="00CE06AE" w:rsidRDefault="00CE06AE" w:rsidP="00CE06AE">
            <w:r w:rsidRPr="00CE06AE">
              <w:t>13</w:t>
            </w:r>
          </w:p>
        </w:tc>
        <w:tc>
          <w:tcPr>
            <w:tcW w:w="1250" w:type="dxa"/>
            <w:vAlign w:val="center"/>
          </w:tcPr>
          <w:p w14:paraId="5E841B87" w14:textId="431D294D" w:rsidR="00CE06AE" w:rsidRPr="00CE06AE" w:rsidRDefault="00CE06AE" w:rsidP="00CE06AE">
            <w:r w:rsidRPr="00CE06AE">
              <w:t>44122011</w:t>
            </w:r>
          </w:p>
        </w:tc>
        <w:tc>
          <w:tcPr>
            <w:tcW w:w="3910" w:type="dxa"/>
            <w:vAlign w:val="center"/>
          </w:tcPr>
          <w:p w14:paraId="0D20F6D8" w14:textId="40C777EB" w:rsidR="00CE06AE" w:rsidRPr="00CE06AE" w:rsidRDefault="00CE06AE" w:rsidP="00CE06AE">
            <w:r w:rsidRPr="00CE06AE">
              <w:t>Caja de sobre manila 8.5 x 11 100/1</w:t>
            </w:r>
          </w:p>
        </w:tc>
        <w:tc>
          <w:tcPr>
            <w:tcW w:w="905" w:type="dxa"/>
            <w:vAlign w:val="center"/>
          </w:tcPr>
          <w:p w14:paraId="44AA660E" w14:textId="7FB3EAEB" w:rsidR="00CE06AE" w:rsidRPr="00CE06AE" w:rsidRDefault="00CE06AE" w:rsidP="00CE06AE">
            <w:r w:rsidRPr="00CE06AE">
              <w:t>CAJ</w:t>
            </w:r>
          </w:p>
        </w:tc>
        <w:tc>
          <w:tcPr>
            <w:tcW w:w="1478" w:type="dxa"/>
            <w:vAlign w:val="center"/>
          </w:tcPr>
          <w:p w14:paraId="5819F9A8" w14:textId="2D009597" w:rsidR="00CE06AE" w:rsidRPr="00CE06AE" w:rsidRDefault="00CE06AE" w:rsidP="00CE06AE">
            <w:r w:rsidRPr="00CE06AE">
              <w:t xml:space="preserve">45 </w:t>
            </w:r>
          </w:p>
        </w:tc>
        <w:tc>
          <w:tcPr>
            <w:tcW w:w="1291" w:type="dxa"/>
            <w:vAlign w:val="bottom"/>
          </w:tcPr>
          <w:p w14:paraId="778B8250" w14:textId="69696402" w:rsidR="00CE06AE" w:rsidRPr="00CE06AE" w:rsidRDefault="00CE06AE" w:rsidP="00CE06AE">
            <w:r w:rsidRPr="00CE06AE">
              <w:t xml:space="preserve">365.00 </w:t>
            </w:r>
          </w:p>
        </w:tc>
        <w:tc>
          <w:tcPr>
            <w:tcW w:w="1382" w:type="dxa"/>
            <w:vAlign w:val="bottom"/>
          </w:tcPr>
          <w:p w14:paraId="3E132090" w14:textId="77777777" w:rsidR="00CE06AE" w:rsidRPr="00CE06AE" w:rsidRDefault="00CE06AE" w:rsidP="00CE06AE"/>
        </w:tc>
      </w:tr>
      <w:tr w:rsidR="00CE06AE" w:rsidRPr="00B25994" w14:paraId="55407934" w14:textId="77777777" w:rsidTr="00CE0F00">
        <w:trPr>
          <w:gridAfter w:val="1"/>
          <w:wAfter w:w="12" w:type="dxa"/>
          <w:trHeight w:val="269"/>
          <w:jc w:val="center"/>
        </w:trPr>
        <w:tc>
          <w:tcPr>
            <w:tcW w:w="628" w:type="dxa"/>
            <w:vAlign w:val="center"/>
          </w:tcPr>
          <w:p w14:paraId="672E188F" w14:textId="50C63FAB" w:rsidR="00CE06AE" w:rsidRPr="00CE06AE" w:rsidRDefault="00CE06AE" w:rsidP="00CE06AE">
            <w:r w:rsidRPr="00CE06AE">
              <w:t>14</w:t>
            </w:r>
          </w:p>
        </w:tc>
        <w:tc>
          <w:tcPr>
            <w:tcW w:w="1250" w:type="dxa"/>
            <w:vAlign w:val="center"/>
          </w:tcPr>
          <w:p w14:paraId="6E711E48" w14:textId="60857503" w:rsidR="00CE06AE" w:rsidRPr="00CE06AE" w:rsidRDefault="00CE06AE" w:rsidP="00CE06AE">
            <w:r w:rsidRPr="00CE06AE">
              <w:t>44122104</w:t>
            </w:r>
          </w:p>
        </w:tc>
        <w:tc>
          <w:tcPr>
            <w:tcW w:w="3910" w:type="dxa"/>
            <w:vAlign w:val="center"/>
          </w:tcPr>
          <w:p w14:paraId="04A3A56C" w14:textId="3F5039A1" w:rsidR="00CE06AE" w:rsidRPr="00CE06AE" w:rsidRDefault="00CE06AE" w:rsidP="00CE06AE">
            <w:r w:rsidRPr="00CE06AE">
              <w:t>Caja de Clip pequeño</w:t>
            </w:r>
          </w:p>
        </w:tc>
        <w:tc>
          <w:tcPr>
            <w:tcW w:w="905" w:type="dxa"/>
            <w:vAlign w:val="center"/>
          </w:tcPr>
          <w:p w14:paraId="150DDE0E" w14:textId="344847BC" w:rsidR="00CE06AE" w:rsidRPr="00CE06AE" w:rsidRDefault="00CE06AE" w:rsidP="00CE06AE">
            <w:r w:rsidRPr="00CE06AE">
              <w:t>CAJ</w:t>
            </w:r>
          </w:p>
        </w:tc>
        <w:tc>
          <w:tcPr>
            <w:tcW w:w="1478" w:type="dxa"/>
            <w:vAlign w:val="center"/>
          </w:tcPr>
          <w:p w14:paraId="500C6CF1" w14:textId="0A7789F1" w:rsidR="00CE06AE" w:rsidRPr="00CE06AE" w:rsidRDefault="00CE06AE" w:rsidP="00CE06AE">
            <w:r w:rsidRPr="00CE06AE">
              <w:t xml:space="preserve">80 </w:t>
            </w:r>
          </w:p>
        </w:tc>
        <w:tc>
          <w:tcPr>
            <w:tcW w:w="1291" w:type="dxa"/>
            <w:vAlign w:val="bottom"/>
          </w:tcPr>
          <w:p w14:paraId="07BC39B0" w14:textId="117FBA15" w:rsidR="00CE06AE" w:rsidRPr="00CE06AE" w:rsidRDefault="00CE06AE" w:rsidP="00CE06AE">
            <w:r w:rsidRPr="00CE06AE">
              <w:t xml:space="preserve">35.00 </w:t>
            </w:r>
          </w:p>
        </w:tc>
        <w:tc>
          <w:tcPr>
            <w:tcW w:w="1382" w:type="dxa"/>
            <w:vAlign w:val="bottom"/>
          </w:tcPr>
          <w:p w14:paraId="5AFDCA23" w14:textId="77777777" w:rsidR="00CE06AE" w:rsidRPr="00CE06AE" w:rsidRDefault="00CE06AE" w:rsidP="00CE06AE"/>
        </w:tc>
      </w:tr>
      <w:tr w:rsidR="00CE06AE" w:rsidRPr="00B25994" w14:paraId="33AD8DCE" w14:textId="77777777" w:rsidTr="00CE0F00">
        <w:trPr>
          <w:gridAfter w:val="1"/>
          <w:wAfter w:w="12" w:type="dxa"/>
          <w:trHeight w:val="269"/>
          <w:jc w:val="center"/>
        </w:trPr>
        <w:tc>
          <w:tcPr>
            <w:tcW w:w="628" w:type="dxa"/>
            <w:vAlign w:val="center"/>
          </w:tcPr>
          <w:p w14:paraId="488D31D6" w14:textId="7AE6D186" w:rsidR="00CE06AE" w:rsidRPr="00CE06AE" w:rsidRDefault="00CE06AE" w:rsidP="00CE06AE">
            <w:r w:rsidRPr="00CE06AE">
              <w:t>15</w:t>
            </w:r>
          </w:p>
        </w:tc>
        <w:tc>
          <w:tcPr>
            <w:tcW w:w="1250" w:type="dxa"/>
            <w:vAlign w:val="center"/>
          </w:tcPr>
          <w:p w14:paraId="6BBDCB29" w14:textId="0400EEEE" w:rsidR="00CE06AE" w:rsidRPr="00CE06AE" w:rsidRDefault="00CE06AE" w:rsidP="00CE06AE">
            <w:r w:rsidRPr="00CE06AE">
              <w:t>44122104</w:t>
            </w:r>
          </w:p>
        </w:tc>
        <w:tc>
          <w:tcPr>
            <w:tcW w:w="3910" w:type="dxa"/>
            <w:vAlign w:val="center"/>
          </w:tcPr>
          <w:p w14:paraId="6B27DDBA" w14:textId="03BFA55E" w:rsidR="00CE06AE" w:rsidRPr="00CE06AE" w:rsidRDefault="00CE06AE" w:rsidP="00CE06AE">
            <w:r w:rsidRPr="00CE06AE">
              <w:t>Caja de Clip grande</w:t>
            </w:r>
          </w:p>
        </w:tc>
        <w:tc>
          <w:tcPr>
            <w:tcW w:w="905" w:type="dxa"/>
            <w:vAlign w:val="center"/>
          </w:tcPr>
          <w:p w14:paraId="73720FE5" w14:textId="53F4D5A1" w:rsidR="00CE06AE" w:rsidRPr="00CE06AE" w:rsidRDefault="00CE06AE" w:rsidP="00CE06AE">
            <w:r w:rsidRPr="00CE06AE">
              <w:t>CAJ</w:t>
            </w:r>
          </w:p>
        </w:tc>
        <w:tc>
          <w:tcPr>
            <w:tcW w:w="1478" w:type="dxa"/>
            <w:vAlign w:val="center"/>
          </w:tcPr>
          <w:p w14:paraId="79D8B09C" w14:textId="26F38BFD" w:rsidR="00CE06AE" w:rsidRPr="00CE06AE" w:rsidRDefault="00CE06AE" w:rsidP="00CE06AE">
            <w:r w:rsidRPr="00CE06AE">
              <w:t xml:space="preserve">100 </w:t>
            </w:r>
          </w:p>
        </w:tc>
        <w:tc>
          <w:tcPr>
            <w:tcW w:w="1291" w:type="dxa"/>
            <w:vAlign w:val="bottom"/>
          </w:tcPr>
          <w:p w14:paraId="08FC4A95" w14:textId="1C303F20" w:rsidR="00CE06AE" w:rsidRPr="00CE06AE" w:rsidRDefault="00CE06AE" w:rsidP="00CE06AE">
            <w:r w:rsidRPr="00CE06AE">
              <w:t xml:space="preserve">55.00 </w:t>
            </w:r>
          </w:p>
        </w:tc>
        <w:tc>
          <w:tcPr>
            <w:tcW w:w="1382" w:type="dxa"/>
            <w:vAlign w:val="bottom"/>
          </w:tcPr>
          <w:p w14:paraId="51C5FDFC" w14:textId="77777777" w:rsidR="00CE06AE" w:rsidRPr="00CE06AE" w:rsidRDefault="00CE06AE" w:rsidP="00CE06AE"/>
        </w:tc>
      </w:tr>
      <w:tr w:rsidR="00CE06AE" w:rsidRPr="00B25994" w14:paraId="23865B37" w14:textId="77777777" w:rsidTr="00CE0F00">
        <w:trPr>
          <w:gridAfter w:val="1"/>
          <w:wAfter w:w="12" w:type="dxa"/>
          <w:trHeight w:val="269"/>
          <w:jc w:val="center"/>
        </w:trPr>
        <w:tc>
          <w:tcPr>
            <w:tcW w:w="628" w:type="dxa"/>
            <w:vAlign w:val="center"/>
          </w:tcPr>
          <w:p w14:paraId="7DE38527" w14:textId="32DACDA5" w:rsidR="00CE06AE" w:rsidRPr="00CE06AE" w:rsidRDefault="00CE06AE" w:rsidP="00CE06AE">
            <w:r w:rsidRPr="00CE06AE">
              <w:t>16</w:t>
            </w:r>
          </w:p>
        </w:tc>
        <w:tc>
          <w:tcPr>
            <w:tcW w:w="1250" w:type="dxa"/>
            <w:vAlign w:val="center"/>
          </w:tcPr>
          <w:p w14:paraId="1C781E35" w14:textId="0F0FFABA" w:rsidR="00CE06AE" w:rsidRPr="00CE06AE" w:rsidRDefault="00CE06AE" w:rsidP="00CE06AE">
            <w:r w:rsidRPr="00CE06AE">
              <w:t>44121503</w:t>
            </w:r>
          </w:p>
        </w:tc>
        <w:tc>
          <w:tcPr>
            <w:tcW w:w="3910" w:type="dxa"/>
            <w:vAlign w:val="center"/>
          </w:tcPr>
          <w:p w14:paraId="472BA69A" w14:textId="6BEABFC0" w:rsidR="00CE06AE" w:rsidRPr="00CE06AE" w:rsidRDefault="00CE06AE" w:rsidP="00CE06AE">
            <w:r w:rsidRPr="00CE06AE">
              <w:t>Caja de Sobres para cartas 500/1</w:t>
            </w:r>
          </w:p>
        </w:tc>
        <w:tc>
          <w:tcPr>
            <w:tcW w:w="905" w:type="dxa"/>
            <w:vAlign w:val="center"/>
          </w:tcPr>
          <w:p w14:paraId="70A3497E" w14:textId="72B475A0" w:rsidR="00CE06AE" w:rsidRPr="00CE06AE" w:rsidRDefault="00CE06AE" w:rsidP="00CE06AE">
            <w:r w:rsidRPr="00CE06AE">
              <w:t>CAJ</w:t>
            </w:r>
          </w:p>
        </w:tc>
        <w:tc>
          <w:tcPr>
            <w:tcW w:w="1478" w:type="dxa"/>
            <w:vAlign w:val="center"/>
          </w:tcPr>
          <w:p w14:paraId="43476806" w14:textId="684E2D8B" w:rsidR="00CE06AE" w:rsidRPr="00CE06AE" w:rsidRDefault="00CE06AE" w:rsidP="00CE06AE">
            <w:r w:rsidRPr="00CE06AE">
              <w:t xml:space="preserve">10 </w:t>
            </w:r>
          </w:p>
        </w:tc>
        <w:tc>
          <w:tcPr>
            <w:tcW w:w="1291" w:type="dxa"/>
            <w:vAlign w:val="bottom"/>
          </w:tcPr>
          <w:p w14:paraId="256E94C2" w14:textId="4E256907" w:rsidR="00CE06AE" w:rsidRPr="00CE06AE" w:rsidRDefault="00CE06AE" w:rsidP="00CE06AE">
            <w:r w:rsidRPr="00CE06AE">
              <w:t xml:space="preserve">850.00 </w:t>
            </w:r>
          </w:p>
        </w:tc>
        <w:tc>
          <w:tcPr>
            <w:tcW w:w="1382" w:type="dxa"/>
            <w:vAlign w:val="bottom"/>
          </w:tcPr>
          <w:p w14:paraId="1E4DA381" w14:textId="77777777" w:rsidR="00CE06AE" w:rsidRPr="00CE06AE" w:rsidRDefault="00CE06AE" w:rsidP="00CE06AE"/>
        </w:tc>
      </w:tr>
      <w:tr w:rsidR="00CE06AE" w:rsidRPr="00B25994" w14:paraId="1540AEC6" w14:textId="77777777" w:rsidTr="00CE0F00">
        <w:trPr>
          <w:gridAfter w:val="1"/>
          <w:wAfter w:w="12" w:type="dxa"/>
          <w:trHeight w:val="269"/>
          <w:jc w:val="center"/>
        </w:trPr>
        <w:tc>
          <w:tcPr>
            <w:tcW w:w="628" w:type="dxa"/>
            <w:vAlign w:val="center"/>
          </w:tcPr>
          <w:p w14:paraId="066EA82C" w14:textId="7312657E" w:rsidR="00CE06AE" w:rsidRPr="00CE06AE" w:rsidRDefault="00CE06AE" w:rsidP="00CE06AE">
            <w:r w:rsidRPr="00CE06AE">
              <w:t>17</w:t>
            </w:r>
          </w:p>
        </w:tc>
        <w:tc>
          <w:tcPr>
            <w:tcW w:w="1250" w:type="dxa"/>
            <w:vAlign w:val="center"/>
          </w:tcPr>
          <w:p w14:paraId="5E364E97" w14:textId="23CC8E42" w:rsidR="00CE06AE" w:rsidRPr="00CE06AE" w:rsidRDefault="00CE06AE" w:rsidP="00CE06AE">
            <w:r w:rsidRPr="00CE06AE">
              <w:t>14111507</w:t>
            </w:r>
          </w:p>
        </w:tc>
        <w:tc>
          <w:tcPr>
            <w:tcW w:w="3910" w:type="dxa"/>
            <w:vAlign w:val="center"/>
          </w:tcPr>
          <w:p w14:paraId="6471CFF1" w14:textId="74DD365E" w:rsidR="00CE06AE" w:rsidRPr="00CE06AE" w:rsidRDefault="00CE06AE" w:rsidP="00CE06AE">
            <w:r w:rsidRPr="00CE06AE">
              <w:t>Resma de Papel 8.5 x 11.</w:t>
            </w:r>
          </w:p>
        </w:tc>
        <w:tc>
          <w:tcPr>
            <w:tcW w:w="905" w:type="dxa"/>
            <w:vAlign w:val="center"/>
          </w:tcPr>
          <w:p w14:paraId="7D434FA0" w14:textId="101169CC" w:rsidR="00CE06AE" w:rsidRPr="00CE06AE" w:rsidRDefault="00CE06AE" w:rsidP="00CE06AE">
            <w:r w:rsidRPr="00CE06AE">
              <w:t>RESMA</w:t>
            </w:r>
          </w:p>
        </w:tc>
        <w:tc>
          <w:tcPr>
            <w:tcW w:w="1478" w:type="dxa"/>
            <w:vAlign w:val="center"/>
          </w:tcPr>
          <w:p w14:paraId="1A52AFBA" w14:textId="1A361606" w:rsidR="00CE06AE" w:rsidRPr="00CE06AE" w:rsidRDefault="00CE06AE" w:rsidP="00CE06AE">
            <w:r w:rsidRPr="00CE06AE">
              <w:t xml:space="preserve">400 </w:t>
            </w:r>
          </w:p>
        </w:tc>
        <w:tc>
          <w:tcPr>
            <w:tcW w:w="1291" w:type="dxa"/>
            <w:vAlign w:val="bottom"/>
          </w:tcPr>
          <w:p w14:paraId="712C3D1F" w14:textId="4E64ABF8" w:rsidR="00CE06AE" w:rsidRPr="00CE06AE" w:rsidRDefault="00CE06AE" w:rsidP="00CE06AE">
            <w:r w:rsidRPr="00CE06AE">
              <w:t xml:space="preserve">175.00 </w:t>
            </w:r>
          </w:p>
        </w:tc>
        <w:tc>
          <w:tcPr>
            <w:tcW w:w="1382" w:type="dxa"/>
            <w:vAlign w:val="bottom"/>
          </w:tcPr>
          <w:p w14:paraId="4931C433" w14:textId="77777777" w:rsidR="00CE06AE" w:rsidRPr="00CE06AE" w:rsidRDefault="00CE06AE" w:rsidP="00CE06AE"/>
        </w:tc>
      </w:tr>
      <w:tr w:rsidR="00CE06AE" w:rsidRPr="00B25994" w14:paraId="7EAA873C" w14:textId="77777777" w:rsidTr="00CE0F00">
        <w:trPr>
          <w:gridAfter w:val="1"/>
          <w:wAfter w:w="12" w:type="dxa"/>
          <w:trHeight w:val="269"/>
          <w:jc w:val="center"/>
        </w:trPr>
        <w:tc>
          <w:tcPr>
            <w:tcW w:w="628" w:type="dxa"/>
            <w:vAlign w:val="center"/>
          </w:tcPr>
          <w:p w14:paraId="73042EB0" w14:textId="797A3AA3" w:rsidR="00CE06AE" w:rsidRPr="00CE06AE" w:rsidRDefault="00CE06AE" w:rsidP="00CE06AE">
            <w:r w:rsidRPr="00CE06AE">
              <w:t>18</w:t>
            </w:r>
          </w:p>
        </w:tc>
        <w:tc>
          <w:tcPr>
            <w:tcW w:w="1250" w:type="dxa"/>
            <w:vAlign w:val="center"/>
          </w:tcPr>
          <w:p w14:paraId="027FFF5E" w14:textId="6128760D" w:rsidR="00CE06AE" w:rsidRPr="00CE06AE" w:rsidRDefault="00CE06AE" w:rsidP="00CE06AE">
            <w:r w:rsidRPr="00CE06AE">
              <w:t>14111507</w:t>
            </w:r>
          </w:p>
        </w:tc>
        <w:tc>
          <w:tcPr>
            <w:tcW w:w="3910" w:type="dxa"/>
            <w:vAlign w:val="center"/>
          </w:tcPr>
          <w:p w14:paraId="03745C25" w14:textId="657B9D45" w:rsidR="00CE06AE" w:rsidRPr="00CE06AE" w:rsidRDefault="00CE06AE" w:rsidP="00CE06AE">
            <w:r w:rsidRPr="00CE06AE">
              <w:t>Resma de Papel en hilo crema 8.5 x 11.</w:t>
            </w:r>
          </w:p>
        </w:tc>
        <w:tc>
          <w:tcPr>
            <w:tcW w:w="905" w:type="dxa"/>
            <w:vAlign w:val="center"/>
          </w:tcPr>
          <w:p w14:paraId="21FFA441" w14:textId="07147587" w:rsidR="00CE06AE" w:rsidRPr="00CE06AE" w:rsidRDefault="00CE06AE" w:rsidP="00CE06AE">
            <w:r w:rsidRPr="00CE06AE">
              <w:t>RESMA</w:t>
            </w:r>
          </w:p>
        </w:tc>
        <w:tc>
          <w:tcPr>
            <w:tcW w:w="1478" w:type="dxa"/>
            <w:vAlign w:val="center"/>
          </w:tcPr>
          <w:p w14:paraId="674D0D8B" w14:textId="27F7A691" w:rsidR="00CE06AE" w:rsidRPr="00CE06AE" w:rsidRDefault="00CE06AE" w:rsidP="00CE06AE">
            <w:r w:rsidRPr="00CE06AE">
              <w:t xml:space="preserve">40 </w:t>
            </w:r>
          </w:p>
        </w:tc>
        <w:tc>
          <w:tcPr>
            <w:tcW w:w="1291" w:type="dxa"/>
            <w:vAlign w:val="bottom"/>
          </w:tcPr>
          <w:p w14:paraId="120D8A71" w14:textId="5CBDE081" w:rsidR="00CE06AE" w:rsidRPr="00CE06AE" w:rsidRDefault="00CE06AE" w:rsidP="00CE06AE">
            <w:r w:rsidRPr="00CE06AE">
              <w:t xml:space="preserve">185.00 </w:t>
            </w:r>
          </w:p>
        </w:tc>
        <w:tc>
          <w:tcPr>
            <w:tcW w:w="1382" w:type="dxa"/>
            <w:vAlign w:val="bottom"/>
          </w:tcPr>
          <w:p w14:paraId="2C84D34A" w14:textId="77777777" w:rsidR="00CE06AE" w:rsidRPr="00CE06AE" w:rsidRDefault="00CE06AE" w:rsidP="00CE06AE"/>
        </w:tc>
      </w:tr>
      <w:tr w:rsidR="00CE06AE" w:rsidRPr="00B25994" w14:paraId="5921B226" w14:textId="77777777" w:rsidTr="00CE0F00">
        <w:trPr>
          <w:gridAfter w:val="1"/>
          <w:wAfter w:w="12" w:type="dxa"/>
          <w:trHeight w:val="269"/>
          <w:jc w:val="center"/>
        </w:trPr>
        <w:tc>
          <w:tcPr>
            <w:tcW w:w="628" w:type="dxa"/>
            <w:vAlign w:val="center"/>
          </w:tcPr>
          <w:p w14:paraId="69CE871C" w14:textId="6845ADDB" w:rsidR="00CE06AE" w:rsidRPr="00CE06AE" w:rsidRDefault="00CE06AE" w:rsidP="00CE06AE">
            <w:r w:rsidRPr="00CE06AE">
              <w:t>19</w:t>
            </w:r>
          </w:p>
        </w:tc>
        <w:tc>
          <w:tcPr>
            <w:tcW w:w="1250" w:type="dxa"/>
            <w:vAlign w:val="center"/>
          </w:tcPr>
          <w:p w14:paraId="33222DDD" w14:textId="542BA24B" w:rsidR="00CE06AE" w:rsidRPr="00CE06AE" w:rsidRDefault="00CE06AE" w:rsidP="00CE06AE">
            <w:r w:rsidRPr="00CE06AE">
              <w:t>14111507</w:t>
            </w:r>
          </w:p>
        </w:tc>
        <w:tc>
          <w:tcPr>
            <w:tcW w:w="3910" w:type="dxa"/>
            <w:vAlign w:val="center"/>
          </w:tcPr>
          <w:p w14:paraId="41465851" w14:textId="524D5A46" w:rsidR="00CE06AE" w:rsidRPr="00CE06AE" w:rsidRDefault="00CE06AE" w:rsidP="00CE06AE">
            <w:r w:rsidRPr="00CE06AE">
              <w:t>Resma de Papel 8.5 x 13</w:t>
            </w:r>
          </w:p>
        </w:tc>
        <w:tc>
          <w:tcPr>
            <w:tcW w:w="905" w:type="dxa"/>
            <w:vAlign w:val="center"/>
          </w:tcPr>
          <w:p w14:paraId="42B6FDE2" w14:textId="36ED7B49" w:rsidR="00CE06AE" w:rsidRPr="00CE06AE" w:rsidRDefault="00CE06AE" w:rsidP="00CE06AE">
            <w:r w:rsidRPr="00CE06AE">
              <w:t>RESMA</w:t>
            </w:r>
          </w:p>
        </w:tc>
        <w:tc>
          <w:tcPr>
            <w:tcW w:w="1478" w:type="dxa"/>
            <w:vAlign w:val="center"/>
          </w:tcPr>
          <w:p w14:paraId="01369482" w14:textId="62BDDFF7" w:rsidR="00CE06AE" w:rsidRPr="00CE06AE" w:rsidRDefault="00CE06AE" w:rsidP="00CE06AE">
            <w:r w:rsidRPr="00CE06AE">
              <w:t xml:space="preserve">150 </w:t>
            </w:r>
          </w:p>
        </w:tc>
        <w:tc>
          <w:tcPr>
            <w:tcW w:w="1291" w:type="dxa"/>
            <w:vAlign w:val="bottom"/>
          </w:tcPr>
          <w:p w14:paraId="25EBE4B1" w14:textId="5DF5EBFB" w:rsidR="00CE06AE" w:rsidRPr="00CE06AE" w:rsidRDefault="00CE06AE" w:rsidP="00CE06AE">
            <w:r w:rsidRPr="00CE06AE">
              <w:t xml:space="preserve">190.00 </w:t>
            </w:r>
          </w:p>
        </w:tc>
        <w:tc>
          <w:tcPr>
            <w:tcW w:w="1382" w:type="dxa"/>
            <w:vAlign w:val="bottom"/>
          </w:tcPr>
          <w:p w14:paraId="65B12D3F" w14:textId="77777777" w:rsidR="00CE06AE" w:rsidRPr="00CE06AE" w:rsidRDefault="00CE06AE" w:rsidP="00CE06AE"/>
        </w:tc>
      </w:tr>
      <w:tr w:rsidR="006D6E48" w:rsidRPr="00492AC9" w14:paraId="6D86C47D" w14:textId="77777777" w:rsidTr="006A76AE">
        <w:trPr>
          <w:gridAfter w:val="1"/>
          <w:wAfter w:w="12" w:type="dxa"/>
          <w:trHeight w:val="258"/>
          <w:jc w:val="center"/>
        </w:trPr>
        <w:tc>
          <w:tcPr>
            <w:tcW w:w="8171" w:type="dxa"/>
            <w:gridSpan w:val="5"/>
            <w:tcBorders>
              <w:left w:val="nil"/>
              <w:bottom w:val="nil"/>
            </w:tcBorders>
          </w:tcPr>
          <w:p w14:paraId="2B058CA6" w14:textId="77777777" w:rsidR="006D6E48" w:rsidRPr="00B25994" w:rsidRDefault="006D6E48" w:rsidP="006D6E48"/>
        </w:tc>
        <w:tc>
          <w:tcPr>
            <w:tcW w:w="1291" w:type="dxa"/>
            <w:tcBorders>
              <w:bottom w:val="double" w:sz="4" w:space="0" w:color="auto"/>
            </w:tcBorders>
            <w:vAlign w:val="center"/>
          </w:tcPr>
          <w:p w14:paraId="0EF17F25" w14:textId="77777777" w:rsidR="006D6E48" w:rsidRPr="006D6E48" w:rsidRDefault="006D6E48" w:rsidP="006D6E48">
            <w:r w:rsidRPr="006D6E48">
              <w:t>Total:</w:t>
            </w:r>
          </w:p>
        </w:tc>
        <w:tc>
          <w:tcPr>
            <w:tcW w:w="1382" w:type="dxa"/>
            <w:tcBorders>
              <w:bottom w:val="double" w:sz="4" w:space="0" w:color="auto"/>
            </w:tcBorders>
          </w:tcPr>
          <w:p w14:paraId="61A762D1" w14:textId="77777777" w:rsidR="006D6E48" w:rsidRPr="006D6E48" w:rsidRDefault="006D6E48" w:rsidP="00E67C19"/>
        </w:tc>
      </w:tr>
      <w:tr w:rsidR="00FA5BA2" w:rsidRPr="005A55AF" w14:paraId="63367FB2" w14:textId="77777777" w:rsidTr="003725BF">
        <w:trPr>
          <w:trHeight w:val="946"/>
          <w:jc w:val="center"/>
        </w:trPr>
        <w:tc>
          <w:tcPr>
            <w:tcW w:w="108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62CE412" w14:textId="77777777" w:rsidR="00FA5BA2" w:rsidRPr="000B7EE6" w:rsidRDefault="00FA5BA2" w:rsidP="000B7E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proofErr w:type="spellStart"/>
            <w:r w:rsidRPr="000B7EE6">
              <w:rPr>
                <w:rFonts w:ascii="Arial" w:hAnsi="Arial" w:cs="Arial"/>
                <w:b/>
                <w:bCs/>
                <w:sz w:val="20"/>
                <w:lang w:val="en-US"/>
              </w:rPr>
              <w:t>Observaciones</w:t>
            </w:r>
            <w:proofErr w:type="spellEnd"/>
            <w:r w:rsidRPr="000B7EE6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: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716306"/>
                <w:placeholder>
                  <w:docPart w:val="60E27ECE246343F9868AD35D7B0435B5"/>
                </w:placeholder>
                <w:showingPlcHdr/>
              </w:sdtPr>
              <w:sdtEndPr>
                <w:rPr>
                  <w:rStyle w:val="Style19"/>
                </w:rPr>
              </w:sdtEndPr>
              <w:sdtContent>
                <w:r w:rsidR="000B7EE6" w:rsidRPr="000B7EE6">
                  <w:rPr>
                    <w:rStyle w:val="Textodelmarcadordeposicin"/>
                    <w:lang w:val="en-US"/>
                  </w:rPr>
                  <w:t>Click here to enter text.</w:t>
                </w:r>
              </w:sdtContent>
            </w:sdt>
          </w:p>
        </w:tc>
      </w:tr>
    </w:tbl>
    <w:p w14:paraId="3CCDC4DA" w14:textId="77777777" w:rsidR="00890574" w:rsidRPr="00FA5BA2" w:rsidRDefault="00890574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  <w:r w:rsidRPr="00FA5BA2">
        <w:rPr>
          <w:b/>
          <w:bCs/>
          <w:sz w:val="24"/>
          <w:szCs w:val="22"/>
          <w:lang w:val="es-DO"/>
        </w:rPr>
        <w:t>Plan de Entrega Estimado</w:t>
      </w:r>
    </w:p>
    <w:tbl>
      <w:tblPr>
        <w:tblStyle w:val="Tablaconcuadrcula"/>
        <w:tblW w:w="10893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6947"/>
        <w:gridCol w:w="1417"/>
        <w:gridCol w:w="1880"/>
      </w:tblGrid>
      <w:tr w:rsidR="00FA5BA2" w:rsidRPr="00890574" w14:paraId="60B80248" w14:textId="77777777" w:rsidTr="00780AF6">
        <w:trPr>
          <w:trHeight w:val="397"/>
          <w:jc w:val="center"/>
        </w:trPr>
        <w:tc>
          <w:tcPr>
            <w:tcW w:w="649" w:type="dxa"/>
            <w:vAlign w:val="center"/>
          </w:tcPr>
          <w:p w14:paraId="3D05BC55" w14:textId="77777777" w:rsidR="00890574" w:rsidRPr="00780AF6" w:rsidRDefault="00FA5BA2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947" w:type="dxa"/>
            <w:vAlign w:val="center"/>
          </w:tcPr>
          <w:p w14:paraId="2016DA41" w14:textId="77777777"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417" w:type="dxa"/>
            <w:vAlign w:val="center"/>
          </w:tcPr>
          <w:p w14:paraId="27BFAD22" w14:textId="77777777"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880" w:type="dxa"/>
            <w:vAlign w:val="center"/>
          </w:tcPr>
          <w:p w14:paraId="7F61A9B2" w14:textId="77777777"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A03DC0" w:rsidRPr="00780AF6" w14:paraId="4B52025B" w14:textId="77777777" w:rsidTr="00780AF6">
        <w:trPr>
          <w:trHeight w:val="273"/>
          <w:jc w:val="center"/>
        </w:trPr>
        <w:tc>
          <w:tcPr>
            <w:tcW w:w="649" w:type="dxa"/>
          </w:tcPr>
          <w:p w14:paraId="0E3C5E4C" w14:textId="77777777" w:rsidR="00A03DC0" w:rsidRPr="00A03DC0" w:rsidRDefault="00A03DC0" w:rsidP="00A03DC0">
            <w:r w:rsidRPr="00A03DC0">
              <w:t>1</w:t>
            </w:r>
          </w:p>
        </w:tc>
        <w:sdt>
          <w:sdtPr>
            <w:rPr>
              <w:rStyle w:val="Style20"/>
            </w:rPr>
            <w:id w:val="146158358"/>
            <w:placeholder>
              <w:docPart w:val="4C96800BCBE541CAA22028EE05913258"/>
            </w:placeholder>
          </w:sdtPr>
          <w:sdtEndPr>
            <w:rPr>
              <w:rStyle w:val="Fuentedeprrafopredeter"/>
              <w:rFonts w:asciiTheme="minorHAnsi" w:hAnsiTheme="minorHAnsi"/>
              <w:sz w:val="22"/>
            </w:rPr>
          </w:sdtEndPr>
          <w:sdtContent>
            <w:tc>
              <w:tcPr>
                <w:tcW w:w="6947" w:type="dxa"/>
              </w:tcPr>
              <w:p w14:paraId="3CFA50CB" w14:textId="77777777" w:rsidR="00A03DC0" w:rsidRPr="00A03DC0" w:rsidRDefault="00A03DC0" w:rsidP="00A03DC0">
                <w:r w:rsidRPr="00A03DC0">
                  <w:rPr>
                    <w:rStyle w:val="Style20"/>
                  </w:rPr>
                  <w:t xml:space="preserve">(Superintendencia de Vigilancia y Seguridad Privada, Calle José Contreras No. 14, Sector Gazcue, </w:t>
                </w:r>
                <w:proofErr w:type="gramStart"/>
                <w:r w:rsidRPr="00A03DC0">
                  <w:rPr>
                    <w:rStyle w:val="Style20"/>
                  </w:rPr>
                  <w:t>D.N</w:t>
                </w:r>
                <w:proofErr w:type="gramEnd"/>
              </w:p>
            </w:tc>
          </w:sdtContent>
        </w:sdt>
        <w:sdt>
          <w:sdtPr>
            <w:rPr>
              <w:rStyle w:val="Style20"/>
            </w:rPr>
            <w:id w:val="148574486"/>
            <w:placeholder>
              <w:docPart w:val="B96CB20F37CA44B78E45F834B2E3F1B8"/>
            </w:placeholder>
            <w:showingPlcHdr/>
          </w:sdtPr>
          <w:sdtEndPr>
            <w:rPr>
              <w:rStyle w:val="Fuentedeprrafopredeter"/>
              <w:rFonts w:asciiTheme="minorHAnsi" w:hAnsiTheme="minorHAnsi"/>
              <w:sz w:val="22"/>
            </w:rPr>
          </w:sdtEndPr>
          <w:sdtContent>
            <w:tc>
              <w:tcPr>
                <w:tcW w:w="1417" w:type="dxa"/>
              </w:tcPr>
              <w:p w14:paraId="69FA44A6" w14:textId="55BE4A15" w:rsidR="00A03DC0" w:rsidRPr="00485AAE" w:rsidRDefault="007D2DFF" w:rsidP="00A03DC0">
                <w:pPr>
                  <w:rPr>
                    <w:lang w:val="en-US"/>
                  </w:rPr>
                </w:pPr>
                <w:r w:rsidRPr="007D2DFF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1880" w:type="dxa"/>
          </w:tcPr>
          <w:p w14:paraId="41288A64" w14:textId="2664960A" w:rsidR="00A03DC0" w:rsidRPr="00A03DC0" w:rsidRDefault="0026511B" w:rsidP="00E60FDB"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146158407"/>
                <w:date w:fullDate="2021-11-12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CE06AE">
                  <w:rPr>
                    <w:rStyle w:val="Style5"/>
                  </w:rPr>
                  <w:t>12 de noviembre de 2021</w:t>
                </w:r>
              </w:sdtContent>
            </w:sdt>
          </w:p>
        </w:tc>
      </w:tr>
    </w:tbl>
    <w:p w14:paraId="416BA0FD" w14:textId="6E428A53" w:rsidR="00492AC9" w:rsidRDefault="00492AC9" w:rsidP="00890574">
      <w:pPr>
        <w:autoSpaceDE w:val="0"/>
        <w:autoSpaceDN w:val="0"/>
        <w:adjustRightInd w:val="0"/>
        <w:spacing w:after="0" w:line="240" w:lineRule="auto"/>
        <w:jc w:val="center"/>
      </w:pPr>
    </w:p>
    <w:p w14:paraId="09C17A15" w14:textId="5E7528B5" w:rsidR="006101C8" w:rsidRDefault="006101C8" w:rsidP="00890574">
      <w:pPr>
        <w:autoSpaceDE w:val="0"/>
        <w:autoSpaceDN w:val="0"/>
        <w:adjustRightInd w:val="0"/>
        <w:spacing w:after="0" w:line="240" w:lineRule="auto"/>
        <w:jc w:val="center"/>
      </w:pPr>
    </w:p>
    <w:p w14:paraId="4FA7809E" w14:textId="1D1B0823" w:rsidR="006101C8" w:rsidRDefault="006101C8" w:rsidP="00890574">
      <w:pPr>
        <w:autoSpaceDE w:val="0"/>
        <w:autoSpaceDN w:val="0"/>
        <w:adjustRightInd w:val="0"/>
        <w:spacing w:after="0" w:line="240" w:lineRule="auto"/>
        <w:jc w:val="center"/>
      </w:pPr>
    </w:p>
    <w:p w14:paraId="44AF6536" w14:textId="39D3009D" w:rsidR="00652AE5" w:rsidRDefault="005A55AF" w:rsidP="00890574">
      <w:pPr>
        <w:autoSpaceDE w:val="0"/>
        <w:autoSpaceDN w:val="0"/>
        <w:adjustRightInd w:val="0"/>
        <w:spacing w:after="0" w:line="240" w:lineRule="auto"/>
        <w:jc w:val="center"/>
      </w:pPr>
      <w:r w:rsidRPr="005A55AF">
        <w:drawing>
          <wp:anchor distT="0" distB="0" distL="114300" distR="114300" simplePos="0" relativeHeight="251699200" behindDoc="1" locked="0" layoutInCell="1" allowOverlap="1" wp14:anchorId="27DEC6A1" wp14:editId="6F907FBA">
            <wp:simplePos x="0" y="0"/>
            <wp:positionH relativeFrom="column">
              <wp:posOffset>1809750</wp:posOffset>
            </wp:positionH>
            <wp:positionV relativeFrom="paragraph">
              <wp:posOffset>20955</wp:posOffset>
            </wp:positionV>
            <wp:extent cx="2460804" cy="790575"/>
            <wp:effectExtent l="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780" cy="791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9558B" w14:textId="36B0DB1F" w:rsidR="008764FF" w:rsidRDefault="008764FF" w:rsidP="00890574">
      <w:pPr>
        <w:autoSpaceDE w:val="0"/>
        <w:autoSpaceDN w:val="0"/>
        <w:adjustRightInd w:val="0"/>
        <w:spacing w:after="0" w:line="240" w:lineRule="auto"/>
        <w:jc w:val="center"/>
      </w:pPr>
    </w:p>
    <w:p w14:paraId="19DB24A4" w14:textId="35DD1778" w:rsidR="006101C8" w:rsidRDefault="006101C8" w:rsidP="00890574">
      <w:pPr>
        <w:autoSpaceDE w:val="0"/>
        <w:autoSpaceDN w:val="0"/>
        <w:adjustRightInd w:val="0"/>
        <w:spacing w:after="0" w:line="240" w:lineRule="auto"/>
        <w:jc w:val="center"/>
      </w:pPr>
    </w:p>
    <w:p w14:paraId="7DDA1A67" w14:textId="3333CA05" w:rsidR="005A55AF" w:rsidRDefault="005A55AF" w:rsidP="00890574">
      <w:pPr>
        <w:autoSpaceDE w:val="0"/>
        <w:autoSpaceDN w:val="0"/>
        <w:adjustRightInd w:val="0"/>
        <w:spacing w:after="0" w:line="240" w:lineRule="auto"/>
        <w:jc w:val="center"/>
      </w:pPr>
    </w:p>
    <w:p w14:paraId="64D9EB2B" w14:textId="77777777" w:rsidR="005A55AF" w:rsidRDefault="005A55AF" w:rsidP="00890574">
      <w:pPr>
        <w:autoSpaceDE w:val="0"/>
        <w:autoSpaceDN w:val="0"/>
        <w:adjustRightInd w:val="0"/>
        <w:spacing w:after="0" w:line="240" w:lineRule="auto"/>
        <w:jc w:val="center"/>
      </w:pPr>
    </w:p>
    <w:p w14:paraId="760E53FE" w14:textId="37A8D685" w:rsidR="006101C8" w:rsidRDefault="006101C8" w:rsidP="00890574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LUIS </w:t>
      </w:r>
      <w:r w:rsidR="00CE06AE">
        <w:t>MENA GENAO</w:t>
      </w:r>
    </w:p>
    <w:p w14:paraId="3F82724C" w14:textId="0A67A009" w:rsidR="006101C8" w:rsidRDefault="006101C8" w:rsidP="00E60FDB">
      <w:pPr>
        <w:autoSpaceDE w:val="0"/>
        <w:autoSpaceDN w:val="0"/>
        <w:adjustRightInd w:val="0"/>
        <w:spacing w:after="0" w:line="240" w:lineRule="auto"/>
        <w:rPr>
          <w:rStyle w:val="Style21"/>
        </w:rPr>
      </w:pPr>
      <w:r>
        <w:rPr>
          <w:rStyle w:val="Style21"/>
        </w:rPr>
        <w:tab/>
      </w:r>
    </w:p>
    <w:p w14:paraId="2C12AB7A" w14:textId="77777777"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 w:rsidR="003277E4"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14:paraId="634933F8" w14:textId="77777777" w:rsidR="00504F0F" w:rsidRDefault="00890574" w:rsidP="00EE5DF9">
      <w:pPr>
        <w:autoSpaceDE w:val="0"/>
        <w:autoSpaceDN w:val="0"/>
        <w:adjustRightInd w:val="0"/>
        <w:spacing w:after="0" w:line="240" w:lineRule="auto"/>
        <w:jc w:val="center"/>
        <w:rPr>
          <w:sz w:val="22"/>
          <w:lang w:val="es-ES_tradnl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sectPr w:rsidR="00504F0F" w:rsidSect="00890574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CE3F3" w14:textId="77777777" w:rsidR="0026511B" w:rsidRDefault="0026511B" w:rsidP="001007E7">
      <w:pPr>
        <w:spacing w:after="0" w:line="240" w:lineRule="auto"/>
      </w:pPr>
      <w:r>
        <w:separator/>
      </w:r>
    </w:p>
  </w:endnote>
  <w:endnote w:type="continuationSeparator" w:id="0">
    <w:p w14:paraId="25877677" w14:textId="77777777" w:rsidR="0026511B" w:rsidRDefault="0026511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F038" w14:textId="1A3D3E6F" w:rsidR="001007E7" w:rsidRDefault="0058109D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 wp14:anchorId="6E248C75" wp14:editId="0B2D4DEE">
          <wp:simplePos x="0" y="0"/>
          <wp:positionH relativeFrom="column">
            <wp:posOffset>5239385</wp:posOffset>
          </wp:positionH>
          <wp:positionV relativeFrom="paragraph">
            <wp:posOffset>23495</wp:posOffset>
          </wp:positionV>
          <wp:extent cx="746125" cy="23368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3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76AE"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136CD0" wp14:editId="148DAD47">
              <wp:simplePos x="0" y="0"/>
              <wp:positionH relativeFrom="column">
                <wp:posOffset>4856480</wp:posOffset>
              </wp:positionH>
              <wp:positionV relativeFrom="paragraph">
                <wp:posOffset>-302895</wp:posOffset>
              </wp:positionV>
              <wp:extent cx="1474470" cy="41338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6E953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B21D72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0C484113" w14:textId="77777777"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136C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382.4pt;margin-top:-23.85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" filled="f" stroked="f">
              <v:textbox inset="0,0,0,0">
                <w:txbxContent>
                  <w:p w14:paraId="13B6E953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B21D72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14:paraId="0C484113" w14:textId="77777777"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7EF582B6" w14:textId="75341882" w:rsidR="001007E7" w:rsidRDefault="006A76AE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426118" wp14:editId="75450DEC">
              <wp:simplePos x="0" y="0"/>
              <wp:positionH relativeFrom="column">
                <wp:posOffset>-237490</wp:posOffset>
              </wp:positionH>
              <wp:positionV relativeFrom="paragraph">
                <wp:posOffset>23495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BB615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6C1D4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F60058">
                            <w:rPr>
                              <w:sz w:val="14"/>
                              <w:lang w:val="es-DO"/>
                            </w:rPr>
                            <w:t>9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60058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426118" id="Text Box 1" o:spid="_x0000_s1044" type="#_x0000_t202" style="position:absolute;margin-left:-18.7pt;margin-top:1.8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" filled="f" stroked="f">
              <v:textbox inset="0,0,0,0">
                <w:txbxContent>
                  <w:p w14:paraId="3B1BB615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6C1D4E">
                      <w:rPr>
                        <w:sz w:val="14"/>
                        <w:lang w:val="es-DO"/>
                      </w:rPr>
                      <w:t>UR.0</w:t>
                    </w:r>
                    <w:r w:rsidR="00F60058">
                      <w:rPr>
                        <w:sz w:val="14"/>
                        <w:lang w:val="es-DO"/>
                      </w:rPr>
                      <w:t>9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60058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2BA46F5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E4F18D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B77F214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38EAF2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59CC0" w14:textId="77777777" w:rsidR="0026511B" w:rsidRDefault="0026511B" w:rsidP="001007E7">
      <w:pPr>
        <w:spacing w:after="0" w:line="240" w:lineRule="auto"/>
      </w:pPr>
      <w:r>
        <w:separator/>
      </w:r>
    </w:p>
  </w:footnote>
  <w:footnote w:type="continuationSeparator" w:id="0">
    <w:p w14:paraId="77B2A1F3" w14:textId="77777777" w:rsidR="0026511B" w:rsidRDefault="0026511B" w:rsidP="001007E7">
      <w:pPr>
        <w:spacing w:after="0" w:line="240" w:lineRule="auto"/>
      </w:pPr>
      <w:r>
        <w:continuationSeparator/>
      </w:r>
    </w:p>
  </w:footnote>
  <w:footnote w:id="1">
    <w:p w14:paraId="0593C764" w14:textId="77777777" w:rsidR="00FA5BA2" w:rsidRPr="00890574" w:rsidRDefault="00FA5BA2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6"/>
          <w:lang w:val="es-ES_tradnl"/>
        </w:rPr>
        <w:t>Conforme al Catálogo de Bienes y Servicios</w:t>
      </w:r>
      <w:r w:rsidR="0058109D" w:rsidRPr="0058109D">
        <w:rPr>
          <w:sz w:val="16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23BB" w14:textId="5ED9B633" w:rsidR="00504F0F" w:rsidRDefault="006A76AE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59CD43" wp14:editId="32937AC5">
              <wp:simplePos x="0" y="0"/>
              <wp:positionH relativeFrom="column">
                <wp:posOffset>5007610</wp:posOffset>
              </wp:positionH>
              <wp:positionV relativeFrom="paragraph">
                <wp:posOffset>85725</wp:posOffset>
              </wp:positionV>
              <wp:extent cx="1061720" cy="25209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2A413" w14:textId="77777777" w:rsidR="00504F0F" w:rsidRPr="0026335F" w:rsidRDefault="00504F0F" w:rsidP="00504F0F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CC66A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CC66A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60FD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CC66A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26511B">
                            <w:fldChar w:fldCharType="begin"/>
                          </w:r>
                          <w:r w:rsidR="0026511B">
                            <w:instrText xml:space="preserve"> NUMPAGES   \* MERGEFORMAT </w:instrText>
                          </w:r>
                          <w:r w:rsidR="0026511B">
                            <w:fldChar w:fldCharType="separate"/>
                          </w:r>
                          <w:r w:rsidR="00E60FDB" w:rsidRPr="00E60FD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26511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59CD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394.3pt;margin-top:6.75pt;width:83.6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" filled="f" stroked="f">
              <v:textbox>
                <w:txbxContent>
                  <w:p w14:paraId="2E82A413" w14:textId="77777777" w:rsidR="00504F0F" w:rsidRPr="0026335F" w:rsidRDefault="00504F0F" w:rsidP="00504F0F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CC66AD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CC66AD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60FDB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CC66AD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C11168">
                      <w:fldChar w:fldCharType="begin"/>
                    </w:r>
                    <w:r w:rsidR="00C11168">
                      <w:instrText xml:space="preserve"> NUMPAGES   \* MERGEFORMAT </w:instrText>
                    </w:r>
                    <w:r w:rsidR="00C11168">
                      <w:fldChar w:fldCharType="separate"/>
                    </w:r>
                    <w:r w:rsidR="00E60FDB" w:rsidRPr="00E60FDB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C11168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00"/>
    <w:rsid w:val="00003069"/>
    <w:rsid w:val="00034DD9"/>
    <w:rsid w:val="00037D08"/>
    <w:rsid w:val="00045479"/>
    <w:rsid w:val="00050EDF"/>
    <w:rsid w:val="00061A9E"/>
    <w:rsid w:val="0008312A"/>
    <w:rsid w:val="00084FF7"/>
    <w:rsid w:val="00090842"/>
    <w:rsid w:val="000967AA"/>
    <w:rsid w:val="000B7EE6"/>
    <w:rsid w:val="001007E7"/>
    <w:rsid w:val="001020C0"/>
    <w:rsid w:val="00122AD3"/>
    <w:rsid w:val="00145D87"/>
    <w:rsid w:val="001542FA"/>
    <w:rsid w:val="00157600"/>
    <w:rsid w:val="00170BE9"/>
    <w:rsid w:val="00170EC5"/>
    <w:rsid w:val="00174327"/>
    <w:rsid w:val="00181E8D"/>
    <w:rsid w:val="001909E8"/>
    <w:rsid w:val="00194FF2"/>
    <w:rsid w:val="001A3F92"/>
    <w:rsid w:val="001C4951"/>
    <w:rsid w:val="001F73A7"/>
    <w:rsid w:val="002009A7"/>
    <w:rsid w:val="00203D34"/>
    <w:rsid w:val="00204097"/>
    <w:rsid w:val="00235F03"/>
    <w:rsid w:val="0023617F"/>
    <w:rsid w:val="002451B7"/>
    <w:rsid w:val="00253DBA"/>
    <w:rsid w:val="0026335F"/>
    <w:rsid w:val="0026511B"/>
    <w:rsid w:val="00281DD1"/>
    <w:rsid w:val="00295BD4"/>
    <w:rsid w:val="002C39CB"/>
    <w:rsid w:val="002D4D98"/>
    <w:rsid w:val="002E1412"/>
    <w:rsid w:val="002E1EE5"/>
    <w:rsid w:val="00314023"/>
    <w:rsid w:val="0032017B"/>
    <w:rsid w:val="003277E4"/>
    <w:rsid w:val="00361D51"/>
    <w:rsid w:val="003725BF"/>
    <w:rsid w:val="003853EE"/>
    <w:rsid w:val="003973B1"/>
    <w:rsid w:val="003975DE"/>
    <w:rsid w:val="003C0AFA"/>
    <w:rsid w:val="003C7D2C"/>
    <w:rsid w:val="003E6AA4"/>
    <w:rsid w:val="00412169"/>
    <w:rsid w:val="00416A59"/>
    <w:rsid w:val="0042490F"/>
    <w:rsid w:val="00425A84"/>
    <w:rsid w:val="004379A6"/>
    <w:rsid w:val="0045372A"/>
    <w:rsid w:val="004568CA"/>
    <w:rsid w:val="00456C17"/>
    <w:rsid w:val="00462600"/>
    <w:rsid w:val="00466B9C"/>
    <w:rsid w:val="00472A66"/>
    <w:rsid w:val="00485AAE"/>
    <w:rsid w:val="00492AC9"/>
    <w:rsid w:val="00493A87"/>
    <w:rsid w:val="004947D4"/>
    <w:rsid w:val="004A35C0"/>
    <w:rsid w:val="004C7CE6"/>
    <w:rsid w:val="004D45A8"/>
    <w:rsid w:val="00504F0F"/>
    <w:rsid w:val="005162B3"/>
    <w:rsid w:val="00535962"/>
    <w:rsid w:val="00555154"/>
    <w:rsid w:val="0058109D"/>
    <w:rsid w:val="00581E35"/>
    <w:rsid w:val="005A55AF"/>
    <w:rsid w:val="005B04B2"/>
    <w:rsid w:val="005B648D"/>
    <w:rsid w:val="005C17F5"/>
    <w:rsid w:val="005D36DD"/>
    <w:rsid w:val="005E056D"/>
    <w:rsid w:val="005F3411"/>
    <w:rsid w:val="006018C1"/>
    <w:rsid w:val="006068A3"/>
    <w:rsid w:val="006101C8"/>
    <w:rsid w:val="00611A07"/>
    <w:rsid w:val="0062592A"/>
    <w:rsid w:val="0064147E"/>
    <w:rsid w:val="006506D0"/>
    <w:rsid w:val="00651E48"/>
    <w:rsid w:val="00652AE5"/>
    <w:rsid w:val="00654E2B"/>
    <w:rsid w:val="006613B6"/>
    <w:rsid w:val="00666D56"/>
    <w:rsid w:val="00667845"/>
    <w:rsid w:val="006709BC"/>
    <w:rsid w:val="0068782B"/>
    <w:rsid w:val="00691560"/>
    <w:rsid w:val="00692017"/>
    <w:rsid w:val="00693325"/>
    <w:rsid w:val="006961A6"/>
    <w:rsid w:val="006A53E8"/>
    <w:rsid w:val="006A76AE"/>
    <w:rsid w:val="006C1D4E"/>
    <w:rsid w:val="006D6E48"/>
    <w:rsid w:val="006E4C25"/>
    <w:rsid w:val="006F567F"/>
    <w:rsid w:val="00725091"/>
    <w:rsid w:val="00733F6D"/>
    <w:rsid w:val="00744330"/>
    <w:rsid w:val="00763945"/>
    <w:rsid w:val="00763A74"/>
    <w:rsid w:val="007643DB"/>
    <w:rsid w:val="007725B2"/>
    <w:rsid w:val="00773D87"/>
    <w:rsid w:val="0078050B"/>
    <w:rsid w:val="00780880"/>
    <w:rsid w:val="00780AF6"/>
    <w:rsid w:val="007A48E2"/>
    <w:rsid w:val="007B4661"/>
    <w:rsid w:val="007B6F6F"/>
    <w:rsid w:val="007C49C1"/>
    <w:rsid w:val="007D1FB2"/>
    <w:rsid w:val="007D25E0"/>
    <w:rsid w:val="007D2DFF"/>
    <w:rsid w:val="007E340B"/>
    <w:rsid w:val="007E6E96"/>
    <w:rsid w:val="007F5F18"/>
    <w:rsid w:val="00820C9F"/>
    <w:rsid w:val="008217FA"/>
    <w:rsid w:val="008253AF"/>
    <w:rsid w:val="0082707E"/>
    <w:rsid w:val="008541D2"/>
    <w:rsid w:val="00867B08"/>
    <w:rsid w:val="00867E47"/>
    <w:rsid w:val="00873397"/>
    <w:rsid w:val="008764FF"/>
    <w:rsid w:val="00890574"/>
    <w:rsid w:val="008970CA"/>
    <w:rsid w:val="008A7D06"/>
    <w:rsid w:val="008B3AE5"/>
    <w:rsid w:val="008C388B"/>
    <w:rsid w:val="008C5979"/>
    <w:rsid w:val="008D0F3B"/>
    <w:rsid w:val="008E4B57"/>
    <w:rsid w:val="008E784B"/>
    <w:rsid w:val="00934B64"/>
    <w:rsid w:val="00951A33"/>
    <w:rsid w:val="009C5C0D"/>
    <w:rsid w:val="009E4FD8"/>
    <w:rsid w:val="00A002BB"/>
    <w:rsid w:val="00A03DC0"/>
    <w:rsid w:val="00A16099"/>
    <w:rsid w:val="00A23819"/>
    <w:rsid w:val="00A271DA"/>
    <w:rsid w:val="00A301E4"/>
    <w:rsid w:val="00A314B2"/>
    <w:rsid w:val="00A45679"/>
    <w:rsid w:val="00A57E0E"/>
    <w:rsid w:val="00A640BD"/>
    <w:rsid w:val="00A64A55"/>
    <w:rsid w:val="00A72F42"/>
    <w:rsid w:val="00A73F6C"/>
    <w:rsid w:val="00A7435D"/>
    <w:rsid w:val="00A75D9B"/>
    <w:rsid w:val="00A8652A"/>
    <w:rsid w:val="00A86FA8"/>
    <w:rsid w:val="00A928A5"/>
    <w:rsid w:val="00AA4D82"/>
    <w:rsid w:val="00AC2BD0"/>
    <w:rsid w:val="00AD7919"/>
    <w:rsid w:val="00AF4625"/>
    <w:rsid w:val="00B13F77"/>
    <w:rsid w:val="00B22BC7"/>
    <w:rsid w:val="00B25994"/>
    <w:rsid w:val="00B34CE2"/>
    <w:rsid w:val="00B3683A"/>
    <w:rsid w:val="00B520FE"/>
    <w:rsid w:val="00B62EEF"/>
    <w:rsid w:val="00B97165"/>
    <w:rsid w:val="00B97B51"/>
    <w:rsid w:val="00BA0007"/>
    <w:rsid w:val="00BB1D79"/>
    <w:rsid w:val="00BC1D0C"/>
    <w:rsid w:val="00BC61BD"/>
    <w:rsid w:val="00BD4906"/>
    <w:rsid w:val="00BE253F"/>
    <w:rsid w:val="00BE2D53"/>
    <w:rsid w:val="00BF5816"/>
    <w:rsid w:val="00C00894"/>
    <w:rsid w:val="00C078CB"/>
    <w:rsid w:val="00C10411"/>
    <w:rsid w:val="00C11168"/>
    <w:rsid w:val="00C22DBE"/>
    <w:rsid w:val="00C5078F"/>
    <w:rsid w:val="00C66D08"/>
    <w:rsid w:val="00C776FF"/>
    <w:rsid w:val="00CA0E82"/>
    <w:rsid w:val="00CA164C"/>
    <w:rsid w:val="00CA2772"/>
    <w:rsid w:val="00CA45D6"/>
    <w:rsid w:val="00CA4661"/>
    <w:rsid w:val="00CB2516"/>
    <w:rsid w:val="00CB56AA"/>
    <w:rsid w:val="00CC12BF"/>
    <w:rsid w:val="00CC66AD"/>
    <w:rsid w:val="00CD7BDB"/>
    <w:rsid w:val="00CE06AE"/>
    <w:rsid w:val="00CE67A3"/>
    <w:rsid w:val="00CF20C5"/>
    <w:rsid w:val="00CF7B30"/>
    <w:rsid w:val="00D24FA7"/>
    <w:rsid w:val="00D33EC9"/>
    <w:rsid w:val="00D45A3E"/>
    <w:rsid w:val="00D466FA"/>
    <w:rsid w:val="00D64696"/>
    <w:rsid w:val="00D712E0"/>
    <w:rsid w:val="00D90D49"/>
    <w:rsid w:val="00DA6A61"/>
    <w:rsid w:val="00DC5D96"/>
    <w:rsid w:val="00DC7706"/>
    <w:rsid w:val="00DD4F3E"/>
    <w:rsid w:val="00DF6BE0"/>
    <w:rsid w:val="00E05C9B"/>
    <w:rsid w:val="00E13E55"/>
    <w:rsid w:val="00E247B6"/>
    <w:rsid w:val="00E3250E"/>
    <w:rsid w:val="00E4245C"/>
    <w:rsid w:val="00E54335"/>
    <w:rsid w:val="00E60FDB"/>
    <w:rsid w:val="00E67C19"/>
    <w:rsid w:val="00E71AAE"/>
    <w:rsid w:val="00E87CC9"/>
    <w:rsid w:val="00EA7406"/>
    <w:rsid w:val="00EB0FF5"/>
    <w:rsid w:val="00EE1E7B"/>
    <w:rsid w:val="00EE5DF9"/>
    <w:rsid w:val="00EF1FD3"/>
    <w:rsid w:val="00F225BF"/>
    <w:rsid w:val="00F27BEC"/>
    <w:rsid w:val="00F27E2A"/>
    <w:rsid w:val="00F53753"/>
    <w:rsid w:val="00F60058"/>
    <w:rsid w:val="00F7167E"/>
    <w:rsid w:val="00F73840"/>
    <w:rsid w:val="00F7443C"/>
    <w:rsid w:val="00F9504D"/>
    <w:rsid w:val="00FA5BA2"/>
    <w:rsid w:val="00FC2870"/>
    <w:rsid w:val="00FD561C"/>
    <w:rsid w:val="00FD75DF"/>
    <w:rsid w:val="00FE3348"/>
    <w:rsid w:val="00FF1D42"/>
    <w:rsid w:val="00FF3ADD"/>
    <w:rsid w:val="00FF610E"/>
    <w:rsid w:val="00FF7577"/>
    <w:rsid w:val="00FF7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05CC6"/>
  <w15:docId w15:val="{23BFECDD-D1CA-456B-90F8-3EBF11C5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5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A928A5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492AC9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01-%20Solicitud%20de%20Compra%20o%20Contrata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DF5ADFA72342E9B02C826017900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7912E-5E39-45F9-A6CF-280C3B04FD76}"/>
      </w:docPartPr>
      <w:docPartBody>
        <w:p w:rsidR="00E508AB" w:rsidRDefault="00D64E79">
          <w:pPr>
            <w:pStyle w:val="30DF5ADFA72342E9B02C82601790063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F316568B7CF4100B9DCCD7542847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59C9C-9860-4704-9241-016C34DE61C6}"/>
      </w:docPartPr>
      <w:docPartBody>
        <w:p w:rsidR="00E508AB" w:rsidRDefault="00D64E79">
          <w:pPr>
            <w:pStyle w:val="2F316568B7CF4100B9DCCD754284756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9389DC37D004C11A3F688A69FAF1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064EB-F909-4885-8D68-3B8809F9D2DA}"/>
      </w:docPartPr>
      <w:docPartBody>
        <w:p w:rsidR="00E508AB" w:rsidRDefault="00D64E79">
          <w:pPr>
            <w:pStyle w:val="09389DC37D004C11A3F688A69FAF11C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FDD2AE65C39474CA058C737A132F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8A574-62AA-4D22-A3C2-4F875CBD2002}"/>
      </w:docPartPr>
      <w:docPartBody>
        <w:p w:rsidR="00E508AB" w:rsidRDefault="00D64E79">
          <w:pPr>
            <w:pStyle w:val="5FDD2AE65C39474CA058C737A132F3C9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60E27ECE246343F9868AD35D7B043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00A03-209D-4C06-AFEE-11DC8640D79A}"/>
      </w:docPartPr>
      <w:docPartBody>
        <w:p w:rsidR="00E508AB" w:rsidRDefault="00D64E79">
          <w:pPr>
            <w:pStyle w:val="60E27ECE246343F9868AD35D7B0435B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C96800BCBE541CAA22028EE0591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41172-B17D-41EA-B676-7423096A3AEA}"/>
      </w:docPartPr>
      <w:docPartBody>
        <w:p w:rsidR="00BE7CFD" w:rsidRDefault="00616004" w:rsidP="00616004">
          <w:pPr>
            <w:pStyle w:val="4C96800BCBE541CAA22028EE0591325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96CB20F37CA44B78E45F834B2E3F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281FD-80EB-4361-9698-82C71504657E}"/>
      </w:docPartPr>
      <w:docPartBody>
        <w:p w:rsidR="00BE7CFD" w:rsidRDefault="00616004" w:rsidP="00616004">
          <w:pPr>
            <w:pStyle w:val="B96CB20F37CA44B78E45F834B2E3F1B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E79"/>
    <w:rsid w:val="000863BF"/>
    <w:rsid w:val="000D4069"/>
    <w:rsid w:val="000E2F6D"/>
    <w:rsid w:val="00105673"/>
    <w:rsid w:val="0012585A"/>
    <w:rsid w:val="001A1376"/>
    <w:rsid w:val="001B15CC"/>
    <w:rsid w:val="001B3B6F"/>
    <w:rsid w:val="001F6A13"/>
    <w:rsid w:val="00206ABA"/>
    <w:rsid w:val="00226ADF"/>
    <w:rsid w:val="0028347B"/>
    <w:rsid w:val="002B3C87"/>
    <w:rsid w:val="002E187C"/>
    <w:rsid w:val="00357573"/>
    <w:rsid w:val="00373736"/>
    <w:rsid w:val="003D4976"/>
    <w:rsid w:val="003E5CD3"/>
    <w:rsid w:val="003F49AF"/>
    <w:rsid w:val="00403210"/>
    <w:rsid w:val="00492959"/>
    <w:rsid w:val="00514CE0"/>
    <w:rsid w:val="005451D7"/>
    <w:rsid w:val="005928CA"/>
    <w:rsid w:val="00616004"/>
    <w:rsid w:val="006D3FC7"/>
    <w:rsid w:val="00721CEC"/>
    <w:rsid w:val="0081799E"/>
    <w:rsid w:val="0085632D"/>
    <w:rsid w:val="008569A9"/>
    <w:rsid w:val="008579ED"/>
    <w:rsid w:val="0089156A"/>
    <w:rsid w:val="008C10A5"/>
    <w:rsid w:val="00902B5F"/>
    <w:rsid w:val="0093210B"/>
    <w:rsid w:val="009805D6"/>
    <w:rsid w:val="00990745"/>
    <w:rsid w:val="00A240E0"/>
    <w:rsid w:val="00B13378"/>
    <w:rsid w:val="00B3183C"/>
    <w:rsid w:val="00B33FAA"/>
    <w:rsid w:val="00B573D7"/>
    <w:rsid w:val="00BA3AC8"/>
    <w:rsid w:val="00BE7CFD"/>
    <w:rsid w:val="00C0105C"/>
    <w:rsid w:val="00C02A71"/>
    <w:rsid w:val="00C41FFE"/>
    <w:rsid w:val="00C45B52"/>
    <w:rsid w:val="00C91987"/>
    <w:rsid w:val="00D64E79"/>
    <w:rsid w:val="00D73761"/>
    <w:rsid w:val="00D86B34"/>
    <w:rsid w:val="00DD094D"/>
    <w:rsid w:val="00E164B3"/>
    <w:rsid w:val="00E36225"/>
    <w:rsid w:val="00E508AB"/>
    <w:rsid w:val="00E61054"/>
    <w:rsid w:val="00F46122"/>
    <w:rsid w:val="00F776D4"/>
    <w:rsid w:val="00FE1EA3"/>
    <w:rsid w:val="00FE7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8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51D7"/>
    <w:rPr>
      <w:color w:val="808080"/>
    </w:rPr>
  </w:style>
  <w:style w:type="paragraph" w:customStyle="1" w:styleId="30DF5ADFA72342E9B02C826017900639">
    <w:name w:val="30DF5ADFA72342E9B02C826017900639"/>
    <w:rsid w:val="00E508AB"/>
  </w:style>
  <w:style w:type="paragraph" w:customStyle="1" w:styleId="2F316568B7CF4100B9DCCD7542847567">
    <w:name w:val="2F316568B7CF4100B9DCCD7542847567"/>
    <w:rsid w:val="00E508AB"/>
  </w:style>
  <w:style w:type="paragraph" w:customStyle="1" w:styleId="09389DC37D004C11A3F688A69FAF11CC">
    <w:name w:val="09389DC37D004C11A3F688A69FAF11CC"/>
    <w:rsid w:val="00E508AB"/>
  </w:style>
  <w:style w:type="paragraph" w:customStyle="1" w:styleId="5FDD2AE65C39474CA058C737A132F3C9">
    <w:name w:val="5FDD2AE65C39474CA058C737A132F3C9"/>
    <w:rsid w:val="00E508AB"/>
  </w:style>
  <w:style w:type="paragraph" w:customStyle="1" w:styleId="60E27ECE246343F9868AD35D7B0435B5">
    <w:name w:val="60E27ECE246343F9868AD35D7B0435B5"/>
    <w:rsid w:val="00E508AB"/>
  </w:style>
  <w:style w:type="paragraph" w:customStyle="1" w:styleId="4C96800BCBE541CAA22028EE05913258">
    <w:name w:val="4C96800BCBE541CAA22028EE05913258"/>
    <w:rsid w:val="00616004"/>
    <w:pPr>
      <w:spacing w:after="160" w:line="259" w:lineRule="auto"/>
    </w:pPr>
    <w:rPr>
      <w:lang w:val="es-DO" w:eastAsia="es-DO"/>
    </w:rPr>
  </w:style>
  <w:style w:type="paragraph" w:customStyle="1" w:styleId="B96CB20F37CA44B78E45F834B2E3F1B8">
    <w:name w:val="B96CB20F37CA44B78E45F834B2E3F1B8"/>
    <w:rsid w:val="00616004"/>
    <w:pPr>
      <w:spacing w:after="160" w:line="259" w:lineRule="auto"/>
    </w:pPr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95492-5F88-4D70-93F6-1FA12A66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SNCC.D.001- Solicitud de Compra o Contratación</Template>
  <TotalTime>27</TotalTime>
  <Pages>2</Pages>
  <Words>279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Jose Perez</cp:lastModifiedBy>
  <cp:revision>8</cp:revision>
  <cp:lastPrinted>2021-11-18T19:23:00Z</cp:lastPrinted>
  <dcterms:created xsi:type="dcterms:W3CDTF">2021-09-07T12:55:00Z</dcterms:created>
  <dcterms:modified xsi:type="dcterms:W3CDTF">2021-12-10T16:06:00Z</dcterms:modified>
</cp:coreProperties>
</file>