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9856C" w14:textId="77777777" w:rsidR="00535962" w:rsidRPr="00F7167E" w:rsidRDefault="00F365C4">
      <w:r>
        <w:rPr>
          <w:noProof/>
          <w:lang w:eastAsia="es-ES"/>
        </w:rPr>
        <w:pict w14:anchorId="362F7882">
          <v:group id="_x0000_s1027" style="position:absolute;margin-left:306pt;margin-top:-56.25pt;width:182.95pt;height:81pt;z-index:251683840" coordorigin="9151,720" coordsize="2009,1620">
            <v:group id="_x0000_s1028" style="position:absolute;left:9151;top:720;width:2009;height:1620" coordorigin="9151,720" coordsize="2009,1620">
              <v:group id="_x0000_s1029" style="position:absolute;left:9151;top:720;width:2009;height:900" coordorigin="9151,720" coordsize="2009,90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9151;top:1077;width:2009;height:543;mso-width-relative:margin;mso-height-relative:margin" fillcolor="white [3212]" strokecolor="white [3212]" strokeweight="2.25pt">
                  <v:textbox style="mso-next-textbox:#_x0000_s1030" inset=",0">
                    <w:txbxContent>
                      <w:p w14:paraId="369AE06B" w14:textId="28EC8A0B" w:rsidR="00CE67A3" w:rsidRPr="00535962" w:rsidRDefault="00DD5820" w:rsidP="00535962">
                        <w:pPr>
                          <w:jc w:val="center"/>
                        </w:pPr>
                        <w:r w:rsidRPr="00DD5820">
                          <w:t>VIGILANCIA PRIVADA-DAF-CM-2020-0004</w:t>
                        </w:r>
                      </w:p>
                    </w:txbxContent>
                  </v:textbox>
                </v:shape>
                <v:shape id="_x0000_s1031" type="#_x0000_t202" style="position:absolute;left:9151;top:720;width:2009;height:360;mso-width-relative:margin;mso-height-relative:margin" fillcolor="black [3213]" strokecolor="white [3212]" strokeweight="3pt">
                  <v:textbox style="mso-next-textbox:#_x0000_s1031">
                    <w:txbxContent>
                      <w:p w14:paraId="15CA2AAE" w14:textId="77777777" w:rsidR="00CE67A3" w:rsidRPr="00CA0E82" w:rsidRDefault="00CE67A3" w:rsidP="00CE67A3">
                        <w:pPr>
                          <w:jc w:val="center"/>
                          <w:rPr>
                            <w:b/>
                            <w:color w:val="FFFFFF" w:themeColor="background1"/>
                            <w:sz w:val="16"/>
                            <w:lang w:val="en-US"/>
                          </w:rPr>
                        </w:pPr>
                        <w:r w:rsidRPr="00CA0E82">
                          <w:rPr>
                            <w:b/>
                            <w:color w:val="FFFFFF" w:themeColor="background1"/>
                            <w:sz w:val="16"/>
                          </w:rPr>
                          <w:t>No. EXPEDIENTE</w:t>
                        </w:r>
                      </w:p>
                    </w:txbxContent>
                  </v:textbox>
                </v:shape>
              </v:group>
              <v:group id="_x0000_s1032" style="position:absolute;left:9151;top:1440;width:2009;height:900" coordorigin="9151,1440" coordsize="2009,900">
                <v:shape id="_x0000_s1033" type="#_x0000_t202" style="position:absolute;left:9151;top:1805;width:2009;height:535;mso-width-relative:margin;mso-height-relative:margin" fillcolor="white [3212]" strokecolor="white [3212]" strokeweight="2.25pt">
                  <v:textbox style="mso-next-textbox:#_x0000_s1033" inset=",0">
                    <w:txbxContent>
                      <w:p w14:paraId="6CD6D42D" w14:textId="488DD1FD" w:rsidR="00535962" w:rsidRPr="00535962" w:rsidRDefault="00AF4625" w:rsidP="00535962">
                        <w:pPr>
                          <w:jc w:val="center"/>
                        </w:pPr>
                        <w:r w:rsidRPr="00AF4625">
                          <w:t>20</w:t>
                        </w:r>
                        <w:r w:rsidR="00EE5DF9">
                          <w:t>20</w:t>
                        </w:r>
                        <w:r w:rsidRPr="00AF4625">
                          <w:t>-00</w:t>
                        </w:r>
                        <w:r w:rsidR="0045372A">
                          <w:t>0</w:t>
                        </w:r>
                        <w:r w:rsidR="00771AF2">
                          <w:t>4</w:t>
                        </w:r>
                      </w:p>
                    </w:txbxContent>
                  </v:textbox>
                </v:shape>
                <v:shape id="_x0000_s1034" type="#_x0000_t202" style="position:absolute;left:9151;top:1440;width:2009;height:360;mso-width-relative:margin;mso-height-relative:margin" fillcolor="#a5a5a5 [2092]" strokecolor="white [3212]" strokeweight="2.25pt">
                  <v:textbox style="mso-next-textbox:#_x0000_s1034">
                    <w:txbxContent>
                      <w:p w14:paraId="17B00FA2" w14:textId="77777777" w:rsidR="00535962" w:rsidRPr="00CA0E82" w:rsidRDefault="00535962" w:rsidP="00535962">
                        <w:pPr>
                          <w:jc w:val="center"/>
                          <w:rPr>
                            <w:b/>
                            <w:sz w:val="16"/>
                            <w:lang w:val="en-US"/>
                          </w:rPr>
                        </w:pPr>
                        <w:r w:rsidRPr="00CA0E82">
                          <w:rPr>
                            <w:b/>
                            <w:sz w:val="16"/>
                          </w:rPr>
                          <w:t>No. DOCUMENTO</w:t>
                        </w:r>
                      </w:p>
                    </w:txbxContent>
                  </v:textbox>
                </v:shape>
              </v:group>
            </v:group>
            <v:rect id="_x0000_s1035" style="position:absolute;left:9151;top:720;width:2009;height:1448" filled="f"/>
          </v:group>
        </w:pict>
      </w:r>
      <w:r>
        <w:rPr>
          <w:noProof/>
          <w:lang w:val="en-US" w:eastAsia="zh-TW"/>
        </w:rPr>
        <w:pict w14:anchorId="562ED2FD">
          <v:shape id="_x0000_s1036" type="#_x0000_t202" style="position:absolute;margin-left:360.55pt;margin-top:18.2pt;width:146.95pt;height:21.9pt;z-index:251685888;mso-width-relative:margin;mso-height-relative:margin" filled="f" stroked="f">
            <v:textbox style="mso-next-textbox:#_x0000_s1036">
              <w:txbxContent>
                <w:p w14:paraId="39B6A3E7" w14:textId="7C9766B9" w:rsidR="0026335F" w:rsidRPr="0026335F" w:rsidRDefault="00F365C4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 w:fullDate="2020-03-30T00:00:00Z"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3D4311">
                        <w:rPr>
                          <w:rStyle w:val="Style5"/>
                          <w:lang w:val="es-DO"/>
                        </w:rPr>
                        <w:t>30 de marzo de 2020</w:t>
                      </w:r>
                    </w:sdtContent>
                  </w:sdt>
                </w:p>
              </w:txbxContent>
            </v:textbox>
          </v:shape>
        </w:pict>
      </w:r>
      <w:r w:rsidR="00CD7BDB" w:rsidRPr="00555154">
        <w:rPr>
          <w:noProof/>
          <w:lang w:val="es-DO" w:eastAsia="es-DO"/>
        </w:rPr>
        <w:drawing>
          <wp:anchor distT="0" distB="0" distL="114300" distR="114300" simplePos="0" relativeHeight="251658240" behindDoc="0" locked="0" layoutInCell="1" allowOverlap="1" wp14:anchorId="5D6123DA" wp14:editId="72A94A45">
            <wp:simplePos x="0" y="0"/>
            <wp:positionH relativeFrom="margin">
              <wp:posOffset>2552700</wp:posOffset>
            </wp:positionH>
            <wp:positionV relativeFrom="margin">
              <wp:posOffset>-533400</wp:posOffset>
            </wp:positionV>
            <wp:extent cx="809625" cy="714375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w:pict w14:anchorId="63931E5E">
          <v:shape id="_x0000_s1046" type="#_x0000_t202" style="position:absolute;margin-left:-32.75pt;margin-top:-46.05pt;width:74.65pt;height:24.05pt;z-index:251698176;mso-position-horizontal-relative:text;mso-position-vertical-relative:text;mso-width-relative:margin;mso-height-relative:margin" filled="f" stroked="f">
            <v:textbox style="mso-next-textbox:#_x0000_s1046" inset="0,0,0,0">
              <w:txbxContent>
                <w:sdt>
                  <w:sdtPr>
                    <w:rPr>
                      <w:rStyle w:val="Style15"/>
                      <w:b/>
                      <w:color w:val="C00000"/>
                      <w:sz w:val="22"/>
                    </w:rPr>
                    <w:alias w:val="Código Oficial del Formato"/>
                    <w:tag w:val="Código Oficial del Formato"/>
                    <w:id w:val="12696711"/>
                    <w:text/>
                  </w:sdtPr>
                  <w:sdtEndPr>
                    <w:rPr>
                      <w:rStyle w:val="Style15"/>
                    </w:rPr>
                  </w:sdtEndPr>
                  <w:sdtContent>
                    <w:p w14:paraId="4C3669FB" w14:textId="77777777" w:rsidR="00B22BC7" w:rsidRPr="00A86FA8" w:rsidRDefault="00A86FA8" w:rsidP="00B22BC7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 w:rsidRPr="00A86FA8">
                        <w:rPr>
                          <w:rStyle w:val="Style15"/>
                          <w:b/>
                          <w:color w:val="C00000"/>
                          <w:sz w:val="22"/>
                        </w:rPr>
                        <w:t>SNCC.D</w:t>
                      </w:r>
                      <w:r w:rsidR="00B22BC7" w:rsidRPr="00A86FA8">
                        <w:rPr>
                          <w:rStyle w:val="Style15"/>
                          <w:b/>
                          <w:color w:val="C00000"/>
                          <w:sz w:val="22"/>
                        </w:rPr>
                        <w:t>.00</w:t>
                      </w:r>
                      <w:r w:rsidR="00DA6A61">
                        <w:rPr>
                          <w:rStyle w:val="Style15"/>
                          <w:b/>
                          <w:color w:val="C00000"/>
                          <w:sz w:val="22"/>
                        </w:rPr>
                        <w:t>1</w:t>
                      </w:r>
                    </w:p>
                  </w:sdtContent>
                </w:sdt>
              </w:txbxContent>
            </v:textbox>
          </v:shape>
        </w:pict>
      </w:r>
      <w:r>
        <w:rPr>
          <w:noProof/>
          <w:lang w:val="en-US" w:eastAsia="zh-TW"/>
        </w:rPr>
        <w:pict w14:anchorId="1E00EC2B">
          <v:shape id="_x0000_s1026" type="#_x0000_t202" style="position:absolute;margin-left:-39.1pt;margin-top:-26.85pt;width:81pt;height:84.9pt;z-index:251661312;mso-position-horizontal-relative:text;mso-position-vertical-relative:text;mso-width-relative:margin;mso-height-relative:margin" filled="f" stroked="f">
            <v:textbox style="mso-next-textbox:#_x0000_s1026">
              <w:txbxContent>
                <w:sdt>
                  <w:sdtPr>
                    <w:rPr>
                      <w:lang w:val="en-US"/>
                    </w:rPr>
                    <w:alias w:val="Logo de la dependencia gubernamental"/>
                    <w:tag w:val="Logo de la dependencia gubernamental"/>
                    <w:id w:val="13417745"/>
                    <w:showingPlcHdr/>
                    <w:picture/>
                  </w:sdtPr>
                  <w:sdtEndPr/>
                  <w:sdtContent>
                    <w:p w14:paraId="56835EBC" w14:textId="77777777" w:rsidR="00BC61BD" w:rsidRPr="00BC61BD" w:rsidRDefault="00BC61BD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s-DO" w:eastAsia="es-DO"/>
                        </w:rPr>
                        <w:drawing>
                          <wp:inline distT="0" distB="0" distL="0" distR="0" wp14:anchorId="70089F0E" wp14:editId="15CADB04">
                            <wp:extent cx="800100" cy="800100"/>
                            <wp:effectExtent l="1905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9693" cy="7996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  <w:r w:rsidR="00555154">
        <w:t xml:space="preserve">                                                                          </w:t>
      </w:r>
    </w:p>
    <w:p w14:paraId="72907C8A" w14:textId="77777777" w:rsidR="00A640BD" w:rsidRPr="00C66D08" w:rsidRDefault="00F365C4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rStyle w:val="Institucion"/>
          <w:color w:val="FF0000"/>
          <w:sz w:val="28"/>
          <w:lang w:eastAsia="zh-TW"/>
        </w:rPr>
        <w:pict w14:anchorId="2470F64E">
          <v:shape id="_x0000_s1040" type="#_x0000_t202" style="position:absolute;left:0;text-align:left;margin-left:69pt;margin-top:6.6pt;width:291.55pt;height:22pt;z-index:251691008;mso-width-relative:margin;mso-height-relative:margin" stroked="f">
            <v:textbox style="mso-next-textbox:#_x0000_s1040">
              <w:txbxContent>
                <w:p w14:paraId="1C50E1EA" w14:textId="77777777" w:rsidR="002E1412" w:rsidRPr="006613B6" w:rsidRDefault="006613B6" w:rsidP="006613B6">
                  <w:r>
                    <w:t xml:space="preserve">    SUPERINTENDENCIA DE VIGILANCIA Y SEGURIDAD PRIVADA</w:t>
                  </w:r>
                </w:p>
              </w:txbxContent>
            </v:textbox>
          </v:shape>
        </w:pict>
      </w:r>
      <w:r>
        <w:rPr>
          <w:noProof/>
          <w:color w:val="FF0000"/>
          <w:lang w:eastAsia="zh-TW"/>
        </w:rPr>
        <w:pict w14:anchorId="1CA5C928">
          <v:shape id="_x0000_s1042" type="#_x0000_t202" style="position:absolute;left:0;text-align:left;margin-left:108.2pt;margin-top:24.6pt;width:225.05pt;height:25.35pt;z-index:251695104;mso-width-relative:margin;mso-height-relative:margin" stroked="f">
            <v:textbox style="mso-next-textbox:#_x0000_s1042">
              <w:txbxContent>
                <w:p w14:paraId="64D5D0B5" w14:textId="77777777" w:rsidR="00F7443C" w:rsidRPr="00DA6A61" w:rsidRDefault="00DA6A61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 xml:space="preserve">solicitud de compra o contratación </w:t>
                  </w:r>
                </w:p>
              </w:txbxContent>
            </v:textbox>
          </v:shape>
        </w:pict>
      </w:r>
    </w:p>
    <w:p w14:paraId="2C06A129" w14:textId="77777777" w:rsidR="00A640BD" w:rsidRPr="00C66D08" w:rsidRDefault="00F365C4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Style w:val="Institucion"/>
          <w:sz w:val="28"/>
          <w:lang w:eastAsia="zh-TW"/>
        </w:rPr>
        <w:pict w14:anchorId="1F22CD90">
          <v:shape id="_x0000_s1041" type="#_x0000_t202" style="position:absolute;left:0;text-align:left;margin-left:87.9pt;margin-top:18.15pt;width:272.65pt;height:23.35pt;z-index:251693056;mso-width-relative:margin;mso-height-relative:margin" stroked="f">
            <v:textbox style="mso-next-textbox:#_x0000_s1041">
              <w:txbxContent>
                <w:p w14:paraId="1F31B0D5" w14:textId="77777777" w:rsidR="002E1412" w:rsidRPr="002E1412" w:rsidRDefault="00F365C4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8"/>
                        <w:smallCaps/>
                        <w:sz w:val="22"/>
                      </w:rPr>
                      <w:alias w:val="Departamento ó unidad funcional"/>
                      <w:tag w:val="Nombre de la Institución"/>
                      <w:id w:val="2693377"/>
                    </w:sdtPr>
                    <w:sdtEndPr>
                      <w:rPr>
                        <w:rStyle w:val="Style8"/>
                      </w:rPr>
                    </w:sdtEndPr>
                    <w:sdtContent>
                      <w:r w:rsidR="00A314B2">
                        <w:rPr>
                          <w:rStyle w:val="Style8"/>
                          <w:smallCaps/>
                          <w:sz w:val="22"/>
                        </w:rPr>
                        <w:t>unidad operativa de compras y contrataciones</w:t>
                      </w:r>
                    </w:sdtContent>
                  </w:sdt>
                </w:p>
              </w:txbxContent>
            </v:textbox>
          </v:shape>
        </w:pict>
      </w:r>
      <w:r>
        <w:rPr>
          <w:noProof/>
          <w:sz w:val="24"/>
          <w:szCs w:val="24"/>
          <w:lang w:eastAsia="es-ES"/>
        </w:rPr>
        <w:pict w14:anchorId="1534D279">
          <v:shape id="_x0000_s1037" type="#_x0000_t202" style="position:absolute;left:0;text-align:left;margin-left:405.35pt;margin-top:2.75pt;width:83.6pt;height:19.85pt;z-index:251686912;mso-width-relative:margin;mso-height-relative:margin" filled="f" stroked="f">
            <v:textbox style="mso-next-textbox:#_x0000_s1037">
              <w:txbxContent>
                <w:p w14:paraId="17992FEC" w14:textId="77777777" w:rsidR="0026335F" w:rsidRPr="000B7EE6" w:rsidRDefault="0026335F" w:rsidP="000B7EE6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</w:p>
    <w:p w14:paraId="15617272" w14:textId="77777777" w:rsidR="00C22DBE" w:rsidRDefault="00C22DBE" w:rsidP="00A72F42">
      <w:pPr>
        <w:spacing w:after="0" w:line="240" w:lineRule="auto"/>
        <w:ind w:right="-45"/>
        <w:jc w:val="both"/>
      </w:pPr>
    </w:p>
    <w:p w14:paraId="56703D01" w14:textId="77777777" w:rsidR="008253AF" w:rsidRDefault="008253AF" w:rsidP="00890574">
      <w:pPr>
        <w:tabs>
          <w:tab w:val="left" w:pos="6267"/>
        </w:tabs>
        <w:spacing w:after="0" w:line="240" w:lineRule="auto"/>
        <w:rPr>
          <w:sz w:val="22"/>
          <w:szCs w:val="22"/>
          <w:lang w:val="es-ES_tradnl"/>
        </w:rPr>
      </w:pPr>
    </w:p>
    <w:p w14:paraId="2AE1350B" w14:textId="200FDD77" w:rsidR="00890574" w:rsidRPr="007D25E0" w:rsidRDefault="00890574" w:rsidP="00890574">
      <w:pPr>
        <w:tabs>
          <w:tab w:val="left" w:pos="6267"/>
        </w:tabs>
        <w:spacing w:after="0" w:line="240" w:lineRule="auto"/>
        <w:rPr>
          <w:sz w:val="22"/>
          <w:szCs w:val="22"/>
          <w:lang w:val="es-ES_tradnl"/>
        </w:rPr>
      </w:pPr>
      <w:r w:rsidRPr="007D25E0">
        <w:rPr>
          <w:sz w:val="22"/>
          <w:szCs w:val="22"/>
          <w:lang w:val="es-ES_tradnl"/>
        </w:rPr>
        <w:t>No. Solicitud:</w:t>
      </w:r>
      <w:r w:rsidR="007D25E0" w:rsidRPr="007D25E0">
        <w:rPr>
          <w:sz w:val="22"/>
          <w:szCs w:val="22"/>
          <w:lang w:val="es-ES_tradnl"/>
        </w:rPr>
        <w:t xml:space="preserve"> </w:t>
      </w:r>
      <w:sdt>
        <w:sdtPr>
          <w:rPr>
            <w:rStyle w:val="Style18"/>
          </w:rPr>
          <w:alias w:val="Indicar No. de Solicitud"/>
          <w:tag w:val="Indicar No. de Solicitud"/>
          <w:id w:val="4716296"/>
          <w:placeholder>
            <w:docPart w:val="30DF5ADFA72342E9B02C826017900639"/>
          </w:placeholder>
        </w:sdtPr>
        <w:sdtEndPr>
          <w:rPr>
            <w:rStyle w:val="Fuentedeprrafopredeter"/>
            <w:b w:val="0"/>
            <w:sz w:val="18"/>
            <w:szCs w:val="22"/>
          </w:rPr>
        </w:sdtEndPr>
        <w:sdtContent>
          <w:r w:rsidR="007D25E0">
            <w:rPr>
              <w:rStyle w:val="Style18"/>
            </w:rPr>
            <w:t>(</w:t>
          </w:r>
          <w:r w:rsidR="006D6E48">
            <w:rPr>
              <w:rStyle w:val="Style18"/>
            </w:rPr>
            <w:t>000</w:t>
          </w:r>
          <w:r w:rsidR="0045372A">
            <w:rPr>
              <w:rStyle w:val="Style18"/>
            </w:rPr>
            <w:t>0</w:t>
          </w:r>
          <w:r w:rsidR="00771AF2">
            <w:rPr>
              <w:rStyle w:val="Style18"/>
            </w:rPr>
            <w:t>4</w:t>
          </w:r>
          <w:r w:rsidR="007D25E0">
            <w:rPr>
              <w:rStyle w:val="Style18"/>
            </w:rPr>
            <w:t>)</w:t>
          </w:r>
        </w:sdtContent>
      </w:sdt>
      <w:r w:rsidRPr="007D25E0">
        <w:rPr>
          <w:sz w:val="22"/>
          <w:szCs w:val="22"/>
          <w:lang w:val="es-ES_tradnl"/>
        </w:rPr>
        <w:t xml:space="preserve">        </w:t>
      </w:r>
    </w:p>
    <w:p w14:paraId="1CBCAD22" w14:textId="77777777" w:rsidR="00890574" w:rsidRPr="007D25E0" w:rsidRDefault="00890574" w:rsidP="00890574">
      <w:pPr>
        <w:tabs>
          <w:tab w:val="left" w:pos="6267"/>
        </w:tabs>
        <w:spacing w:after="0" w:line="240" w:lineRule="auto"/>
        <w:rPr>
          <w:sz w:val="22"/>
          <w:szCs w:val="22"/>
          <w:lang w:val="es-ES_tradnl"/>
        </w:rPr>
      </w:pPr>
    </w:p>
    <w:p w14:paraId="0D4AA56E" w14:textId="01A36FF6" w:rsidR="00890574" w:rsidRPr="00890574" w:rsidRDefault="00890574" w:rsidP="00890574">
      <w:pPr>
        <w:tabs>
          <w:tab w:val="left" w:pos="6267"/>
        </w:tabs>
        <w:spacing w:after="0" w:line="240" w:lineRule="auto"/>
        <w:rPr>
          <w:sz w:val="22"/>
          <w:szCs w:val="22"/>
        </w:rPr>
      </w:pPr>
      <w:r w:rsidRPr="00890574">
        <w:rPr>
          <w:sz w:val="22"/>
          <w:szCs w:val="22"/>
        </w:rPr>
        <w:t>Objeto de la compra:</w:t>
      </w:r>
      <w:r w:rsidR="007D25E0" w:rsidRPr="007D25E0">
        <w:rPr>
          <w:rStyle w:val="Style18"/>
        </w:rPr>
        <w:t xml:space="preserve"> </w:t>
      </w:r>
      <w:sdt>
        <w:sdtPr>
          <w:rPr>
            <w:rStyle w:val="Style18"/>
          </w:rPr>
          <w:alias w:val="Indicar Objeto de la Compra"/>
          <w:tag w:val="Indicar Objeto de la Compra"/>
          <w:id w:val="4716297"/>
          <w:placeholder>
            <w:docPart w:val="2F316568B7CF4100B9DCCD7542847567"/>
          </w:placeholder>
        </w:sdtPr>
        <w:sdtEndPr>
          <w:rPr>
            <w:rStyle w:val="Fuentedeprrafopredeter"/>
            <w:b w:val="0"/>
            <w:sz w:val="18"/>
            <w:szCs w:val="22"/>
          </w:rPr>
        </w:sdtEndPr>
        <w:sdtContent>
          <w:r w:rsidR="007D25E0">
            <w:rPr>
              <w:rStyle w:val="Style18"/>
            </w:rPr>
            <w:t>(</w:t>
          </w:r>
          <w:r w:rsidR="003975DE">
            <w:rPr>
              <w:rStyle w:val="Style18"/>
            </w:rPr>
            <w:t xml:space="preserve"> </w:t>
          </w:r>
          <w:r w:rsidR="003D4311" w:rsidRPr="003D4311">
            <w:t>SERVICIO LAVADO, CRISTALIZADO Y ENCERADO DE PISO</w:t>
          </w:r>
          <w:r w:rsidR="003975DE">
            <w:rPr>
              <w:rStyle w:val="Style18"/>
            </w:rPr>
            <w:t>)</w:t>
          </w:r>
        </w:sdtContent>
      </w:sdt>
      <w:r w:rsidRPr="00890574">
        <w:rPr>
          <w:sz w:val="22"/>
          <w:szCs w:val="22"/>
        </w:rPr>
        <w:tab/>
      </w:r>
    </w:p>
    <w:p w14:paraId="03B929A8" w14:textId="77777777" w:rsidR="00890574" w:rsidRPr="00890574" w:rsidRDefault="00890574" w:rsidP="00890574">
      <w:pPr>
        <w:tabs>
          <w:tab w:val="left" w:pos="6267"/>
        </w:tabs>
        <w:spacing w:after="0" w:line="240" w:lineRule="auto"/>
        <w:rPr>
          <w:sz w:val="22"/>
          <w:szCs w:val="22"/>
        </w:rPr>
      </w:pPr>
    </w:p>
    <w:p w14:paraId="717FCA73" w14:textId="778C35CD" w:rsidR="00890574" w:rsidRPr="00A928A5" w:rsidRDefault="00890574" w:rsidP="00890574">
      <w:pPr>
        <w:tabs>
          <w:tab w:val="left" w:pos="6267"/>
        </w:tabs>
        <w:spacing w:after="0" w:line="240" w:lineRule="auto"/>
        <w:rPr>
          <w:sz w:val="22"/>
          <w:szCs w:val="22"/>
          <w:lang w:val="es-ES_tradnl"/>
        </w:rPr>
      </w:pPr>
      <w:r w:rsidRPr="00A928A5">
        <w:rPr>
          <w:sz w:val="22"/>
          <w:szCs w:val="22"/>
          <w:lang w:val="es-ES_tradnl"/>
        </w:rPr>
        <w:t>Rubro:</w:t>
      </w:r>
      <w:r w:rsidR="007D25E0" w:rsidRPr="00A928A5">
        <w:rPr>
          <w:rStyle w:val="Style18"/>
          <w:lang w:val="es-ES_tradnl"/>
        </w:rPr>
        <w:t xml:space="preserve"> </w:t>
      </w:r>
      <w:sdt>
        <w:sdtPr>
          <w:rPr>
            <w:rStyle w:val="Style18"/>
          </w:rPr>
          <w:alias w:val="Indicar Rubro"/>
          <w:tag w:val="Indicar Rubro"/>
          <w:id w:val="4716298"/>
          <w:placeholder>
            <w:docPart w:val="09389DC37D004C11A3F688A69FAF11CC"/>
          </w:placeholder>
        </w:sdtPr>
        <w:sdtEndPr>
          <w:rPr>
            <w:rStyle w:val="Fuentedeprrafopredeter"/>
            <w:b w:val="0"/>
            <w:sz w:val="18"/>
            <w:szCs w:val="22"/>
          </w:rPr>
        </w:sdtEndPr>
        <w:sdtContent>
          <w:r w:rsidR="007D25E0">
            <w:rPr>
              <w:rStyle w:val="Style18"/>
            </w:rPr>
            <w:t>(</w:t>
          </w:r>
          <w:r w:rsidR="003D4311">
            <w:rPr>
              <w:rStyle w:val="Style18"/>
            </w:rPr>
            <w:t>SERVICIO)</w:t>
          </w:r>
          <w:bookmarkStart w:id="0" w:name="_GoBack"/>
          <w:bookmarkEnd w:id="0"/>
        </w:sdtContent>
      </w:sdt>
    </w:p>
    <w:p w14:paraId="4E86955D" w14:textId="77777777" w:rsidR="00890574" w:rsidRPr="00A928A5" w:rsidRDefault="00890574" w:rsidP="00890574">
      <w:pPr>
        <w:tabs>
          <w:tab w:val="left" w:pos="6267"/>
        </w:tabs>
        <w:spacing w:after="0" w:line="240" w:lineRule="auto"/>
        <w:rPr>
          <w:sz w:val="22"/>
          <w:szCs w:val="22"/>
          <w:lang w:val="es-ES_tradnl"/>
        </w:rPr>
      </w:pPr>
    </w:p>
    <w:p w14:paraId="1C1CE6BB" w14:textId="77777777" w:rsidR="00890574" w:rsidRPr="00890574" w:rsidRDefault="007D25E0" w:rsidP="00890574">
      <w:pPr>
        <w:tabs>
          <w:tab w:val="left" w:pos="6267"/>
        </w:tabs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Planificada</w:t>
      </w:r>
      <w:r w:rsidR="00890574" w:rsidRPr="00890574">
        <w:rPr>
          <w:sz w:val="22"/>
          <w:szCs w:val="22"/>
        </w:rPr>
        <w:t xml:space="preserve">: </w:t>
      </w:r>
      <w:sdt>
        <w:sdtPr>
          <w:rPr>
            <w:rStyle w:val="Style18"/>
          </w:rPr>
          <w:alias w:val="Indicar Si o No"/>
          <w:tag w:val="Indicar Si o No"/>
          <w:id w:val="4716299"/>
          <w:placeholder>
            <w:docPart w:val="5FDD2AE65C39474CA058C737A132F3C9"/>
          </w:placeholder>
          <w:dropDownList>
            <w:listItem w:displayText="(Elegir Opción)" w:value="(Elegir Opción)"/>
            <w:listItem w:displayText="Sí" w:value="Sí"/>
            <w:listItem w:displayText="No" w:value="No"/>
          </w:dropDownList>
        </w:sdtPr>
        <w:sdtEndPr>
          <w:rPr>
            <w:rStyle w:val="Fuentedeprrafopredeter"/>
            <w:b w:val="0"/>
            <w:sz w:val="18"/>
            <w:szCs w:val="22"/>
          </w:rPr>
        </w:sdtEndPr>
        <w:sdtContent>
          <w:r w:rsidR="00EE5DF9">
            <w:rPr>
              <w:rStyle w:val="Style18"/>
            </w:rPr>
            <w:t>Sí</w:t>
          </w:r>
        </w:sdtContent>
      </w:sdt>
      <w:r w:rsidR="00890574" w:rsidRPr="00890574">
        <w:rPr>
          <w:sz w:val="22"/>
          <w:szCs w:val="22"/>
        </w:rPr>
        <w:t xml:space="preserve">        </w:t>
      </w:r>
    </w:p>
    <w:p w14:paraId="1BCC5486" w14:textId="77777777" w:rsidR="00890574" w:rsidRPr="007D25E0" w:rsidRDefault="00890574" w:rsidP="007D25E0">
      <w:pPr>
        <w:tabs>
          <w:tab w:val="left" w:pos="6267"/>
        </w:tabs>
        <w:spacing w:after="0" w:line="240" w:lineRule="auto"/>
        <w:jc w:val="center"/>
        <w:rPr>
          <w:b/>
          <w:sz w:val="24"/>
          <w:szCs w:val="22"/>
        </w:rPr>
      </w:pPr>
      <w:r w:rsidRPr="007D25E0">
        <w:rPr>
          <w:b/>
          <w:sz w:val="24"/>
          <w:szCs w:val="22"/>
        </w:rPr>
        <w:t>Detalle pedido</w:t>
      </w:r>
    </w:p>
    <w:tbl>
      <w:tblPr>
        <w:tblStyle w:val="Tablaconcuadrcula"/>
        <w:tblW w:w="10856" w:type="dxa"/>
        <w:jc w:val="center"/>
        <w:tblLook w:val="04A0" w:firstRow="1" w:lastRow="0" w:firstColumn="1" w:lastColumn="0" w:noHBand="0" w:noVBand="1"/>
      </w:tblPr>
      <w:tblGrid>
        <w:gridCol w:w="629"/>
        <w:gridCol w:w="1273"/>
        <w:gridCol w:w="3543"/>
        <w:gridCol w:w="1159"/>
        <w:gridCol w:w="1161"/>
        <w:gridCol w:w="1649"/>
        <w:gridCol w:w="1430"/>
        <w:gridCol w:w="12"/>
      </w:tblGrid>
      <w:tr w:rsidR="006D6E48" w:rsidRPr="00890574" w14:paraId="0A878EA9" w14:textId="77777777" w:rsidTr="003725BF">
        <w:trPr>
          <w:gridAfter w:val="1"/>
          <w:wAfter w:w="12" w:type="dxa"/>
          <w:trHeight w:val="604"/>
          <w:jc w:val="center"/>
        </w:trPr>
        <w:tc>
          <w:tcPr>
            <w:tcW w:w="629" w:type="dxa"/>
            <w:vAlign w:val="center"/>
          </w:tcPr>
          <w:p w14:paraId="08D36230" w14:textId="77777777" w:rsidR="00FA5BA2" w:rsidRPr="00780AF6" w:rsidRDefault="00FA5BA2" w:rsidP="008905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Ítem</w:t>
            </w:r>
          </w:p>
        </w:tc>
        <w:tc>
          <w:tcPr>
            <w:tcW w:w="1273" w:type="dxa"/>
            <w:vAlign w:val="center"/>
          </w:tcPr>
          <w:p w14:paraId="306A862F" w14:textId="77777777" w:rsidR="00FA5BA2" w:rsidRPr="00780AF6" w:rsidRDefault="00FA5BA2" w:rsidP="008905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Código</w:t>
            </w:r>
            <w:r w:rsidRPr="00780AF6">
              <w:rPr>
                <w:rStyle w:val="Refdenotaalpie"/>
                <w:rFonts w:ascii="Arial" w:hAnsi="Arial" w:cs="Arial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3543" w:type="dxa"/>
            <w:vAlign w:val="center"/>
          </w:tcPr>
          <w:p w14:paraId="01AA7C24" w14:textId="77777777" w:rsidR="00FA5BA2" w:rsidRPr="00780AF6" w:rsidRDefault="00FA5BA2" w:rsidP="008905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1159" w:type="dxa"/>
            <w:vAlign w:val="center"/>
          </w:tcPr>
          <w:p w14:paraId="04691400" w14:textId="77777777" w:rsidR="00FA5BA2" w:rsidRPr="00780AF6" w:rsidRDefault="00FA5BA2" w:rsidP="008905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1161" w:type="dxa"/>
            <w:vAlign w:val="center"/>
          </w:tcPr>
          <w:p w14:paraId="4E30E9D7" w14:textId="77777777" w:rsidR="00FA5BA2" w:rsidRPr="00780AF6" w:rsidRDefault="00FA5BA2" w:rsidP="008905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Cantidad Solicitada</w:t>
            </w:r>
          </w:p>
        </w:tc>
        <w:tc>
          <w:tcPr>
            <w:tcW w:w="1649" w:type="dxa"/>
            <w:vAlign w:val="center"/>
          </w:tcPr>
          <w:p w14:paraId="4587C386" w14:textId="77777777" w:rsidR="00FA5BA2" w:rsidRPr="00780AF6" w:rsidRDefault="00FA5BA2" w:rsidP="008905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Precio Unitario Estimado</w:t>
            </w:r>
          </w:p>
        </w:tc>
        <w:tc>
          <w:tcPr>
            <w:tcW w:w="1430" w:type="dxa"/>
            <w:vAlign w:val="center"/>
          </w:tcPr>
          <w:p w14:paraId="0464C1DA" w14:textId="77777777" w:rsidR="00FA5BA2" w:rsidRPr="00780AF6" w:rsidRDefault="00FA5BA2" w:rsidP="008905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Monto</w:t>
            </w:r>
          </w:p>
          <w:p w14:paraId="286D7754" w14:textId="77777777" w:rsidR="00FA5BA2" w:rsidRPr="00780AF6" w:rsidRDefault="00FA5BA2" w:rsidP="008905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25994" w:rsidRPr="00B25994" w14:paraId="6024EA3D" w14:textId="77777777" w:rsidTr="00E21FBA">
        <w:trPr>
          <w:gridAfter w:val="1"/>
          <w:wAfter w:w="12" w:type="dxa"/>
          <w:trHeight w:val="410"/>
          <w:jc w:val="center"/>
        </w:trPr>
        <w:tc>
          <w:tcPr>
            <w:tcW w:w="629" w:type="dxa"/>
            <w:vAlign w:val="bottom"/>
          </w:tcPr>
          <w:p w14:paraId="0D78A544" w14:textId="66C7DC35" w:rsidR="00B25994" w:rsidRPr="00B25994" w:rsidRDefault="00B25994" w:rsidP="00B25994">
            <w:r w:rsidRPr="00B25994">
              <w:t>1</w:t>
            </w:r>
          </w:p>
        </w:tc>
        <w:tc>
          <w:tcPr>
            <w:tcW w:w="1273" w:type="dxa"/>
            <w:vAlign w:val="center"/>
          </w:tcPr>
          <w:p w14:paraId="2C6D4A47" w14:textId="77777777" w:rsidR="003D4311" w:rsidRPr="003D4311" w:rsidRDefault="003D4311" w:rsidP="003D4311">
            <w:r w:rsidRPr="003D4311">
              <w:t>70111705</w:t>
            </w:r>
          </w:p>
          <w:p w14:paraId="1987AEB8" w14:textId="66AAF8F4" w:rsidR="00B25994" w:rsidRPr="00B25994" w:rsidRDefault="00B25994" w:rsidP="00B25994"/>
        </w:tc>
        <w:tc>
          <w:tcPr>
            <w:tcW w:w="3543" w:type="dxa"/>
            <w:vAlign w:val="bottom"/>
          </w:tcPr>
          <w:p w14:paraId="05469AAB" w14:textId="67D86308" w:rsidR="00B25994" w:rsidRPr="00B25994" w:rsidRDefault="003D4311" w:rsidP="00B25994">
            <w:r>
              <w:t xml:space="preserve">SERVICIO </w:t>
            </w:r>
            <w:r w:rsidR="00F526D9">
              <w:t xml:space="preserve">LAVADO, CRISTALIZADO Y ENCERADO DE PISO 1 </w:t>
            </w:r>
            <w:proofErr w:type="spellStart"/>
            <w:r w:rsidR="00F526D9">
              <w:t>er</w:t>
            </w:r>
            <w:proofErr w:type="spellEnd"/>
            <w:r w:rsidR="00F526D9">
              <w:t>. NIVEL</w:t>
            </w:r>
          </w:p>
        </w:tc>
        <w:tc>
          <w:tcPr>
            <w:tcW w:w="1159" w:type="dxa"/>
            <w:vAlign w:val="center"/>
          </w:tcPr>
          <w:p w14:paraId="00A85317" w14:textId="51BA2EC7" w:rsidR="00B25994" w:rsidRPr="00B25994" w:rsidRDefault="00B25994" w:rsidP="00B25994">
            <w:r w:rsidRPr="00B25994">
              <w:t>UD</w:t>
            </w:r>
          </w:p>
        </w:tc>
        <w:tc>
          <w:tcPr>
            <w:tcW w:w="1161" w:type="dxa"/>
            <w:vAlign w:val="center"/>
          </w:tcPr>
          <w:p w14:paraId="548838F9" w14:textId="6F20DE0F" w:rsidR="00B25994" w:rsidRPr="00B25994" w:rsidRDefault="00416A59" w:rsidP="00B25994">
            <w:r>
              <w:t>1</w:t>
            </w:r>
          </w:p>
        </w:tc>
        <w:tc>
          <w:tcPr>
            <w:tcW w:w="1649" w:type="dxa"/>
            <w:vAlign w:val="bottom"/>
          </w:tcPr>
          <w:p w14:paraId="08FE9B54" w14:textId="6B7B5C10" w:rsidR="00B25994" w:rsidRPr="00B25994" w:rsidRDefault="00B25994" w:rsidP="00B25994">
            <w:r w:rsidRPr="00B25994">
              <w:t xml:space="preserve">           </w:t>
            </w:r>
            <w:r w:rsidR="003D4311">
              <w:t xml:space="preserve">      78,000</w:t>
            </w:r>
            <w:r w:rsidRPr="00B25994">
              <w:t xml:space="preserve">.00 </w:t>
            </w:r>
          </w:p>
        </w:tc>
        <w:tc>
          <w:tcPr>
            <w:tcW w:w="1430" w:type="dxa"/>
          </w:tcPr>
          <w:p w14:paraId="2A998F8D" w14:textId="77777777" w:rsidR="00B25994" w:rsidRPr="00B25994" w:rsidRDefault="00B25994" w:rsidP="00B25994"/>
        </w:tc>
      </w:tr>
      <w:tr w:rsidR="00F526D9" w:rsidRPr="00485AAE" w14:paraId="291B8F03" w14:textId="77777777" w:rsidTr="00E21FBA">
        <w:trPr>
          <w:gridAfter w:val="1"/>
          <w:wAfter w:w="12" w:type="dxa"/>
          <w:trHeight w:val="258"/>
          <w:jc w:val="center"/>
        </w:trPr>
        <w:tc>
          <w:tcPr>
            <w:tcW w:w="629" w:type="dxa"/>
            <w:vAlign w:val="bottom"/>
          </w:tcPr>
          <w:p w14:paraId="78BF5044" w14:textId="6CAD5EAA" w:rsidR="00F526D9" w:rsidRPr="00F526D9" w:rsidRDefault="00F526D9" w:rsidP="00F526D9">
            <w:r w:rsidRPr="00B25994">
              <w:t>2</w:t>
            </w:r>
          </w:p>
        </w:tc>
        <w:tc>
          <w:tcPr>
            <w:tcW w:w="1273" w:type="dxa"/>
            <w:vAlign w:val="center"/>
          </w:tcPr>
          <w:p w14:paraId="136AF57C" w14:textId="77777777" w:rsidR="003D4311" w:rsidRPr="003D4311" w:rsidRDefault="003D4311" w:rsidP="003D4311">
            <w:r w:rsidRPr="003D4311">
              <w:t>70111705</w:t>
            </w:r>
          </w:p>
          <w:p w14:paraId="5E773657" w14:textId="021002BF" w:rsidR="00F526D9" w:rsidRPr="00B25994" w:rsidRDefault="00F526D9" w:rsidP="00F526D9"/>
        </w:tc>
        <w:tc>
          <w:tcPr>
            <w:tcW w:w="3543" w:type="dxa"/>
            <w:vAlign w:val="bottom"/>
          </w:tcPr>
          <w:p w14:paraId="1E6C8857" w14:textId="22F06E1E" w:rsidR="00F526D9" w:rsidRPr="00F526D9" w:rsidRDefault="003D4311" w:rsidP="00F526D9">
            <w:r>
              <w:t xml:space="preserve">SERVICIO </w:t>
            </w:r>
            <w:r w:rsidR="00F526D9">
              <w:t>LAVADO, CRISTALIZADO Y ENCERADO DE PISO 2do. N</w:t>
            </w:r>
            <w:r w:rsidR="00F526D9" w:rsidRPr="00F526D9">
              <w:t>IVEL</w:t>
            </w:r>
          </w:p>
        </w:tc>
        <w:tc>
          <w:tcPr>
            <w:tcW w:w="1159" w:type="dxa"/>
            <w:vAlign w:val="center"/>
          </w:tcPr>
          <w:p w14:paraId="44B73830" w14:textId="6EA1784F" w:rsidR="00F526D9" w:rsidRPr="00F526D9" w:rsidRDefault="00F526D9" w:rsidP="00F526D9">
            <w:pPr>
              <w:rPr>
                <w:rStyle w:val="Style20"/>
              </w:rPr>
            </w:pPr>
            <w:r w:rsidRPr="00B25994">
              <w:t>UD</w:t>
            </w:r>
          </w:p>
        </w:tc>
        <w:tc>
          <w:tcPr>
            <w:tcW w:w="1161" w:type="dxa"/>
            <w:vAlign w:val="center"/>
          </w:tcPr>
          <w:p w14:paraId="43F36753" w14:textId="272CD1F7" w:rsidR="00F526D9" w:rsidRPr="00F526D9" w:rsidRDefault="00F526D9" w:rsidP="00F526D9">
            <w:r w:rsidRPr="00B25994">
              <w:t>1</w:t>
            </w:r>
          </w:p>
        </w:tc>
        <w:tc>
          <w:tcPr>
            <w:tcW w:w="1649" w:type="dxa"/>
            <w:vAlign w:val="bottom"/>
          </w:tcPr>
          <w:p w14:paraId="6BCFA57B" w14:textId="716D4E74" w:rsidR="00F526D9" w:rsidRPr="00F526D9" w:rsidRDefault="00F526D9" w:rsidP="00F526D9">
            <w:pPr>
              <w:rPr>
                <w:rStyle w:val="Style20"/>
              </w:rPr>
            </w:pPr>
            <w:r w:rsidRPr="00B25994">
              <w:t xml:space="preserve">    </w:t>
            </w:r>
            <w:r w:rsidR="003D4311">
              <w:t>16,000.00</w:t>
            </w:r>
          </w:p>
        </w:tc>
        <w:tc>
          <w:tcPr>
            <w:tcW w:w="1430" w:type="dxa"/>
          </w:tcPr>
          <w:p w14:paraId="180C40B8" w14:textId="77777777" w:rsidR="00F526D9" w:rsidRPr="00B25994" w:rsidRDefault="00F526D9" w:rsidP="00F526D9"/>
        </w:tc>
      </w:tr>
      <w:tr w:rsidR="003D4311" w:rsidRPr="00485AAE" w14:paraId="57BC8F66" w14:textId="77777777" w:rsidTr="00E21FBA">
        <w:trPr>
          <w:gridAfter w:val="1"/>
          <w:wAfter w:w="12" w:type="dxa"/>
          <w:trHeight w:val="258"/>
          <w:jc w:val="center"/>
        </w:trPr>
        <w:tc>
          <w:tcPr>
            <w:tcW w:w="629" w:type="dxa"/>
            <w:vAlign w:val="bottom"/>
          </w:tcPr>
          <w:p w14:paraId="1A813C04" w14:textId="77777777" w:rsidR="003D4311" w:rsidRPr="00B25994" w:rsidRDefault="003D4311" w:rsidP="003D4311"/>
        </w:tc>
        <w:tc>
          <w:tcPr>
            <w:tcW w:w="1273" w:type="dxa"/>
            <w:vAlign w:val="center"/>
          </w:tcPr>
          <w:p w14:paraId="161E45CB" w14:textId="77777777" w:rsidR="003D4311" w:rsidRPr="003D4311" w:rsidRDefault="003D4311" w:rsidP="003D4311">
            <w:r w:rsidRPr="003D4311">
              <w:t>70111705</w:t>
            </w:r>
          </w:p>
          <w:p w14:paraId="6AE8340D" w14:textId="77777777" w:rsidR="003D4311" w:rsidRPr="00416A59" w:rsidRDefault="003D4311" w:rsidP="003D4311"/>
        </w:tc>
        <w:tc>
          <w:tcPr>
            <w:tcW w:w="3543" w:type="dxa"/>
            <w:vAlign w:val="bottom"/>
          </w:tcPr>
          <w:p w14:paraId="6921C551" w14:textId="26384A2A" w:rsidR="003D4311" w:rsidRPr="003D4311" w:rsidRDefault="003D4311" w:rsidP="003D4311">
            <w:r>
              <w:t>SERVICIO LAVADO, CRISTALIZADO Y ENCERADO DE</w:t>
            </w:r>
            <w:r w:rsidRPr="003D4311">
              <w:t xml:space="preserve"> ESCALERA DEL EDIFICIO</w:t>
            </w:r>
          </w:p>
        </w:tc>
        <w:tc>
          <w:tcPr>
            <w:tcW w:w="1159" w:type="dxa"/>
            <w:vAlign w:val="center"/>
          </w:tcPr>
          <w:p w14:paraId="4F9B9229" w14:textId="1B7CFDFE" w:rsidR="003D4311" w:rsidRPr="003D4311" w:rsidRDefault="003D4311" w:rsidP="003D4311">
            <w:r w:rsidRPr="00B25994">
              <w:t>UD</w:t>
            </w:r>
          </w:p>
        </w:tc>
        <w:tc>
          <w:tcPr>
            <w:tcW w:w="1161" w:type="dxa"/>
            <w:vAlign w:val="center"/>
          </w:tcPr>
          <w:p w14:paraId="1E4311A7" w14:textId="5AF3C55B" w:rsidR="003D4311" w:rsidRPr="00B25994" w:rsidRDefault="003D4311" w:rsidP="003D4311">
            <w:r>
              <w:t>1</w:t>
            </w:r>
          </w:p>
        </w:tc>
        <w:tc>
          <w:tcPr>
            <w:tcW w:w="1649" w:type="dxa"/>
            <w:vAlign w:val="bottom"/>
          </w:tcPr>
          <w:p w14:paraId="0E08F695" w14:textId="6872A3F0" w:rsidR="003D4311" w:rsidRPr="00B25994" w:rsidRDefault="003D4311" w:rsidP="003D4311">
            <w:r>
              <w:t>82,600.00</w:t>
            </w:r>
          </w:p>
        </w:tc>
        <w:tc>
          <w:tcPr>
            <w:tcW w:w="1430" w:type="dxa"/>
          </w:tcPr>
          <w:p w14:paraId="08E86D7A" w14:textId="77777777" w:rsidR="003D4311" w:rsidRPr="00B25994" w:rsidRDefault="003D4311" w:rsidP="003D4311"/>
        </w:tc>
      </w:tr>
      <w:tr w:rsidR="003D4311" w:rsidRPr="00492AC9" w14:paraId="723848EF" w14:textId="77777777" w:rsidTr="003725BF">
        <w:trPr>
          <w:gridAfter w:val="1"/>
          <w:wAfter w:w="12" w:type="dxa"/>
          <w:trHeight w:val="258"/>
          <w:jc w:val="center"/>
        </w:trPr>
        <w:tc>
          <w:tcPr>
            <w:tcW w:w="7765" w:type="dxa"/>
            <w:gridSpan w:val="5"/>
            <w:tcBorders>
              <w:left w:val="nil"/>
              <w:bottom w:val="nil"/>
            </w:tcBorders>
          </w:tcPr>
          <w:p w14:paraId="033B1416" w14:textId="77777777" w:rsidR="003D4311" w:rsidRPr="00B25994" w:rsidRDefault="003D4311" w:rsidP="003D4311"/>
        </w:tc>
        <w:tc>
          <w:tcPr>
            <w:tcW w:w="1649" w:type="dxa"/>
            <w:tcBorders>
              <w:bottom w:val="double" w:sz="4" w:space="0" w:color="auto"/>
            </w:tcBorders>
            <w:vAlign w:val="center"/>
          </w:tcPr>
          <w:p w14:paraId="0C7E2F04" w14:textId="77777777" w:rsidR="003D4311" w:rsidRPr="003D4311" w:rsidRDefault="003D4311" w:rsidP="003D4311">
            <w:r w:rsidRPr="006D6E48">
              <w:t>Total:</w:t>
            </w:r>
          </w:p>
        </w:tc>
        <w:tc>
          <w:tcPr>
            <w:tcW w:w="1430" w:type="dxa"/>
            <w:tcBorders>
              <w:bottom w:val="double" w:sz="4" w:space="0" w:color="auto"/>
            </w:tcBorders>
          </w:tcPr>
          <w:p w14:paraId="5FDE6793" w14:textId="5DDC7783" w:rsidR="003D4311" w:rsidRPr="006D6E48" w:rsidRDefault="003D4311" w:rsidP="003D4311"/>
        </w:tc>
      </w:tr>
      <w:tr w:rsidR="003D4311" w:rsidRPr="00DD5820" w14:paraId="2AB01B54" w14:textId="77777777" w:rsidTr="003725BF">
        <w:trPr>
          <w:trHeight w:val="946"/>
          <w:jc w:val="center"/>
        </w:trPr>
        <w:tc>
          <w:tcPr>
            <w:tcW w:w="108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452E1DF" w14:textId="77777777" w:rsidR="003D4311" w:rsidRPr="00DD5820" w:rsidRDefault="003D4311" w:rsidP="003D4311">
            <w:pPr>
              <w:rPr>
                <w:lang w:val="en-US"/>
              </w:rPr>
            </w:pPr>
            <w:proofErr w:type="spellStart"/>
            <w:r w:rsidRPr="00DD5820">
              <w:rPr>
                <w:lang w:val="en-US"/>
              </w:rPr>
              <w:t>Observaciones</w:t>
            </w:r>
            <w:proofErr w:type="spellEnd"/>
            <w:r w:rsidRPr="00DD5820">
              <w:rPr>
                <w:lang w:val="en-US"/>
              </w:rPr>
              <w:t xml:space="preserve">: </w:t>
            </w:r>
            <w:sdt>
              <w:sdtPr>
                <w:rPr>
                  <w:rStyle w:val="Style19"/>
                </w:rPr>
                <w:alias w:val="Indicar Observaciones"/>
                <w:tag w:val="Indicar Observaciones"/>
                <w:id w:val="4716306"/>
                <w:placeholder>
                  <w:docPart w:val="FA9F3C544C1540FC887950533BF04B55"/>
                </w:placeholder>
                <w:showingPlcHdr/>
              </w:sdtPr>
              <w:sdtEndPr>
                <w:rPr>
                  <w:rStyle w:val="Style19"/>
                </w:rPr>
              </w:sdtEndPr>
              <w:sdtContent>
                <w:r w:rsidRPr="00DD5820">
                  <w:rPr>
                    <w:rStyle w:val="Textodelmarcadordeposicin"/>
                    <w:lang w:val="en-US"/>
                  </w:rPr>
                  <w:t>Click here to enter text.</w:t>
                </w:r>
              </w:sdtContent>
            </w:sdt>
          </w:p>
        </w:tc>
      </w:tr>
    </w:tbl>
    <w:p w14:paraId="41152DF9" w14:textId="77777777" w:rsidR="00890574" w:rsidRPr="00FA5BA2" w:rsidRDefault="00890574" w:rsidP="00FA5BA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2"/>
          <w:lang w:val="es-DO"/>
        </w:rPr>
      </w:pPr>
      <w:r w:rsidRPr="00FA5BA2">
        <w:rPr>
          <w:b/>
          <w:bCs/>
          <w:sz w:val="24"/>
          <w:szCs w:val="22"/>
          <w:lang w:val="es-DO"/>
        </w:rPr>
        <w:t>Plan de Entrega Estimado</w:t>
      </w:r>
    </w:p>
    <w:tbl>
      <w:tblPr>
        <w:tblStyle w:val="Tablaconcuadrcula"/>
        <w:tblW w:w="10893" w:type="dxa"/>
        <w:jc w:val="center"/>
        <w:tblLayout w:type="fixed"/>
        <w:tblLook w:val="04A0" w:firstRow="1" w:lastRow="0" w:firstColumn="1" w:lastColumn="0" w:noHBand="0" w:noVBand="1"/>
      </w:tblPr>
      <w:tblGrid>
        <w:gridCol w:w="649"/>
        <w:gridCol w:w="6947"/>
        <w:gridCol w:w="1417"/>
        <w:gridCol w:w="1880"/>
      </w:tblGrid>
      <w:tr w:rsidR="00FA5BA2" w:rsidRPr="00890574" w14:paraId="46BBCDF5" w14:textId="77777777" w:rsidTr="00780AF6">
        <w:trPr>
          <w:trHeight w:val="397"/>
          <w:jc w:val="center"/>
        </w:trPr>
        <w:tc>
          <w:tcPr>
            <w:tcW w:w="649" w:type="dxa"/>
            <w:vAlign w:val="center"/>
          </w:tcPr>
          <w:p w14:paraId="649175BB" w14:textId="77777777" w:rsidR="00890574" w:rsidRPr="00780AF6" w:rsidRDefault="00FA5BA2" w:rsidP="00FA5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Ítem</w:t>
            </w:r>
          </w:p>
        </w:tc>
        <w:tc>
          <w:tcPr>
            <w:tcW w:w="6947" w:type="dxa"/>
            <w:vAlign w:val="center"/>
          </w:tcPr>
          <w:p w14:paraId="3B5E83B1" w14:textId="77777777" w:rsidR="00890574" w:rsidRPr="00780AF6" w:rsidRDefault="00890574" w:rsidP="00FA5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Dirección de entrega</w:t>
            </w:r>
          </w:p>
        </w:tc>
        <w:tc>
          <w:tcPr>
            <w:tcW w:w="1417" w:type="dxa"/>
            <w:vAlign w:val="center"/>
          </w:tcPr>
          <w:p w14:paraId="33EEE156" w14:textId="77777777" w:rsidR="00890574" w:rsidRPr="00780AF6" w:rsidRDefault="00890574" w:rsidP="00FA5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Cantidad requerida</w:t>
            </w:r>
          </w:p>
        </w:tc>
        <w:tc>
          <w:tcPr>
            <w:tcW w:w="1880" w:type="dxa"/>
            <w:vAlign w:val="center"/>
          </w:tcPr>
          <w:p w14:paraId="6E477762" w14:textId="77777777" w:rsidR="00890574" w:rsidRPr="00780AF6" w:rsidRDefault="00890574" w:rsidP="00FA5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Fecha necesidad</w:t>
            </w:r>
          </w:p>
        </w:tc>
      </w:tr>
      <w:tr w:rsidR="00A03DC0" w:rsidRPr="00780AF6" w14:paraId="6B418D58" w14:textId="77777777" w:rsidTr="00780AF6">
        <w:trPr>
          <w:trHeight w:val="273"/>
          <w:jc w:val="center"/>
        </w:trPr>
        <w:tc>
          <w:tcPr>
            <w:tcW w:w="649" w:type="dxa"/>
          </w:tcPr>
          <w:p w14:paraId="2DD90473" w14:textId="77777777" w:rsidR="00A03DC0" w:rsidRPr="00A03DC0" w:rsidRDefault="00A03DC0" w:rsidP="00A03DC0">
            <w:r w:rsidRPr="00A03DC0">
              <w:t>1</w:t>
            </w:r>
          </w:p>
        </w:tc>
        <w:sdt>
          <w:sdtPr>
            <w:rPr>
              <w:rStyle w:val="Style20"/>
            </w:rPr>
            <w:id w:val="146158358"/>
            <w:placeholder>
              <w:docPart w:val="4C96800BCBE541CAA22028EE05913258"/>
            </w:placeholder>
          </w:sdtPr>
          <w:sdtEndPr>
            <w:rPr>
              <w:rStyle w:val="Fuentedeprrafopredeter"/>
              <w:rFonts w:asciiTheme="minorHAnsi" w:hAnsiTheme="minorHAnsi"/>
              <w:sz w:val="22"/>
            </w:rPr>
          </w:sdtEndPr>
          <w:sdtContent>
            <w:tc>
              <w:tcPr>
                <w:tcW w:w="6947" w:type="dxa"/>
              </w:tcPr>
              <w:p w14:paraId="798C7E73" w14:textId="77777777" w:rsidR="00A03DC0" w:rsidRPr="00A03DC0" w:rsidRDefault="00A03DC0" w:rsidP="00A03DC0">
                <w:r w:rsidRPr="00A03DC0">
                  <w:rPr>
                    <w:rStyle w:val="Style20"/>
                  </w:rPr>
                  <w:t xml:space="preserve">(Superintendencia de Vigilancia y Seguridad Privada, Calle José Contreras No. 14, Sector Gazcue, </w:t>
                </w:r>
                <w:proofErr w:type="gramStart"/>
                <w:r w:rsidRPr="00A03DC0">
                  <w:rPr>
                    <w:rStyle w:val="Style20"/>
                  </w:rPr>
                  <w:t>D.N</w:t>
                </w:r>
                <w:proofErr w:type="gramEnd"/>
              </w:p>
            </w:tc>
          </w:sdtContent>
        </w:sdt>
        <w:sdt>
          <w:sdtPr>
            <w:rPr>
              <w:rStyle w:val="Style20"/>
            </w:rPr>
            <w:id w:val="148574486"/>
            <w:placeholder>
              <w:docPart w:val="B96CB20F37CA44B78E45F834B2E3F1B8"/>
            </w:placeholder>
            <w:showingPlcHdr/>
          </w:sdtPr>
          <w:sdtEndPr>
            <w:rPr>
              <w:rStyle w:val="Fuentedeprrafopredeter"/>
              <w:rFonts w:asciiTheme="minorHAnsi" w:hAnsiTheme="minorHAnsi"/>
              <w:sz w:val="22"/>
            </w:rPr>
          </w:sdtEndPr>
          <w:sdtContent>
            <w:tc>
              <w:tcPr>
                <w:tcW w:w="1417" w:type="dxa"/>
              </w:tcPr>
              <w:p w14:paraId="1DDBF758" w14:textId="6460A13A" w:rsidR="00A03DC0" w:rsidRPr="00485AAE" w:rsidRDefault="00B25994" w:rsidP="00A03DC0">
                <w:pPr>
                  <w:rPr>
                    <w:lang w:val="en-US"/>
                  </w:rPr>
                </w:pPr>
                <w:r w:rsidRPr="00B25994">
                  <w:rPr>
                    <w:rStyle w:val="Textodelmarcadordeposicin"/>
                    <w:lang w:val="en-US"/>
                  </w:rPr>
                  <w:t>Click here to enter text.</w:t>
                </w:r>
              </w:p>
            </w:tc>
          </w:sdtContent>
        </w:sdt>
        <w:tc>
          <w:tcPr>
            <w:tcW w:w="1880" w:type="dxa"/>
          </w:tcPr>
          <w:p w14:paraId="1AAC9E4C" w14:textId="00AF3D91" w:rsidR="00A03DC0" w:rsidRPr="00A03DC0" w:rsidRDefault="00F365C4" w:rsidP="00A03DC0">
            <w:sdt>
              <w:sdtPr>
                <w:rPr>
                  <w:rStyle w:val="Style5"/>
                </w:rPr>
                <w:alias w:val="Fecha de emisión del documento"/>
                <w:tag w:val="Fecha de emisión del documento"/>
                <w:id w:val="146158407"/>
                <w:date w:fullDate="2020-04-01T00:00:00Z">
                  <w:dateFormat w:val="dd' de 'MMMM' de 'yyyy"/>
                  <w:lid w:val="es-DO"/>
                  <w:storeMappedDataAs w:val="dateTime"/>
                  <w:calendar w:val="gregorian"/>
                </w:date>
              </w:sdtPr>
              <w:sdtEndPr>
                <w:rPr>
                  <w:rStyle w:val="Style5"/>
                </w:rPr>
              </w:sdtEndPr>
              <w:sdtContent>
                <w:r w:rsidR="003D4311">
                  <w:rPr>
                    <w:rStyle w:val="Style5"/>
                  </w:rPr>
                  <w:t>01 de abril de 2020</w:t>
                </w:r>
              </w:sdtContent>
            </w:sdt>
          </w:p>
        </w:tc>
      </w:tr>
    </w:tbl>
    <w:p w14:paraId="4CD84A9A" w14:textId="77777777" w:rsidR="00780AF6" w:rsidRDefault="00780AF6" w:rsidP="00890574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FF0000"/>
          <w:sz w:val="22"/>
          <w:szCs w:val="22"/>
          <w:lang w:val="es-DO"/>
        </w:rPr>
      </w:pPr>
    </w:p>
    <w:p w14:paraId="20B2C380" w14:textId="77777777" w:rsidR="00581E35" w:rsidRDefault="00581E35" w:rsidP="00890574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FF0000"/>
          <w:sz w:val="22"/>
          <w:szCs w:val="22"/>
          <w:lang w:val="es-DO"/>
        </w:rPr>
      </w:pPr>
    </w:p>
    <w:p w14:paraId="0502B8E8" w14:textId="77777777" w:rsidR="00581E35" w:rsidRDefault="00581E35" w:rsidP="00890574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FF0000"/>
          <w:sz w:val="22"/>
          <w:szCs w:val="22"/>
          <w:lang w:val="es-DO"/>
        </w:rPr>
      </w:pPr>
    </w:p>
    <w:p w14:paraId="547C409F" w14:textId="77777777" w:rsidR="00492AC9" w:rsidRDefault="00492AC9" w:rsidP="00890574">
      <w:pPr>
        <w:autoSpaceDE w:val="0"/>
        <w:autoSpaceDN w:val="0"/>
        <w:adjustRightInd w:val="0"/>
        <w:spacing w:after="0" w:line="240" w:lineRule="auto"/>
        <w:jc w:val="center"/>
      </w:pPr>
    </w:p>
    <w:p w14:paraId="3DC7F146" w14:textId="77777777" w:rsidR="00050EDF" w:rsidRDefault="00050EDF" w:rsidP="00890574">
      <w:pPr>
        <w:autoSpaceDE w:val="0"/>
        <w:autoSpaceDN w:val="0"/>
        <w:adjustRightInd w:val="0"/>
        <w:spacing w:after="0" w:line="240" w:lineRule="auto"/>
        <w:jc w:val="center"/>
        <w:rPr>
          <w:bCs/>
          <w:color w:val="FF0000"/>
          <w:sz w:val="22"/>
          <w:szCs w:val="22"/>
          <w:lang w:val="es-DO"/>
        </w:rPr>
      </w:pPr>
    </w:p>
    <w:sdt>
      <w:sdtPr>
        <w:rPr>
          <w:rStyle w:val="Style21"/>
        </w:rPr>
        <w:alias w:val="Indicar nombre del Responsable"/>
        <w:tag w:val="Indicar nombre del Responsable"/>
        <w:id w:val="15673329"/>
      </w:sdtPr>
      <w:sdtEndPr>
        <w:rPr>
          <w:rStyle w:val="Style21"/>
        </w:rPr>
      </w:sdtEndPr>
      <w:sdtContent>
        <w:p w14:paraId="3A7FD848" w14:textId="77777777" w:rsidR="00890574" w:rsidRPr="003277E4" w:rsidRDefault="000B7EE6" w:rsidP="0089057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bCs/>
              <w:color w:val="FF0000"/>
              <w:sz w:val="22"/>
              <w:szCs w:val="22"/>
              <w:lang w:val="es-DO"/>
            </w:rPr>
          </w:pPr>
          <w:r>
            <w:rPr>
              <w:rStyle w:val="Style21"/>
            </w:rPr>
            <w:t>EUCLIDES SUAREZ NOVAS</w:t>
          </w:r>
        </w:p>
      </w:sdtContent>
    </w:sdt>
    <w:p w14:paraId="5599116E" w14:textId="77777777" w:rsidR="00890574" w:rsidRPr="00890574" w:rsidRDefault="00890574" w:rsidP="0089057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2"/>
          <w:szCs w:val="22"/>
          <w:lang w:val="es-DO"/>
        </w:rPr>
      </w:pPr>
      <w:r w:rsidRPr="00890574">
        <w:rPr>
          <w:b/>
          <w:bCs/>
          <w:sz w:val="22"/>
          <w:szCs w:val="22"/>
          <w:lang w:val="es-DO"/>
        </w:rPr>
        <w:t>_________________________________________</w:t>
      </w:r>
      <w:r w:rsidR="003277E4">
        <w:rPr>
          <w:b/>
          <w:bCs/>
          <w:sz w:val="22"/>
          <w:szCs w:val="22"/>
          <w:lang w:val="es-DO"/>
        </w:rPr>
        <w:t>______</w:t>
      </w:r>
      <w:r w:rsidRPr="00890574">
        <w:rPr>
          <w:b/>
          <w:bCs/>
          <w:sz w:val="22"/>
          <w:szCs w:val="22"/>
          <w:lang w:val="es-DO"/>
        </w:rPr>
        <w:t>__</w:t>
      </w:r>
    </w:p>
    <w:p w14:paraId="6C3E898B" w14:textId="77777777" w:rsidR="00504F0F" w:rsidRDefault="00890574" w:rsidP="00EE5DF9">
      <w:pPr>
        <w:autoSpaceDE w:val="0"/>
        <w:autoSpaceDN w:val="0"/>
        <w:adjustRightInd w:val="0"/>
        <w:spacing w:after="0" w:line="240" w:lineRule="auto"/>
        <w:jc w:val="center"/>
        <w:rPr>
          <w:sz w:val="22"/>
          <w:lang w:val="es-ES_tradnl"/>
        </w:rPr>
      </w:pPr>
      <w:r w:rsidRPr="00890574">
        <w:rPr>
          <w:b/>
          <w:bCs/>
          <w:sz w:val="22"/>
          <w:szCs w:val="22"/>
          <w:lang w:val="es-DO"/>
        </w:rPr>
        <w:t>Responsable de la Unidad Operativa de Compras y Contrataciones</w:t>
      </w:r>
    </w:p>
    <w:sectPr w:rsidR="00504F0F" w:rsidSect="00890574">
      <w:headerReference w:type="default" r:id="rId9"/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CA4CF" w14:textId="77777777" w:rsidR="00F365C4" w:rsidRDefault="00F365C4" w:rsidP="001007E7">
      <w:pPr>
        <w:spacing w:after="0" w:line="240" w:lineRule="auto"/>
      </w:pPr>
      <w:r>
        <w:separator/>
      </w:r>
    </w:p>
  </w:endnote>
  <w:endnote w:type="continuationSeparator" w:id="0">
    <w:p w14:paraId="02628B52" w14:textId="77777777" w:rsidR="00F365C4" w:rsidRDefault="00F365C4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4A0C1" w14:textId="77777777" w:rsidR="001007E7" w:rsidRDefault="0058109D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04D9430A" wp14:editId="1DED9A98">
          <wp:simplePos x="0" y="0"/>
          <wp:positionH relativeFrom="column">
            <wp:posOffset>5239385</wp:posOffset>
          </wp:positionH>
          <wp:positionV relativeFrom="paragraph">
            <wp:posOffset>23495</wp:posOffset>
          </wp:positionV>
          <wp:extent cx="746125" cy="233680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33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365C4">
      <w:rPr>
        <w:rFonts w:ascii="Arial Narrow" w:hAnsi="Arial Narrow"/>
        <w:noProof/>
        <w:sz w:val="12"/>
        <w:lang w:val="es-DO"/>
      </w:rPr>
      <w:pict w14:anchorId="3F508964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82.4pt;margin-top:-23.85pt;width:116.1pt;height:32.55pt;z-index:251663360;mso-position-horizontal-relative:text;mso-position-vertical-relative:text;mso-width-relative:margin;mso-height-relative:margin" filled="f" stroked="f">
          <v:textbox style="mso-next-textbox:#_x0000_s2051" inset="0,0,0,0">
            <w:txbxContent>
              <w:p w14:paraId="6CB6D961" w14:textId="77777777" w:rsidR="00B97B51" w:rsidRPr="008C388B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  <w:r w:rsidRPr="008C388B">
                  <w:rPr>
                    <w:caps/>
                    <w:sz w:val="14"/>
                    <w:u w:val="single"/>
                  </w:rPr>
                  <w:t>Distribución y Copias</w:t>
                </w:r>
              </w:p>
              <w:p w14:paraId="3DBE403F" w14:textId="77777777" w:rsidR="00B97B51" w:rsidRPr="008C388B" w:rsidRDefault="004D45A8" w:rsidP="00157600">
                <w:pPr>
                  <w:spacing w:after="0" w:line="240" w:lineRule="auto"/>
                  <w:rPr>
                    <w:sz w:val="14"/>
                  </w:rPr>
                </w:pPr>
                <w:r w:rsidRPr="008C388B">
                  <w:rPr>
                    <w:sz w:val="14"/>
                  </w:rPr>
                  <w:t xml:space="preserve">Original 1 – Expediente </w:t>
                </w:r>
                <w:r w:rsidR="00B97B51" w:rsidRPr="008C388B">
                  <w:rPr>
                    <w:sz w:val="14"/>
                  </w:rPr>
                  <w:t>de Compras</w:t>
                </w:r>
              </w:p>
              <w:p w14:paraId="46B37AD7" w14:textId="77777777" w:rsidR="004D45A8" w:rsidRPr="008C388B" w:rsidRDefault="004D45A8" w:rsidP="00157600">
                <w:pPr>
                  <w:spacing w:after="0" w:line="240" w:lineRule="auto"/>
                  <w:rPr>
                    <w:sz w:val="14"/>
                  </w:rPr>
                </w:pPr>
                <w:r w:rsidRPr="008C388B">
                  <w:rPr>
                    <w:sz w:val="14"/>
                  </w:rPr>
                  <w:t xml:space="preserve">Copia1 – </w:t>
                </w:r>
                <w:sdt>
                  <w:sdtPr>
                    <w:rPr>
                      <w:rStyle w:val="Style17"/>
                      <w:sz w:val="14"/>
                    </w:rPr>
                    <w:id w:val="2639573"/>
                  </w:sdtPr>
                  <w:sdtEndPr>
                    <w:rPr>
                      <w:rStyle w:val="Style17"/>
                    </w:rPr>
                  </w:sdtEndPr>
                  <w:sdtContent>
                    <w:r w:rsidRPr="008C388B">
                      <w:rPr>
                        <w:rStyle w:val="Style17"/>
                        <w:sz w:val="14"/>
                      </w:rPr>
                      <w:t>Agregar Destino</w:t>
                    </w:r>
                  </w:sdtContent>
                </w:sdt>
              </w:p>
            </w:txbxContent>
          </v:textbox>
        </v:shape>
      </w:pict>
    </w:r>
  </w:p>
  <w:p w14:paraId="61A7F516" w14:textId="77777777" w:rsidR="001007E7" w:rsidRDefault="00F365C4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zh-TW"/>
      </w:rPr>
      <w:pict w14:anchorId="0FB3A8CF">
        <v:shape id="_x0000_s2049" type="#_x0000_t202" style="position:absolute;margin-left:-18.7pt;margin-top:1.85pt;width:67pt;height:13.85pt;z-index:251660288;mso-width-relative:margin;mso-height-relative:margin" filled="f" stroked="f">
          <v:textbox style="mso-next-textbox:#_x0000_s2049" inset="0,0,0,0">
            <w:txbxContent>
              <w:p w14:paraId="36AE1A18" w14:textId="77777777" w:rsidR="00B97B51" w:rsidRPr="008C388B" w:rsidRDefault="00B97B51">
                <w:pPr>
                  <w:rPr>
                    <w:sz w:val="14"/>
                    <w:lang w:val="en-US"/>
                  </w:rPr>
                </w:pPr>
                <w:r w:rsidRPr="008C388B">
                  <w:rPr>
                    <w:sz w:val="14"/>
                  </w:rPr>
                  <w:t>/</w:t>
                </w:r>
                <w:r w:rsidR="006C1D4E">
                  <w:rPr>
                    <w:sz w:val="14"/>
                    <w:lang w:val="es-DO"/>
                  </w:rPr>
                  <w:t>UR.0</w:t>
                </w:r>
                <w:r w:rsidR="00F60058">
                  <w:rPr>
                    <w:sz w:val="14"/>
                    <w:lang w:val="es-DO"/>
                  </w:rPr>
                  <w:t>9</w:t>
                </w:r>
                <w:r w:rsidRPr="008C388B">
                  <w:rPr>
                    <w:sz w:val="14"/>
                    <w:lang w:val="es-DO"/>
                  </w:rPr>
                  <w:t>.201</w:t>
                </w:r>
                <w:r w:rsidR="00F60058">
                  <w:rPr>
                    <w:sz w:val="14"/>
                    <w:lang w:val="es-DO"/>
                  </w:rPr>
                  <w:t>2</w:t>
                </w:r>
              </w:p>
            </w:txbxContent>
          </v:textbox>
        </v:shape>
      </w:pict>
    </w:r>
  </w:p>
  <w:p w14:paraId="03723945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500BAB3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AB50C37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EA277A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07580" w14:textId="77777777" w:rsidR="00F365C4" w:rsidRDefault="00F365C4" w:rsidP="001007E7">
      <w:pPr>
        <w:spacing w:after="0" w:line="240" w:lineRule="auto"/>
      </w:pPr>
      <w:r>
        <w:separator/>
      </w:r>
    </w:p>
  </w:footnote>
  <w:footnote w:type="continuationSeparator" w:id="0">
    <w:p w14:paraId="7ABC1EB9" w14:textId="77777777" w:rsidR="00F365C4" w:rsidRDefault="00F365C4" w:rsidP="001007E7">
      <w:pPr>
        <w:spacing w:after="0" w:line="240" w:lineRule="auto"/>
      </w:pPr>
      <w:r>
        <w:continuationSeparator/>
      </w:r>
    </w:p>
  </w:footnote>
  <w:footnote w:id="1">
    <w:p w14:paraId="7A5FBAC1" w14:textId="77777777" w:rsidR="00FA5BA2" w:rsidRPr="00890574" w:rsidRDefault="00FA5BA2">
      <w:pPr>
        <w:pStyle w:val="Textonotapie"/>
        <w:rPr>
          <w:lang w:val="es-ES_tradnl"/>
        </w:rPr>
      </w:pPr>
      <w:r w:rsidRPr="0058109D">
        <w:rPr>
          <w:rStyle w:val="Refdenotaalpie"/>
          <w:sz w:val="18"/>
        </w:rPr>
        <w:footnoteRef/>
      </w:r>
      <w:r w:rsidRPr="0058109D">
        <w:rPr>
          <w:sz w:val="18"/>
        </w:rPr>
        <w:t xml:space="preserve"> </w:t>
      </w:r>
      <w:r w:rsidRPr="0058109D">
        <w:rPr>
          <w:sz w:val="16"/>
          <w:lang w:val="es-ES_tradnl"/>
        </w:rPr>
        <w:t>Conforme al Catálogo de Bienes y Servicios</w:t>
      </w:r>
      <w:r w:rsidR="0058109D" w:rsidRPr="0058109D">
        <w:rPr>
          <w:sz w:val="16"/>
          <w:lang w:val="es-ES_tradn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B173B" w14:textId="77777777" w:rsidR="00504F0F" w:rsidRDefault="00F365C4">
    <w:pPr>
      <w:pStyle w:val="Encabezado"/>
    </w:pPr>
    <w:r>
      <w:rPr>
        <w:noProof/>
        <w:lang w:val="en-US"/>
      </w:rPr>
      <w:pict w14:anchorId="701F890A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94.3pt;margin-top:6.75pt;width:83.6pt;height:19.85pt;z-index:251665408;mso-width-relative:margin;mso-height-relative:margin" filled="f" stroked="f">
          <v:textbox style="mso-next-textbox:#_x0000_s2053">
            <w:txbxContent>
              <w:p w14:paraId="2240F6E8" w14:textId="77777777" w:rsidR="00504F0F" w:rsidRPr="0026335F" w:rsidRDefault="00504F0F" w:rsidP="00504F0F">
                <w:pPr>
                  <w:rPr>
                    <w:sz w:val="22"/>
                    <w:szCs w:val="22"/>
                  </w:rPr>
                </w:pPr>
                <w:r w:rsidRPr="0026335F">
                  <w:rPr>
                    <w:sz w:val="22"/>
                    <w:szCs w:val="22"/>
                  </w:rPr>
                  <w:t xml:space="preserve">Página </w:t>
                </w:r>
                <w:r w:rsidR="00BE253F" w:rsidRPr="0026335F">
                  <w:rPr>
                    <w:b/>
                    <w:sz w:val="22"/>
                    <w:szCs w:val="22"/>
                  </w:rPr>
                  <w:fldChar w:fldCharType="begin"/>
                </w:r>
                <w:r w:rsidRPr="0026335F">
                  <w:rPr>
                    <w:b/>
                    <w:sz w:val="22"/>
                    <w:szCs w:val="22"/>
                  </w:rPr>
                  <w:instrText xml:space="preserve"> PAGE   \* MERGEFORMAT </w:instrText>
                </w:r>
                <w:r w:rsidR="00BE253F" w:rsidRPr="0026335F">
                  <w:rPr>
                    <w:b/>
                    <w:sz w:val="22"/>
                    <w:szCs w:val="22"/>
                  </w:rPr>
                  <w:fldChar w:fldCharType="separate"/>
                </w:r>
                <w:r w:rsidR="0045372A">
                  <w:rPr>
                    <w:b/>
                    <w:noProof/>
                    <w:sz w:val="22"/>
                    <w:szCs w:val="22"/>
                  </w:rPr>
                  <w:t>1</w:t>
                </w:r>
                <w:r w:rsidR="00BE253F" w:rsidRPr="0026335F">
                  <w:rPr>
                    <w:b/>
                    <w:sz w:val="22"/>
                    <w:szCs w:val="22"/>
                  </w:rPr>
                  <w:fldChar w:fldCharType="end"/>
                </w:r>
                <w:r w:rsidRPr="0026335F">
                  <w:rPr>
                    <w:sz w:val="22"/>
                    <w:szCs w:val="22"/>
                  </w:rPr>
                  <w:t xml:space="preserve"> de </w:t>
                </w:r>
                <w:fldSimple w:instr=" NUMPAGES   \* MERGEFORMAT ">
                  <w:r w:rsidR="0045372A" w:rsidRPr="0045372A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</w:fldSimple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600"/>
    <w:rsid w:val="00003069"/>
    <w:rsid w:val="00034DD9"/>
    <w:rsid w:val="00037D08"/>
    <w:rsid w:val="00045479"/>
    <w:rsid w:val="00050EDF"/>
    <w:rsid w:val="0008312A"/>
    <w:rsid w:val="00084FF7"/>
    <w:rsid w:val="00090842"/>
    <w:rsid w:val="000967AA"/>
    <w:rsid w:val="000B7EE6"/>
    <w:rsid w:val="001007E7"/>
    <w:rsid w:val="001020C0"/>
    <w:rsid w:val="00122AD3"/>
    <w:rsid w:val="001542FA"/>
    <w:rsid w:val="00157600"/>
    <w:rsid w:val="00170BE9"/>
    <w:rsid w:val="00170EC5"/>
    <w:rsid w:val="00174327"/>
    <w:rsid w:val="00181E8D"/>
    <w:rsid w:val="001909E8"/>
    <w:rsid w:val="00194FF2"/>
    <w:rsid w:val="001A3F92"/>
    <w:rsid w:val="001F73A7"/>
    <w:rsid w:val="002009A7"/>
    <w:rsid w:val="00203D34"/>
    <w:rsid w:val="00204097"/>
    <w:rsid w:val="0023617F"/>
    <w:rsid w:val="002451B7"/>
    <w:rsid w:val="00253DBA"/>
    <w:rsid w:val="0026335F"/>
    <w:rsid w:val="00281DD1"/>
    <w:rsid w:val="00295BD4"/>
    <w:rsid w:val="002D4D98"/>
    <w:rsid w:val="002E1412"/>
    <w:rsid w:val="002E1EE5"/>
    <w:rsid w:val="00314023"/>
    <w:rsid w:val="0032017B"/>
    <w:rsid w:val="003277E4"/>
    <w:rsid w:val="00361D51"/>
    <w:rsid w:val="003725BF"/>
    <w:rsid w:val="003973B1"/>
    <w:rsid w:val="003975DE"/>
    <w:rsid w:val="003C0AFA"/>
    <w:rsid w:val="003C604C"/>
    <w:rsid w:val="003C7D2C"/>
    <w:rsid w:val="003D4311"/>
    <w:rsid w:val="003E6AA4"/>
    <w:rsid w:val="00412169"/>
    <w:rsid w:val="00416A59"/>
    <w:rsid w:val="0042490F"/>
    <w:rsid w:val="00425A84"/>
    <w:rsid w:val="004379A6"/>
    <w:rsid w:val="0045372A"/>
    <w:rsid w:val="00456C17"/>
    <w:rsid w:val="00462600"/>
    <w:rsid w:val="00466B9C"/>
    <w:rsid w:val="00485AAE"/>
    <w:rsid w:val="00492AC9"/>
    <w:rsid w:val="00493A87"/>
    <w:rsid w:val="004947D4"/>
    <w:rsid w:val="004A35C0"/>
    <w:rsid w:val="004D45A8"/>
    <w:rsid w:val="00504F0F"/>
    <w:rsid w:val="005162B3"/>
    <w:rsid w:val="00535962"/>
    <w:rsid w:val="00555154"/>
    <w:rsid w:val="0058109D"/>
    <w:rsid w:val="00581E35"/>
    <w:rsid w:val="005B04B2"/>
    <w:rsid w:val="005B648D"/>
    <w:rsid w:val="005C17F5"/>
    <w:rsid w:val="005C41B4"/>
    <w:rsid w:val="005D36DD"/>
    <w:rsid w:val="005F3411"/>
    <w:rsid w:val="006018C1"/>
    <w:rsid w:val="006068A3"/>
    <w:rsid w:val="00611A07"/>
    <w:rsid w:val="0062592A"/>
    <w:rsid w:val="0064147E"/>
    <w:rsid w:val="006506D0"/>
    <w:rsid w:val="00651E48"/>
    <w:rsid w:val="00654E2B"/>
    <w:rsid w:val="006613B6"/>
    <w:rsid w:val="00666D56"/>
    <w:rsid w:val="006709BC"/>
    <w:rsid w:val="0068782B"/>
    <w:rsid w:val="00691560"/>
    <w:rsid w:val="00692017"/>
    <w:rsid w:val="006A53E8"/>
    <w:rsid w:val="006C1D4E"/>
    <w:rsid w:val="006D6E48"/>
    <w:rsid w:val="006E4C25"/>
    <w:rsid w:val="006F567F"/>
    <w:rsid w:val="00725091"/>
    <w:rsid w:val="00733F6D"/>
    <w:rsid w:val="00744330"/>
    <w:rsid w:val="00763945"/>
    <w:rsid w:val="00763A74"/>
    <w:rsid w:val="00771AF2"/>
    <w:rsid w:val="007725B2"/>
    <w:rsid w:val="00773D87"/>
    <w:rsid w:val="0078050B"/>
    <w:rsid w:val="00780880"/>
    <w:rsid w:val="00780AF6"/>
    <w:rsid w:val="007A48E2"/>
    <w:rsid w:val="007B6F6F"/>
    <w:rsid w:val="007D1FB2"/>
    <w:rsid w:val="007D25E0"/>
    <w:rsid w:val="007E6E96"/>
    <w:rsid w:val="007F5F18"/>
    <w:rsid w:val="00820C9F"/>
    <w:rsid w:val="008217FA"/>
    <w:rsid w:val="008253AF"/>
    <w:rsid w:val="0082707E"/>
    <w:rsid w:val="008541D2"/>
    <w:rsid w:val="00867B08"/>
    <w:rsid w:val="00867E47"/>
    <w:rsid w:val="00873397"/>
    <w:rsid w:val="00890574"/>
    <w:rsid w:val="008A7D06"/>
    <w:rsid w:val="008B3AE5"/>
    <w:rsid w:val="008C388B"/>
    <w:rsid w:val="008C5979"/>
    <w:rsid w:val="008D0F3B"/>
    <w:rsid w:val="008E4B57"/>
    <w:rsid w:val="009C5C0D"/>
    <w:rsid w:val="009E4FD8"/>
    <w:rsid w:val="00A002BB"/>
    <w:rsid w:val="00A03DC0"/>
    <w:rsid w:val="00A16099"/>
    <w:rsid w:val="00A23819"/>
    <w:rsid w:val="00A271DA"/>
    <w:rsid w:val="00A301E4"/>
    <w:rsid w:val="00A314B2"/>
    <w:rsid w:val="00A640BD"/>
    <w:rsid w:val="00A72F42"/>
    <w:rsid w:val="00A73F6C"/>
    <w:rsid w:val="00A7435D"/>
    <w:rsid w:val="00A75D9B"/>
    <w:rsid w:val="00A8652A"/>
    <w:rsid w:val="00A86FA8"/>
    <w:rsid w:val="00A928A5"/>
    <w:rsid w:val="00AA4D82"/>
    <w:rsid w:val="00AC2BD0"/>
    <w:rsid w:val="00AD7919"/>
    <w:rsid w:val="00AF4625"/>
    <w:rsid w:val="00B13F77"/>
    <w:rsid w:val="00B22BC7"/>
    <w:rsid w:val="00B25994"/>
    <w:rsid w:val="00B520FE"/>
    <w:rsid w:val="00B62EEF"/>
    <w:rsid w:val="00B97165"/>
    <w:rsid w:val="00B97B51"/>
    <w:rsid w:val="00BA0007"/>
    <w:rsid w:val="00BB1D79"/>
    <w:rsid w:val="00BC1D0C"/>
    <w:rsid w:val="00BC61BD"/>
    <w:rsid w:val="00BD4906"/>
    <w:rsid w:val="00BE253F"/>
    <w:rsid w:val="00BE2D53"/>
    <w:rsid w:val="00BF5816"/>
    <w:rsid w:val="00C00894"/>
    <w:rsid w:val="00C078CB"/>
    <w:rsid w:val="00C22DBE"/>
    <w:rsid w:val="00C5078F"/>
    <w:rsid w:val="00C66D08"/>
    <w:rsid w:val="00C776FF"/>
    <w:rsid w:val="00CA0E82"/>
    <w:rsid w:val="00CA164C"/>
    <w:rsid w:val="00CA45D6"/>
    <w:rsid w:val="00CA4661"/>
    <w:rsid w:val="00CB56AA"/>
    <w:rsid w:val="00CD7BDB"/>
    <w:rsid w:val="00CE67A3"/>
    <w:rsid w:val="00CF20C5"/>
    <w:rsid w:val="00CF7B30"/>
    <w:rsid w:val="00D24FA7"/>
    <w:rsid w:val="00D33EC9"/>
    <w:rsid w:val="00D45A3E"/>
    <w:rsid w:val="00D64696"/>
    <w:rsid w:val="00D712E0"/>
    <w:rsid w:val="00D90D49"/>
    <w:rsid w:val="00DA6A61"/>
    <w:rsid w:val="00DC5D96"/>
    <w:rsid w:val="00DC7706"/>
    <w:rsid w:val="00DD4F3E"/>
    <w:rsid w:val="00DD5820"/>
    <w:rsid w:val="00DF6BE0"/>
    <w:rsid w:val="00E05C9B"/>
    <w:rsid w:val="00E13E55"/>
    <w:rsid w:val="00E3250E"/>
    <w:rsid w:val="00E4245C"/>
    <w:rsid w:val="00E54335"/>
    <w:rsid w:val="00E67C19"/>
    <w:rsid w:val="00E71AAE"/>
    <w:rsid w:val="00E87CC9"/>
    <w:rsid w:val="00EA7406"/>
    <w:rsid w:val="00EB0FF5"/>
    <w:rsid w:val="00EE1E7B"/>
    <w:rsid w:val="00EE5DF9"/>
    <w:rsid w:val="00EF1FD3"/>
    <w:rsid w:val="00F225BF"/>
    <w:rsid w:val="00F27E2A"/>
    <w:rsid w:val="00F365C4"/>
    <w:rsid w:val="00F526D9"/>
    <w:rsid w:val="00F53753"/>
    <w:rsid w:val="00F60058"/>
    <w:rsid w:val="00F7167E"/>
    <w:rsid w:val="00F73840"/>
    <w:rsid w:val="00F7443C"/>
    <w:rsid w:val="00F9504D"/>
    <w:rsid w:val="00FA5BA2"/>
    <w:rsid w:val="00FC2870"/>
    <w:rsid w:val="00FE3348"/>
    <w:rsid w:val="00FF1D42"/>
    <w:rsid w:val="00FF3ADD"/>
    <w:rsid w:val="00FF610E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;"/>
  <w14:docId w14:val="54D1E3DE"/>
  <w15:docId w15:val="{674DC558-3584-4533-A076-7EED2B4E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hadow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hadow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hadow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table" w:styleId="Tablaconcuadrcula">
    <w:name w:val="Table Grid"/>
    <w:basedOn w:val="Tablanormal"/>
    <w:uiPriority w:val="59"/>
    <w:rsid w:val="00890574"/>
    <w:pPr>
      <w:spacing w:after="0" w:line="240" w:lineRule="auto"/>
    </w:pPr>
    <w:rPr>
      <w:rFonts w:asciiTheme="minorHAnsi" w:hAnsiTheme="minorHAnsi" w:cstheme="minorBidi"/>
      <w:sz w:val="22"/>
      <w:szCs w:val="22"/>
      <w:lang w:val="es-D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89057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9057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90574"/>
    <w:rPr>
      <w:vertAlign w:val="superscript"/>
    </w:rPr>
  </w:style>
  <w:style w:type="character" w:customStyle="1" w:styleId="Style18">
    <w:name w:val="Style18"/>
    <w:basedOn w:val="Fuentedeprrafopredeter"/>
    <w:uiPriority w:val="1"/>
    <w:rsid w:val="007D25E0"/>
    <w:rPr>
      <w:rFonts w:ascii="Arial" w:hAnsi="Arial"/>
      <w:b/>
      <w:sz w:val="22"/>
    </w:rPr>
  </w:style>
  <w:style w:type="character" w:customStyle="1" w:styleId="Style19">
    <w:name w:val="Style19"/>
    <w:basedOn w:val="Fuentedeprrafopredeter"/>
    <w:uiPriority w:val="1"/>
    <w:rsid w:val="00FA5BA2"/>
    <w:rPr>
      <w:rFonts w:ascii="Arial" w:hAnsi="Arial"/>
      <w:sz w:val="20"/>
    </w:rPr>
  </w:style>
  <w:style w:type="character" w:customStyle="1" w:styleId="Style20">
    <w:name w:val="Style20"/>
    <w:basedOn w:val="Fuentedeprrafopredeter"/>
    <w:uiPriority w:val="1"/>
    <w:rsid w:val="00A928A5"/>
    <w:rPr>
      <w:rFonts w:ascii="Arial" w:hAnsi="Arial"/>
      <w:color w:val="auto"/>
      <w:sz w:val="20"/>
    </w:rPr>
  </w:style>
  <w:style w:type="character" w:customStyle="1" w:styleId="Style21">
    <w:name w:val="Style21"/>
    <w:basedOn w:val="Fuentedeprrafopredeter"/>
    <w:uiPriority w:val="1"/>
    <w:rsid w:val="00492AC9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DOCUMENTOS%20EST&#193;NDAR%20MODELO%20DE%20GESTI&#211;N\SNCC.D.001-%20Solicitud%20de%20Compra%20o%20Contrataci&#243;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0DF5ADFA72342E9B02C826017900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7912E-5E39-45F9-A6CF-280C3B04FD76}"/>
      </w:docPartPr>
      <w:docPartBody>
        <w:p w:rsidR="00E508AB" w:rsidRDefault="00D64E79">
          <w:pPr>
            <w:pStyle w:val="30DF5ADFA72342E9B02C826017900639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2F316568B7CF4100B9DCCD7542847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59C9C-9860-4704-9241-016C34DE61C6}"/>
      </w:docPartPr>
      <w:docPartBody>
        <w:p w:rsidR="00E508AB" w:rsidRDefault="00D64E79">
          <w:pPr>
            <w:pStyle w:val="2F316568B7CF4100B9DCCD7542847567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09389DC37D004C11A3F688A69FAF1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064EB-F909-4885-8D68-3B8809F9D2DA}"/>
      </w:docPartPr>
      <w:docPartBody>
        <w:p w:rsidR="00E508AB" w:rsidRDefault="00D64E79">
          <w:pPr>
            <w:pStyle w:val="09389DC37D004C11A3F688A69FAF11CC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5FDD2AE65C39474CA058C737A132F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8A574-62AA-4D22-A3C2-4F875CBD2002}"/>
      </w:docPartPr>
      <w:docPartBody>
        <w:p w:rsidR="00E508AB" w:rsidRDefault="00D64E79">
          <w:pPr>
            <w:pStyle w:val="5FDD2AE65C39474CA058C737A132F3C9"/>
          </w:pPr>
          <w:r w:rsidRPr="00390942">
            <w:rPr>
              <w:rStyle w:val="Textodelmarcadordeposicin"/>
            </w:rPr>
            <w:t>Choose an item.</w:t>
          </w:r>
        </w:p>
      </w:docPartBody>
    </w:docPart>
    <w:docPart>
      <w:docPartPr>
        <w:name w:val="4C96800BCBE541CAA22028EE0591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41172-B17D-41EA-B676-7423096A3AEA}"/>
      </w:docPartPr>
      <w:docPartBody>
        <w:p w:rsidR="00BE7CFD" w:rsidRDefault="00616004" w:rsidP="00616004">
          <w:pPr>
            <w:pStyle w:val="4C96800BCBE541CAA22028EE05913258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B96CB20F37CA44B78E45F834B2E3F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281FD-80EB-4361-9698-82C71504657E}"/>
      </w:docPartPr>
      <w:docPartBody>
        <w:p w:rsidR="00BE7CFD" w:rsidRDefault="00616004" w:rsidP="00616004">
          <w:pPr>
            <w:pStyle w:val="B96CB20F37CA44B78E45F834B2E3F1B8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FA9F3C544C1540FC887950533BF04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87960-6069-48C4-8175-7FB6A57A33F5}"/>
      </w:docPartPr>
      <w:docPartBody>
        <w:p w:rsidR="004726B6" w:rsidRDefault="00267B17" w:rsidP="00267B17">
          <w:pPr>
            <w:pStyle w:val="FA9F3C544C1540FC887950533BF04B55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4E79"/>
    <w:rsid w:val="000D4069"/>
    <w:rsid w:val="000E2F6D"/>
    <w:rsid w:val="0012585A"/>
    <w:rsid w:val="001A1376"/>
    <w:rsid w:val="001B15CC"/>
    <w:rsid w:val="001B3B6F"/>
    <w:rsid w:val="00206ABA"/>
    <w:rsid w:val="00267B17"/>
    <w:rsid w:val="0028347B"/>
    <w:rsid w:val="002B3C87"/>
    <w:rsid w:val="002E187C"/>
    <w:rsid w:val="00373736"/>
    <w:rsid w:val="003D4976"/>
    <w:rsid w:val="003E5CD3"/>
    <w:rsid w:val="003F49AF"/>
    <w:rsid w:val="004221C9"/>
    <w:rsid w:val="004726B6"/>
    <w:rsid w:val="005451D7"/>
    <w:rsid w:val="005928CA"/>
    <w:rsid w:val="00616004"/>
    <w:rsid w:val="006D3FC7"/>
    <w:rsid w:val="0081799E"/>
    <w:rsid w:val="008569A9"/>
    <w:rsid w:val="0093210B"/>
    <w:rsid w:val="009805D6"/>
    <w:rsid w:val="00990745"/>
    <w:rsid w:val="00A240E0"/>
    <w:rsid w:val="00B3183C"/>
    <w:rsid w:val="00B33FAA"/>
    <w:rsid w:val="00B573D7"/>
    <w:rsid w:val="00B656E4"/>
    <w:rsid w:val="00BE7CFD"/>
    <w:rsid w:val="00C0105C"/>
    <w:rsid w:val="00C02A71"/>
    <w:rsid w:val="00C45B52"/>
    <w:rsid w:val="00C91987"/>
    <w:rsid w:val="00D64E79"/>
    <w:rsid w:val="00D73761"/>
    <w:rsid w:val="00D86B34"/>
    <w:rsid w:val="00DD094D"/>
    <w:rsid w:val="00E36225"/>
    <w:rsid w:val="00E508AB"/>
    <w:rsid w:val="00E61054"/>
    <w:rsid w:val="00F46122"/>
    <w:rsid w:val="00FE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8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67B17"/>
    <w:rPr>
      <w:color w:val="808080"/>
    </w:rPr>
  </w:style>
  <w:style w:type="paragraph" w:customStyle="1" w:styleId="30DF5ADFA72342E9B02C826017900639">
    <w:name w:val="30DF5ADFA72342E9B02C826017900639"/>
    <w:rsid w:val="00E508AB"/>
  </w:style>
  <w:style w:type="paragraph" w:customStyle="1" w:styleId="2F316568B7CF4100B9DCCD7542847567">
    <w:name w:val="2F316568B7CF4100B9DCCD7542847567"/>
    <w:rsid w:val="00E508AB"/>
  </w:style>
  <w:style w:type="paragraph" w:customStyle="1" w:styleId="09389DC37D004C11A3F688A69FAF11CC">
    <w:name w:val="09389DC37D004C11A3F688A69FAF11CC"/>
    <w:rsid w:val="00E508AB"/>
  </w:style>
  <w:style w:type="paragraph" w:customStyle="1" w:styleId="5FDD2AE65C39474CA058C737A132F3C9">
    <w:name w:val="5FDD2AE65C39474CA058C737A132F3C9"/>
    <w:rsid w:val="00E508AB"/>
  </w:style>
  <w:style w:type="paragraph" w:customStyle="1" w:styleId="D5C585EE76664EC0911DE2E291FE69AB">
    <w:name w:val="D5C585EE76664EC0911DE2E291FE69AB"/>
    <w:rsid w:val="00E508AB"/>
  </w:style>
  <w:style w:type="paragraph" w:customStyle="1" w:styleId="CED40140A11E42CDB11EB23DB8773B41">
    <w:name w:val="CED40140A11E42CDB11EB23DB8773B41"/>
    <w:rsid w:val="00E508AB"/>
  </w:style>
  <w:style w:type="paragraph" w:customStyle="1" w:styleId="DBDE1448F6FF43AB87164FAB4219D13D">
    <w:name w:val="DBDE1448F6FF43AB87164FAB4219D13D"/>
    <w:rsid w:val="00E508AB"/>
  </w:style>
  <w:style w:type="paragraph" w:customStyle="1" w:styleId="E3D51F01689E4DC78B27A33F9D3502E7">
    <w:name w:val="E3D51F01689E4DC78B27A33F9D3502E7"/>
    <w:rsid w:val="00E508AB"/>
  </w:style>
  <w:style w:type="paragraph" w:customStyle="1" w:styleId="D5F6CBF712E548ECBFEA567030266FF4">
    <w:name w:val="D5F6CBF712E548ECBFEA567030266FF4"/>
    <w:rsid w:val="00E508AB"/>
  </w:style>
  <w:style w:type="paragraph" w:customStyle="1" w:styleId="B1DF98B1F12948C3A2E3BF04E43222C4">
    <w:name w:val="B1DF98B1F12948C3A2E3BF04E43222C4"/>
    <w:rsid w:val="00E508AB"/>
  </w:style>
  <w:style w:type="paragraph" w:customStyle="1" w:styleId="FBCF5B5B223345CB841062A0ED4BBE6C">
    <w:name w:val="FBCF5B5B223345CB841062A0ED4BBE6C"/>
    <w:rsid w:val="00E508AB"/>
  </w:style>
  <w:style w:type="paragraph" w:customStyle="1" w:styleId="68A66A182DA24A139DEDCBA370A3D043">
    <w:name w:val="68A66A182DA24A139DEDCBA370A3D043"/>
    <w:rsid w:val="00E508AB"/>
  </w:style>
  <w:style w:type="paragraph" w:customStyle="1" w:styleId="145B95278B96425A8F640E3E74CE3057">
    <w:name w:val="145B95278B96425A8F640E3E74CE3057"/>
    <w:rsid w:val="00E508AB"/>
  </w:style>
  <w:style w:type="paragraph" w:customStyle="1" w:styleId="9D10B04D57A344639E5F7F6385B9F61D">
    <w:name w:val="9D10B04D57A344639E5F7F6385B9F61D"/>
    <w:rsid w:val="00E508AB"/>
  </w:style>
  <w:style w:type="paragraph" w:customStyle="1" w:styleId="2CF11DFDBBCD42818C768D678F065230">
    <w:name w:val="2CF11DFDBBCD42818C768D678F065230"/>
    <w:rsid w:val="00E508AB"/>
  </w:style>
  <w:style w:type="paragraph" w:customStyle="1" w:styleId="F113BDE412A34000BE4D937F6BAC2D9C">
    <w:name w:val="F113BDE412A34000BE4D937F6BAC2D9C"/>
    <w:rsid w:val="00E508AB"/>
  </w:style>
  <w:style w:type="paragraph" w:customStyle="1" w:styleId="9CFB628F588148F3B9BF89A1E7CD2FDA">
    <w:name w:val="9CFB628F588148F3B9BF89A1E7CD2FDA"/>
    <w:rsid w:val="00E508AB"/>
  </w:style>
  <w:style w:type="paragraph" w:customStyle="1" w:styleId="C2393EC191614612BEF4D1F56A27326F">
    <w:name w:val="C2393EC191614612BEF4D1F56A27326F"/>
    <w:rsid w:val="00E508AB"/>
  </w:style>
  <w:style w:type="paragraph" w:customStyle="1" w:styleId="880C4DA8AA7D454E8EBF6ECAD8F3E623">
    <w:name w:val="880C4DA8AA7D454E8EBF6ECAD8F3E623"/>
    <w:rsid w:val="00E508AB"/>
  </w:style>
  <w:style w:type="paragraph" w:customStyle="1" w:styleId="2D89441193D04A5290E6EA4B2A1EF073">
    <w:name w:val="2D89441193D04A5290E6EA4B2A1EF073"/>
    <w:rsid w:val="00E508AB"/>
  </w:style>
  <w:style w:type="paragraph" w:customStyle="1" w:styleId="91B12D83DEC3441490425583EA0098BC">
    <w:name w:val="91B12D83DEC3441490425583EA0098BC"/>
    <w:rsid w:val="00E508AB"/>
  </w:style>
  <w:style w:type="paragraph" w:customStyle="1" w:styleId="549CBEB78B9C41E9A8D706C440EE14DB">
    <w:name w:val="549CBEB78B9C41E9A8D706C440EE14DB"/>
    <w:rsid w:val="00E508AB"/>
  </w:style>
  <w:style w:type="paragraph" w:customStyle="1" w:styleId="73DD670F5A5E4425A6EF8E9A505898EE">
    <w:name w:val="73DD670F5A5E4425A6EF8E9A505898EE"/>
    <w:rsid w:val="00E508AB"/>
  </w:style>
  <w:style w:type="paragraph" w:customStyle="1" w:styleId="10E9E624F720460E882181C87442D013">
    <w:name w:val="10E9E624F720460E882181C87442D013"/>
    <w:rsid w:val="00E508AB"/>
  </w:style>
  <w:style w:type="paragraph" w:customStyle="1" w:styleId="7DE64907E4A84FE28C85B9E142FD5397">
    <w:name w:val="7DE64907E4A84FE28C85B9E142FD5397"/>
    <w:rsid w:val="00E508AB"/>
  </w:style>
  <w:style w:type="paragraph" w:customStyle="1" w:styleId="7C78F1B78A584C6CA052DD6D648B93E3">
    <w:name w:val="7C78F1B78A584C6CA052DD6D648B93E3"/>
    <w:rsid w:val="00E508AB"/>
  </w:style>
  <w:style w:type="paragraph" w:customStyle="1" w:styleId="3729CF2C9EED4431B73549E74333E0BC">
    <w:name w:val="3729CF2C9EED4431B73549E74333E0BC"/>
    <w:rsid w:val="00E508AB"/>
  </w:style>
  <w:style w:type="paragraph" w:customStyle="1" w:styleId="FF6ACD2B47D8478D953EFBD9F192001C">
    <w:name w:val="FF6ACD2B47D8478D953EFBD9F192001C"/>
    <w:rsid w:val="00E508AB"/>
  </w:style>
  <w:style w:type="paragraph" w:customStyle="1" w:styleId="71C47F79DB38476AA837FF3A1115570F">
    <w:name w:val="71C47F79DB38476AA837FF3A1115570F"/>
    <w:rsid w:val="00E508AB"/>
  </w:style>
  <w:style w:type="paragraph" w:customStyle="1" w:styleId="0C074B5876644680B4C55FD74BA43262">
    <w:name w:val="0C074B5876644680B4C55FD74BA43262"/>
    <w:rsid w:val="00E508AB"/>
  </w:style>
  <w:style w:type="paragraph" w:customStyle="1" w:styleId="2B9A94F35FFB4307959BE825996BD016">
    <w:name w:val="2B9A94F35FFB4307959BE825996BD016"/>
    <w:rsid w:val="00E508AB"/>
  </w:style>
  <w:style w:type="paragraph" w:customStyle="1" w:styleId="80A4B300EE894007880BDF8E2BD68E7E">
    <w:name w:val="80A4B300EE894007880BDF8E2BD68E7E"/>
    <w:rsid w:val="00E508AB"/>
  </w:style>
  <w:style w:type="paragraph" w:customStyle="1" w:styleId="1A869A8CBCCA4ED69590B2C6111FF987">
    <w:name w:val="1A869A8CBCCA4ED69590B2C6111FF987"/>
    <w:rsid w:val="00E508AB"/>
  </w:style>
  <w:style w:type="paragraph" w:customStyle="1" w:styleId="FED4303F8A3349D6A249502DE188F7D2">
    <w:name w:val="FED4303F8A3349D6A249502DE188F7D2"/>
    <w:rsid w:val="00E508AB"/>
  </w:style>
  <w:style w:type="paragraph" w:customStyle="1" w:styleId="48CBAF1766E64E5F83F4A2B6F942CB97">
    <w:name w:val="48CBAF1766E64E5F83F4A2B6F942CB97"/>
    <w:rsid w:val="00E508AB"/>
  </w:style>
  <w:style w:type="paragraph" w:customStyle="1" w:styleId="FE2F5D95B44C4B35B54CA3751777B8E1">
    <w:name w:val="FE2F5D95B44C4B35B54CA3751777B8E1"/>
    <w:rsid w:val="00E508AB"/>
  </w:style>
  <w:style w:type="paragraph" w:customStyle="1" w:styleId="2453967A10A145C296EFA4E8608DC4CD">
    <w:name w:val="2453967A10A145C296EFA4E8608DC4CD"/>
    <w:rsid w:val="00E508AB"/>
  </w:style>
  <w:style w:type="paragraph" w:customStyle="1" w:styleId="647624EC412A4A0984A26916B3A853EB">
    <w:name w:val="647624EC412A4A0984A26916B3A853EB"/>
    <w:rsid w:val="00E508AB"/>
  </w:style>
  <w:style w:type="paragraph" w:customStyle="1" w:styleId="6FD668CE32EE495BBEE372A803DF539F">
    <w:name w:val="6FD668CE32EE495BBEE372A803DF539F"/>
    <w:rsid w:val="00E508AB"/>
  </w:style>
  <w:style w:type="paragraph" w:customStyle="1" w:styleId="2FC1B1BCAA85478B8ED040097094708F">
    <w:name w:val="2FC1B1BCAA85478B8ED040097094708F"/>
    <w:rsid w:val="00E508AB"/>
  </w:style>
  <w:style w:type="paragraph" w:customStyle="1" w:styleId="70CCBE27484C4A509D83528B9A45EEF3">
    <w:name w:val="70CCBE27484C4A509D83528B9A45EEF3"/>
    <w:rsid w:val="00E508AB"/>
  </w:style>
  <w:style w:type="paragraph" w:customStyle="1" w:styleId="E12840D7A6F045AFA61B0D5178F3DC90">
    <w:name w:val="E12840D7A6F045AFA61B0D5178F3DC90"/>
    <w:rsid w:val="00E508AB"/>
  </w:style>
  <w:style w:type="paragraph" w:customStyle="1" w:styleId="790B7FAF3909464EA99A1FF3E737DE4E">
    <w:name w:val="790B7FAF3909464EA99A1FF3E737DE4E"/>
    <w:rsid w:val="00E508AB"/>
  </w:style>
  <w:style w:type="paragraph" w:customStyle="1" w:styleId="9E2C5CE1BEE14EE6A55F2D141D970A4F">
    <w:name w:val="9E2C5CE1BEE14EE6A55F2D141D970A4F"/>
    <w:rsid w:val="00E508AB"/>
  </w:style>
  <w:style w:type="paragraph" w:customStyle="1" w:styleId="E8D41683C6D94D65952AD3FE96C6AC2F">
    <w:name w:val="E8D41683C6D94D65952AD3FE96C6AC2F"/>
    <w:rsid w:val="00E508AB"/>
  </w:style>
  <w:style w:type="paragraph" w:customStyle="1" w:styleId="4407D8B9C1964ABE80983FD0808F2023">
    <w:name w:val="4407D8B9C1964ABE80983FD0808F2023"/>
    <w:rsid w:val="00E508AB"/>
  </w:style>
  <w:style w:type="paragraph" w:customStyle="1" w:styleId="E5CCFAE63ECC45E5BCD0925A837F893A">
    <w:name w:val="E5CCFAE63ECC45E5BCD0925A837F893A"/>
    <w:rsid w:val="00E508AB"/>
  </w:style>
  <w:style w:type="paragraph" w:customStyle="1" w:styleId="AAF2701C81144E7F939035BFC859D5E8">
    <w:name w:val="AAF2701C81144E7F939035BFC859D5E8"/>
    <w:rsid w:val="00E508AB"/>
  </w:style>
  <w:style w:type="paragraph" w:customStyle="1" w:styleId="C5AA8FAA2A644AB8816A831A978AFCD4">
    <w:name w:val="C5AA8FAA2A644AB8816A831A978AFCD4"/>
    <w:rsid w:val="00E508AB"/>
  </w:style>
  <w:style w:type="paragraph" w:customStyle="1" w:styleId="23B547DAD7AA49A1BBE233F63E279838">
    <w:name w:val="23B547DAD7AA49A1BBE233F63E279838"/>
    <w:rsid w:val="00E508AB"/>
  </w:style>
  <w:style w:type="paragraph" w:customStyle="1" w:styleId="FC2AAA3A130C4C34B3CDEAE2158EA0B2">
    <w:name w:val="FC2AAA3A130C4C34B3CDEAE2158EA0B2"/>
    <w:rsid w:val="00E508AB"/>
  </w:style>
  <w:style w:type="paragraph" w:customStyle="1" w:styleId="863AA5CC0B924CC485672031EB5511D7">
    <w:name w:val="863AA5CC0B924CC485672031EB5511D7"/>
    <w:rsid w:val="00E508AB"/>
  </w:style>
  <w:style w:type="paragraph" w:customStyle="1" w:styleId="CD56A60B2E45447FA01A2024B46515B1">
    <w:name w:val="CD56A60B2E45447FA01A2024B46515B1"/>
    <w:rsid w:val="00E508AB"/>
  </w:style>
  <w:style w:type="paragraph" w:customStyle="1" w:styleId="BE351E141F1B46C1B4796D80A485EB55">
    <w:name w:val="BE351E141F1B46C1B4796D80A485EB55"/>
    <w:rsid w:val="00E508AB"/>
  </w:style>
  <w:style w:type="paragraph" w:customStyle="1" w:styleId="826941F94E064073BE72DA9377693FDD">
    <w:name w:val="826941F94E064073BE72DA9377693FDD"/>
    <w:rsid w:val="00E508AB"/>
  </w:style>
  <w:style w:type="paragraph" w:customStyle="1" w:styleId="60E27ECE246343F9868AD35D7B0435B5">
    <w:name w:val="60E27ECE246343F9868AD35D7B0435B5"/>
    <w:rsid w:val="00E508AB"/>
  </w:style>
  <w:style w:type="paragraph" w:customStyle="1" w:styleId="51FBA2A591FE4320B2FA05C625E85D2D">
    <w:name w:val="51FBA2A591FE4320B2FA05C625E85D2D"/>
    <w:rsid w:val="00E508AB"/>
  </w:style>
  <w:style w:type="paragraph" w:customStyle="1" w:styleId="FB75AC5FAC5B409AA0768A98A8633BBF">
    <w:name w:val="FB75AC5FAC5B409AA0768A98A8633BBF"/>
    <w:rsid w:val="00E508AB"/>
  </w:style>
  <w:style w:type="paragraph" w:customStyle="1" w:styleId="D7D8926D3F2A43A7A925DEB8CA952F55">
    <w:name w:val="D7D8926D3F2A43A7A925DEB8CA952F55"/>
    <w:rsid w:val="00E508AB"/>
  </w:style>
  <w:style w:type="paragraph" w:customStyle="1" w:styleId="56B867F3090742A4BC72BC351C4E78E8">
    <w:name w:val="56B867F3090742A4BC72BC351C4E78E8"/>
    <w:rsid w:val="00E508AB"/>
  </w:style>
  <w:style w:type="paragraph" w:customStyle="1" w:styleId="6C8B180FAA3C4A22ACA0CC4732948058">
    <w:name w:val="6C8B180FAA3C4A22ACA0CC4732948058"/>
    <w:rsid w:val="00E508AB"/>
  </w:style>
  <w:style w:type="paragraph" w:customStyle="1" w:styleId="526C312D162B41E78FA2E6AF9CD8BB60">
    <w:name w:val="526C312D162B41E78FA2E6AF9CD8BB60"/>
    <w:rsid w:val="00E508AB"/>
  </w:style>
  <w:style w:type="paragraph" w:customStyle="1" w:styleId="51FD5EB9C90B4EA990BD24AC75CEAC58">
    <w:name w:val="51FD5EB9C90B4EA990BD24AC75CEAC58"/>
    <w:rsid w:val="00E508AB"/>
  </w:style>
  <w:style w:type="paragraph" w:customStyle="1" w:styleId="0AAE268BCA504C7D9D69794DA7AB2850">
    <w:name w:val="0AAE268BCA504C7D9D69794DA7AB2850"/>
    <w:rsid w:val="00E508AB"/>
  </w:style>
  <w:style w:type="paragraph" w:customStyle="1" w:styleId="E2791C205B674CA8993CE6AB76EF1154">
    <w:name w:val="E2791C205B674CA8993CE6AB76EF1154"/>
    <w:rsid w:val="00E508AB"/>
  </w:style>
  <w:style w:type="paragraph" w:customStyle="1" w:styleId="2BBA37FFABAE4142BFA68227F2B4A109">
    <w:name w:val="2BBA37FFABAE4142BFA68227F2B4A109"/>
    <w:rsid w:val="00E508AB"/>
  </w:style>
  <w:style w:type="paragraph" w:customStyle="1" w:styleId="44F9E36D2EB44A8A8E28EDEC7AA0CB43">
    <w:name w:val="44F9E36D2EB44A8A8E28EDEC7AA0CB43"/>
    <w:rsid w:val="00E508AB"/>
  </w:style>
  <w:style w:type="paragraph" w:customStyle="1" w:styleId="04969771597E4239BF65AEA8DF015889">
    <w:name w:val="04969771597E4239BF65AEA8DF015889"/>
    <w:rsid w:val="00E508AB"/>
  </w:style>
  <w:style w:type="paragraph" w:customStyle="1" w:styleId="B8038DACAE6443BF96443165B59C117F">
    <w:name w:val="B8038DACAE6443BF96443165B59C117F"/>
    <w:rsid w:val="001B3B6F"/>
    <w:rPr>
      <w:lang w:val="es-DO" w:eastAsia="es-DO"/>
    </w:rPr>
  </w:style>
  <w:style w:type="paragraph" w:customStyle="1" w:styleId="23D5CE6065C740289E905393BFFCA0CA">
    <w:name w:val="23D5CE6065C740289E905393BFFCA0CA"/>
    <w:rsid w:val="001B3B6F"/>
    <w:rPr>
      <w:lang w:val="es-DO" w:eastAsia="es-DO"/>
    </w:rPr>
  </w:style>
  <w:style w:type="paragraph" w:customStyle="1" w:styleId="CE90373B35BE4AB1BEF2BC50E100AD65">
    <w:name w:val="CE90373B35BE4AB1BEF2BC50E100AD65"/>
    <w:rsid w:val="001B3B6F"/>
    <w:rPr>
      <w:lang w:val="es-DO" w:eastAsia="es-DO"/>
    </w:rPr>
  </w:style>
  <w:style w:type="paragraph" w:customStyle="1" w:styleId="D749C528E7174009AB67E5EB55A237EC">
    <w:name w:val="D749C528E7174009AB67E5EB55A237EC"/>
    <w:rsid w:val="001B3B6F"/>
    <w:rPr>
      <w:lang w:val="es-DO" w:eastAsia="es-DO"/>
    </w:rPr>
  </w:style>
  <w:style w:type="paragraph" w:customStyle="1" w:styleId="9D099CDBDDC3418E89912AAA16EECAC2">
    <w:name w:val="9D099CDBDDC3418E89912AAA16EECAC2"/>
    <w:rsid w:val="001B3B6F"/>
    <w:rPr>
      <w:lang w:val="es-DO" w:eastAsia="es-DO"/>
    </w:rPr>
  </w:style>
  <w:style w:type="paragraph" w:customStyle="1" w:styleId="A1D454A255114798974855D06FD699F5">
    <w:name w:val="A1D454A255114798974855D06FD699F5"/>
    <w:rsid w:val="001B3B6F"/>
    <w:rPr>
      <w:lang w:val="es-DO" w:eastAsia="es-DO"/>
    </w:rPr>
  </w:style>
  <w:style w:type="paragraph" w:customStyle="1" w:styleId="6A702F824DA349E89B6227BDD6469D9C">
    <w:name w:val="6A702F824DA349E89B6227BDD6469D9C"/>
    <w:rsid w:val="001B3B6F"/>
    <w:rPr>
      <w:lang w:val="es-DO" w:eastAsia="es-DO"/>
    </w:rPr>
  </w:style>
  <w:style w:type="paragraph" w:customStyle="1" w:styleId="75F79BB253E441B09F2EE9028C666E07">
    <w:name w:val="75F79BB253E441B09F2EE9028C666E07"/>
    <w:rsid w:val="001B3B6F"/>
    <w:rPr>
      <w:lang w:val="es-DO" w:eastAsia="es-DO"/>
    </w:rPr>
  </w:style>
  <w:style w:type="paragraph" w:customStyle="1" w:styleId="B5C90C42427B413CB85B2F279E1EFCAE">
    <w:name w:val="B5C90C42427B413CB85B2F279E1EFCAE"/>
    <w:rsid w:val="001B3B6F"/>
    <w:rPr>
      <w:lang w:val="es-DO" w:eastAsia="es-DO"/>
    </w:rPr>
  </w:style>
  <w:style w:type="paragraph" w:customStyle="1" w:styleId="672EB43247824DD2995AAFCC4E010B4B">
    <w:name w:val="672EB43247824DD2995AAFCC4E010B4B"/>
    <w:rsid w:val="001B3B6F"/>
    <w:rPr>
      <w:lang w:val="es-DO" w:eastAsia="es-DO"/>
    </w:rPr>
  </w:style>
  <w:style w:type="paragraph" w:customStyle="1" w:styleId="B051DDC293B84FBB813FC0E3C36F6681">
    <w:name w:val="B051DDC293B84FBB813FC0E3C36F6681"/>
    <w:rsid w:val="001B3B6F"/>
    <w:rPr>
      <w:lang w:val="es-DO" w:eastAsia="es-DO"/>
    </w:rPr>
  </w:style>
  <w:style w:type="paragraph" w:customStyle="1" w:styleId="616E34B0C82D49B280966ADD5EEFF59E">
    <w:name w:val="616E34B0C82D49B280966ADD5EEFF59E"/>
    <w:rsid w:val="001B3B6F"/>
    <w:rPr>
      <w:lang w:val="es-DO" w:eastAsia="es-DO"/>
    </w:rPr>
  </w:style>
  <w:style w:type="paragraph" w:customStyle="1" w:styleId="1C955E2EEEA84F0EA3A0CB28CB48C927">
    <w:name w:val="1C955E2EEEA84F0EA3A0CB28CB48C927"/>
    <w:rsid w:val="001B3B6F"/>
    <w:rPr>
      <w:lang w:val="es-DO" w:eastAsia="es-DO"/>
    </w:rPr>
  </w:style>
  <w:style w:type="paragraph" w:customStyle="1" w:styleId="1D8D75293BAF4A769EB82DFADF98F972">
    <w:name w:val="1D8D75293BAF4A769EB82DFADF98F972"/>
    <w:rsid w:val="001B3B6F"/>
    <w:rPr>
      <w:lang w:val="es-DO" w:eastAsia="es-DO"/>
    </w:rPr>
  </w:style>
  <w:style w:type="paragraph" w:customStyle="1" w:styleId="85B7C36781924A0CA1DC82FDEB17DE88">
    <w:name w:val="85B7C36781924A0CA1DC82FDEB17DE88"/>
    <w:rsid w:val="001B3B6F"/>
    <w:rPr>
      <w:lang w:val="es-DO" w:eastAsia="es-DO"/>
    </w:rPr>
  </w:style>
  <w:style w:type="paragraph" w:customStyle="1" w:styleId="4DAB5A97489041CDAF2BD536D706B4B6">
    <w:name w:val="4DAB5A97489041CDAF2BD536D706B4B6"/>
    <w:rsid w:val="001B3B6F"/>
    <w:rPr>
      <w:lang w:val="es-DO" w:eastAsia="es-DO"/>
    </w:rPr>
  </w:style>
  <w:style w:type="paragraph" w:customStyle="1" w:styleId="64EE4F95E79F40679A86B86CCF326237">
    <w:name w:val="64EE4F95E79F40679A86B86CCF326237"/>
    <w:rsid w:val="001B3B6F"/>
    <w:rPr>
      <w:lang w:val="es-DO" w:eastAsia="es-DO"/>
    </w:rPr>
  </w:style>
  <w:style w:type="paragraph" w:customStyle="1" w:styleId="430AA8F828374675A3534EEB4D1B2BA4">
    <w:name w:val="430AA8F828374675A3534EEB4D1B2BA4"/>
    <w:rsid w:val="001B3B6F"/>
    <w:rPr>
      <w:lang w:val="es-DO" w:eastAsia="es-DO"/>
    </w:rPr>
  </w:style>
  <w:style w:type="paragraph" w:customStyle="1" w:styleId="1E7CD66C1B1F49AC8BBFF3B58F14BD80">
    <w:name w:val="1E7CD66C1B1F49AC8BBFF3B58F14BD80"/>
    <w:rsid w:val="001B3B6F"/>
    <w:rPr>
      <w:lang w:val="es-DO" w:eastAsia="es-DO"/>
    </w:rPr>
  </w:style>
  <w:style w:type="paragraph" w:customStyle="1" w:styleId="438CFF09C0DD4EA5921129191CB0EE3F">
    <w:name w:val="438CFF09C0DD4EA5921129191CB0EE3F"/>
    <w:rsid w:val="001B3B6F"/>
    <w:rPr>
      <w:lang w:val="es-DO" w:eastAsia="es-DO"/>
    </w:rPr>
  </w:style>
  <w:style w:type="paragraph" w:customStyle="1" w:styleId="6B001083BA974C9FA2A0698F2CB6C20C">
    <w:name w:val="6B001083BA974C9FA2A0698F2CB6C20C"/>
    <w:rsid w:val="001B3B6F"/>
    <w:rPr>
      <w:lang w:val="es-DO" w:eastAsia="es-DO"/>
    </w:rPr>
  </w:style>
  <w:style w:type="paragraph" w:customStyle="1" w:styleId="26370853F7AB4C57AA875D9B668EC9DD">
    <w:name w:val="26370853F7AB4C57AA875D9B668EC9DD"/>
    <w:rsid w:val="001B3B6F"/>
    <w:rPr>
      <w:lang w:val="es-DO" w:eastAsia="es-DO"/>
    </w:rPr>
  </w:style>
  <w:style w:type="paragraph" w:customStyle="1" w:styleId="E95C3CD61D62494489B6C902B30C9BFC">
    <w:name w:val="E95C3CD61D62494489B6C902B30C9BFC"/>
    <w:rsid w:val="001B3B6F"/>
    <w:rPr>
      <w:lang w:val="es-DO" w:eastAsia="es-DO"/>
    </w:rPr>
  </w:style>
  <w:style w:type="paragraph" w:customStyle="1" w:styleId="AF74DC823B4146ACB5C8AF7F2ED9BF0A">
    <w:name w:val="AF74DC823B4146ACB5C8AF7F2ED9BF0A"/>
    <w:rsid w:val="001B3B6F"/>
    <w:rPr>
      <w:lang w:val="es-DO" w:eastAsia="es-DO"/>
    </w:rPr>
  </w:style>
  <w:style w:type="paragraph" w:customStyle="1" w:styleId="360E3E0C067E4C7E9CCCF51C1D9EB6DA">
    <w:name w:val="360E3E0C067E4C7E9CCCF51C1D9EB6DA"/>
    <w:rsid w:val="001B3B6F"/>
    <w:rPr>
      <w:lang w:val="es-DO" w:eastAsia="es-DO"/>
    </w:rPr>
  </w:style>
  <w:style w:type="paragraph" w:customStyle="1" w:styleId="D8ED92A4FD004084B18E1C03C63F080E">
    <w:name w:val="D8ED92A4FD004084B18E1C03C63F080E"/>
    <w:rsid w:val="001B3B6F"/>
    <w:rPr>
      <w:lang w:val="es-DO" w:eastAsia="es-DO"/>
    </w:rPr>
  </w:style>
  <w:style w:type="paragraph" w:customStyle="1" w:styleId="106B6F3EEF8E43EDBF04906466BC8DC4">
    <w:name w:val="106B6F3EEF8E43EDBF04906466BC8DC4"/>
    <w:rsid w:val="001B3B6F"/>
    <w:rPr>
      <w:lang w:val="es-DO" w:eastAsia="es-DO"/>
    </w:rPr>
  </w:style>
  <w:style w:type="paragraph" w:customStyle="1" w:styleId="8854E8D3258040E3A6BDFCAE1DA79FFB">
    <w:name w:val="8854E8D3258040E3A6BDFCAE1DA79FFB"/>
    <w:rsid w:val="001B3B6F"/>
    <w:rPr>
      <w:lang w:val="es-DO" w:eastAsia="es-DO"/>
    </w:rPr>
  </w:style>
  <w:style w:type="paragraph" w:customStyle="1" w:styleId="915AD658F3A24DC380C5F8859D3068E4">
    <w:name w:val="915AD658F3A24DC380C5F8859D3068E4"/>
    <w:rsid w:val="001B3B6F"/>
    <w:rPr>
      <w:lang w:val="es-DO" w:eastAsia="es-DO"/>
    </w:rPr>
  </w:style>
  <w:style w:type="paragraph" w:customStyle="1" w:styleId="2C7C48396827417E9597973126120AAB">
    <w:name w:val="2C7C48396827417E9597973126120AAB"/>
    <w:rsid w:val="00D73761"/>
    <w:rPr>
      <w:lang w:val="es-DO" w:eastAsia="es-DO"/>
    </w:rPr>
  </w:style>
  <w:style w:type="paragraph" w:customStyle="1" w:styleId="80DEB2A9BE7E443BA5F39F2C00EE513D">
    <w:name w:val="80DEB2A9BE7E443BA5F39F2C00EE513D"/>
    <w:rsid w:val="00D73761"/>
    <w:rPr>
      <w:lang w:val="es-DO" w:eastAsia="es-DO"/>
    </w:rPr>
  </w:style>
  <w:style w:type="paragraph" w:customStyle="1" w:styleId="61598463C4A344D9AC40191B2502A97D">
    <w:name w:val="61598463C4A344D9AC40191B2502A97D"/>
    <w:rsid w:val="003E5CD3"/>
    <w:rPr>
      <w:lang w:val="es-DO" w:eastAsia="es-DO"/>
    </w:rPr>
  </w:style>
  <w:style w:type="paragraph" w:customStyle="1" w:styleId="3077A7C67FA843E3966BB2936899C027">
    <w:name w:val="3077A7C67FA843E3966BB2936899C027"/>
    <w:rsid w:val="003E5CD3"/>
    <w:rPr>
      <w:lang w:val="es-DO" w:eastAsia="es-DO"/>
    </w:rPr>
  </w:style>
  <w:style w:type="paragraph" w:customStyle="1" w:styleId="33AF901BB4954CE396F5B264D2DBE348">
    <w:name w:val="33AF901BB4954CE396F5B264D2DBE348"/>
    <w:rsid w:val="003E5CD3"/>
    <w:rPr>
      <w:lang w:val="es-DO" w:eastAsia="es-DO"/>
    </w:rPr>
  </w:style>
  <w:style w:type="paragraph" w:customStyle="1" w:styleId="63A0212E190E4DF197F81B3A8DA00C09">
    <w:name w:val="63A0212E190E4DF197F81B3A8DA00C09"/>
    <w:rsid w:val="003E5CD3"/>
    <w:rPr>
      <w:lang w:val="es-DO" w:eastAsia="es-DO"/>
    </w:rPr>
  </w:style>
  <w:style w:type="paragraph" w:customStyle="1" w:styleId="88A24F5F81F14D61886CC8D1B84518AF">
    <w:name w:val="88A24F5F81F14D61886CC8D1B84518AF"/>
    <w:rsid w:val="003E5CD3"/>
    <w:rPr>
      <w:lang w:val="es-DO" w:eastAsia="es-DO"/>
    </w:rPr>
  </w:style>
  <w:style w:type="paragraph" w:customStyle="1" w:styleId="F0D5AD962C3C4E75A4AB7BD4EFF27C2B">
    <w:name w:val="F0D5AD962C3C4E75A4AB7BD4EFF27C2B"/>
    <w:rsid w:val="003E5CD3"/>
    <w:rPr>
      <w:lang w:val="es-DO" w:eastAsia="es-DO"/>
    </w:rPr>
  </w:style>
  <w:style w:type="paragraph" w:customStyle="1" w:styleId="2E4A27E1D25B42BEAC24BF52F124D41E">
    <w:name w:val="2E4A27E1D25B42BEAC24BF52F124D41E"/>
    <w:rsid w:val="003E5CD3"/>
    <w:rPr>
      <w:lang w:val="es-DO" w:eastAsia="es-DO"/>
    </w:rPr>
  </w:style>
  <w:style w:type="paragraph" w:customStyle="1" w:styleId="2C6B152ED9354398B004D8E3EE4536F5">
    <w:name w:val="2C6B152ED9354398B004D8E3EE4536F5"/>
    <w:rsid w:val="003E5CD3"/>
    <w:rPr>
      <w:lang w:val="es-DO" w:eastAsia="es-DO"/>
    </w:rPr>
  </w:style>
  <w:style w:type="paragraph" w:customStyle="1" w:styleId="7EB363AAAD6E493AA0CC2D29AFF8FE1B">
    <w:name w:val="7EB363AAAD6E493AA0CC2D29AFF8FE1B"/>
    <w:rsid w:val="003E5CD3"/>
    <w:rPr>
      <w:lang w:val="es-DO" w:eastAsia="es-DO"/>
    </w:rPr>
  </w:style>
  <w:style w:type="paragraph" w:customStyle="1" w:styleId="14671F7546484E11B0C16420B76ED2C1">
    <w:name w:val="14671F7546484E11B0C16420B76ED2C1"/>
    <w:rsid w:val="003E5CD3"/>
    <w:rPr>
      <w:lang w:val="es-DO" w:eastAsia="es-DO"/>
    </w:rPr>
  </w:style>
  <w:style w:type="paragraph" w:customStyle="1" w:styleId="83C91B66E42B448DA1E7FBEFE3CB19E6">
    <w:name w:val="83C91B66E42B448DA1E7FBEFE3CB19E6"/>
    <w:rsid w:val="003E5CD3"/>
    <w:rPr>
      <w:lang w:val="es-DO" w:eastAsia="es-DO"/>
    </w:rPr>
  </w:style>
  <w:style w:type="paragraph" w:customStyle="1" w:styleId="28F949FB613A45399864FDD265E95307">
    <w:name w:val="28F949FB613A45399864FDD265E95307"/>
    <w:rsid w:val="003E5CD3"/>
    <w:rPr>
      <w:lang w:val="es-DO" w:eastAsia="es-DO"/>
    </w:rPr>
  </w:style>
  <w:style w:type="paragraph" w:customStyle="1" w:styleId="8A288D0E751C48BDA98D4F857C63809A">
    <w:name w:val="8A288D0E751C48BDA98D4F857C63809A"/>
    <w:rsid w:val="003E5CD3"/>
    <w:rPr>
      <w:lang w:val="es-DO" w:eastAsia="es-DO"/>
    </w:rPr>
  </w:style>
  <w:style w:type="paragraph" w:customStyle="1" w:styleId="725EAC1D878C4EC5B8029DD8A32399FF">
    <w:name w:val="725EAC1D878C4EC5B8029DD8A32399FF"/>
    <w:rsid w:val="003E5CD3"/>
    <w:rPr>
      <w:lang w:val="es-DO" w:eastAsia="es-DO"/>
    </w:rPr>
  </w:style>
  <w:style w:type="paragraph" w:customStyle="1" w:styleId="75F0E6D32FE54C67B8301BF9D447B19C">
    <w:name w:val="75F0E6D32FE54C67B8301BF9D447B19C"/>
    <w:rsid w:val="003E5CD3"/>
    <w:rPr>
      <w:lang w:val="es-DO" w:eastAsia="es-DO"/>
    </w:rPr>
  </w:style>
  <w:style w:type="paragraph" w:customStyle="1" w:styleId="7E0F303A9B184324B313F6D738430CF0">
    <w:name w:val="7E0F303A9B184324B313F6D738430CF0"/>
    <w:rsid w:val="003E5CD3"/>
    <w:rPr>
      <w:lang w:val="es-DO" w:eastAsia="es-DO"/>
    </w:rPr>
  </w:style>
  <w:style w:type="paragraph" w:customStyle="1" w:styleId="EA3E9AD1C9C342E68C9E2014DC44806A">
    <w:name w:val="EA3E9AD1C9C342E68C9E2014DC44806A"/>
    <w:rsid w:val="003E5CD3"/>
    <w:rPr>
      <w:lang w:val="es-DO" w:eastAsia="es-DO"/>
    </w:rPr>
  </w:style>
  <w:style w:type="paragraph" w:customStyle="1" w:styleId="FA24B4CF374A493DA5ADCDE9007D21C9">
    <w:name w:val="FA24B4CF374A493DA5ADCDE9007D21C9"/>
    <w:rsid w:val="003E5CD3"/>
    <w:rPr>
      <w:lang w:val="es-DO" w:eastAsia="es-DO"/>
    </w:rPr>
  </w:style>
  <w:style w:type="paragraph" w:customStyle="1" w:styleId="05CEA42CA10C4EE793661F3ECFA21664">
    <w:name w:val="05CEA42CA10C4EE793661F3ECFA21664"/>
    <w:rsid w:val="003E5CD3"/>
    <w:rPr>
      <w:lang w:val="es-DO" w:eastAsia="es-DO"/>
    </w:rPr>
  </w:style>
  <w:style w:type="paragraph" w:customStyle="1" w:styleId="A6B81A71ABCD4D48A38F29A1B55A015C">
    <w:name w:val="A6B81A71ABCD4D48A38F29A1B55A015C"/>
    <w:rsid w:val="003E5CD3"/>
    <w:rPr>
      <w:lang w:val="es-DO" w:eastAsia="es-DO"/>
    </w:rPr>
  </w:style>
  <w:style w:type="paragraph" w:customStyle="1" w:styleId="65F9F41D41104EF2B3C114470A4001F8">
    <w:name w:val="65F9F41D41104EF2B3C114470A4001F8"/>
    <w:rsid w:val="003E5CD3"/>
    <w:rPr>
      <w:lang w:val="es-DO" w:eastAsia="es-DO"/>
    </w:rPr>
  </w:style>
  <w:style w:type="paragraph" w:customStyle="1" w:styleId="F0714DEC9E814E5F9A0EE54FD08B3527">
    <w:name w:val="F0714DEC9E814E5F9A0EE54FD08B3527"/>
    <w:rsid w:val="003E5CD3"/>
    <w:rPr>
      <w:lang w:val="es-DO" w:eastAsia="es-DO"/>
    </w:rPr>
  </w:style>
  <w:style w:type="paragraph" w:customStyle="1" w:styleId="9547B9CB2FD143E78A9EFA08869A4C8B">
    <w:name w:val="9547B9CB2FD143E78A9EFA08869A4C8B"/>
    <w:rsid w:val="003E5CD3"/>
    <w:rPr>
      <w:lang w:val="es-DO" w:eastAsia="es-DO"/>
    </w:rPr>
  </w:style>
  <w:style w:type="paragraph" w:customStyle="1" w:styleId="326FE02286AC4151A19DCAABD6E4D80A">
    <w:name w:val="326FE02286AC4151A19DCAABD6E4D80A"/>
    <w:rsid w:val="003E5CD3"/>
    <w:rPr>
      <w:lang w:val="es-DO" w:eastAsia="es-DO"/>
    </w:rPr>
  </w:style>
  <w:style w:type="paragraph" w:customStyle="1" w:styleId="B46A0A13F3684565BA1E7B42A21F591C">
    <w:name w:val="B46A0A13F3684565BA1E7B42A21F591C"/>
    <w:rsid w:val="003E5CD3"/>
    <w:rPr>
      <w:lang w:val="es-DO" w:eastAsia="es-DO"/>
    </w:rPr>
  </w:style>
  <w:style w:type="paragraph" w:customStyle="1" w:styleId="AE8C23A7054745488C8B13F6A0A8A28B">
    <w:name w:val="AE8C23A7054745488C8B13F6A0A8A28B"/>
    <w:rsid w:val="003E5CD3"/>
    <w:rPr>
      <w:lang w:val="es-DO" w:eastAsia="es-DO"/>
    </w:rPr>
  </w:style>
  <w:style w:type="paragraph" w:customStyle="1" w:styleId="782617A785F2426D95A29213402CAE7A">
    <w:name w:val="782617A785F2426D95A29213402CAE7A"/>
    <w:rsid w:val="003E5CD3"/>
    <w:rPr>
      <w:lang w:val="es-DO" w:eastAsia="es-DO"/>
    </w:rPr>
  </w:style>
  <w:style w:type="paragraph" w:customStyle="1" w:styleId="AE174CB41CA948F5ADD25A7C5D2FDD01">
    <w:name w:val="AE174CB41CA948F5ADD25A7C5D2FDD01"/>
    <w:rsid w:val="003E5CD3"/>
    <w:rPr>
      <w:lang w:val="es-DO" w:eastAsia="es-DO"/>
    </w:rPr>
  </w:style>
  <w:style w:type="paragraph" w:customStyle="1" w:styleId="E8E33834670B484DBFD7198E5EF26F62">
    <w:name w:val="E8E33834670B484DBFD7198E5EF26F62"/>
    <w:rsid w:val="003E5CD3"/>
    <w:rPr>
      <w:lang w:val="es-DO" w:eastAsia="es-DO"/>
    </w:rPr>
  </w:style>
  <w:style w:type="paragraph" w:customStyle="1" w:styleId="DC2AD78A11274811A8FFA84F04826E09">
    <w:name w:val="DC2AD78A11274811A8FFA84F04826E09"/>
    <w:rsid w:val="003E5CD3"/>
    <w:rPr>
      <w:lang w:val="es-DO" w:eastAsia="es-DO"/>
    </w:rPr>
  </w:style>
  <w:style w:type="paragraph" w:customStyle="1" w:styleId="E15EAFF09A8146D2867449D6A5A529D1">
    <w:name w:val="E15EAFF09A8146D2867449D6A5A529D1"/>
    <w:rsid w:val="003E5CD3"/>
    <w:rPr>
      <w:lang w:val="es-DO" w:eastAsia="es-DO"/>
    </w:rPr>
  </w:style>
  <w:style w:type="paragraph" w:customStyle="1" w:styleId="AF3348507D104E189AFAA065AFCF4797">
    <w:name w:val="AF3348507D104E189AFAA065AFCF4797"/>
    <w:rsid w:val="003E5CD3"/>
    <w:rPr>
      <w:lang w:val="es-DO" w:eastAsia="es-DO"/>
    </w:rPr>
  </w:style>
  <w:style w:type="paragraph" w:customStyle="1" w:styleId="95D6748165B84DEE8272A28A02503FEB">
    <w:name w:val="95D6748165B84DEE8272A28A02503FEB"/>
    <w:rsid w:val="003E5CD3"/>
    <w:rPr>
      <w:lang w:val="es-DO" w:eastAsia="es-DO"/>
    </w:rPr>
  </w:style>
  <w:style w:type="paragraph" w:customStyle="1" w:styleId="E17A19DF092F448EA6B0DB58D14EA128">
    <w:name w:val="E17A19DF092F448EA6B0DB58D14EA128"/>
    <w:rsid w:val="003E5CD3"/>
    <w:rPr>
      <w:lang w:val="es-DO" w:eastAsia="es-DO"/>
    </w:rPr>
  </w:style>
  <w:style w:type="paragraph" w:customStyle="1" w:styleId="0A138DE3ADBB404992C8F672CDAEE605">
    <w:name w:val="0A138DE3ADBB404992C8F672CDAEE605"/>
    <w:rsid w:val="003E5CD3"/>
    <w:rPr>
      <w:lang w:val="es-DO" w:eastAsia="es-DO"/>
    </w:rPr>
  </w:style>
  <w:style w:type="paragraph" w:customStyle="1" w:styleId="F1CCF01A576D4803A6D33AC00EBDD496">
    <w:name w:val="F1CCF01A576D4803A6D33AC00EBDD496"/>
    <w:rsid w:val="003E5CD3"/>
    <w:rPr>
      <w:lang w:val="es-DO" w:eastAsia="es-DO"/>
    </w:rPr>
  </w:style>
  <w:style w:type="paragraph" w:customStyle="1" w:styleId="F11B0E98E901418296B0274427A9C23E">
    <w:name w:val="F11B0E98E901418296B0274427A9C23E"/>
    <w:rsid w:val="003E5CD3"/>
    <w:rPr>
      <w:lang w:val="es-DO" w:eastAsia="es-DO"/>
    </w:rPr>
  </w:style>
  <w:style w:type="paragraph" w:customStyle="1" w:styleId="65AD29BA0462454CBFF127C01874B668">
    <w:name w:val="65AD29BA0462454CBFF127C01874B668"/>
    <w:rsid w:val="003E5CD3"/>
    <w:rPr>
      <w:lang w:val="es-DO" w:eastAsia="es-DO"/>
    </w:rPr>
  </w:style>
  <w:style w:type="paragraph" w:customStyle="1" w:styleId="E9572C0DF60D4E809A50F350D697F005">
    <w:name w:val="E9572C0DF60D4E809A50F350D697F005"/>
    <w:rsid w:val="003E5CD3"/>
    <w:rPr>
      <w:lang w:val="es-DO" w:eastAsia="es-DO"/>
    </w:rPr>
  </w:style>
  <w:style w:type="paragraph" w:customStyle="1" w:styleId="1AC70E160BF74D1DAD6B755FF9CE1F5A">
    <w:name w:val="1AC70E160BF74D1DAD6B755FF9CE1F5A"/>
    <w:rsid w:val="003E5CD3"/>
    <w:rPr>
      <w:lang w:val="es-DO" w:eastAsia="es-DO"/>
    </w:rPr>
  </w:style>
  <w:style w:type="paragraph" w:customStyle="1" w:styleId="41EDB698F17142F7942EA4BD28B9CCBC">
    <w:name w:val="41EDB698F17142F7942EA4BD28B9CCBC"/>
    <w:rsid w:val="003E5CD3"/>
    <w:rPr>
      <w:lang w:val="es-DO" w:eastAsia="es-DO"/>
    </w:rPr>
  </w:style>
  <w:style w:type="paragraph" w:customStyle="1" w:styleId="F2CF795D43DF4972A050EA2A5D9F3E9E">
    <w:name w:val="F2CF795D43DF4972A050EA2A5D9F3E9E"/>
    <w:rsid w:val="003E5CD3"/>
    <w:rPr>
      <w:lang w:val="es-DO" w:eastAsia="es-DO"/>
    </w:rPr>
  </w:style>
  <w:style w:type="paragraph" w:customStyle="1" w:styleId="6FA4561535EE42419CCF177B08D2FBD4">
    <w:name w:val="6FA4561535EE42419CCF177B08D2FBD4"/>
    <w:rsid w:val="003E5CD3"/>
    <w:rPr>
      <w:lang w:val="es-DO" w:eastAsia="es-DO"/>
    </w:rPr>
  </w:style>
  <w:style w:type="paragraph" w:customStyle="1" w:styleId="BEAD29D8872A41D5A104E537517AD743">
    <w:name w:val="BEAD29D8872A41D5A104E537517AD743"/>
    <w:rsid w:val="003E5CD3"/>
    <w:rPr>
      <w:lang w:val="es-DO" w:eastAsia="es-DO"/>
    </w:rPr>
  </w:style>
  <w:style w:type="paragraph" w:customStyle="1" w:styleId="DB7FA6A260B04488995C2B4F830C6EE4">
    <w:name w:val="DB7FA6A260B04488995C2B4F830C6EE4"/>
    <w:rsid w:val="003E5CD3"/>
    <w:rPr>
      <w:lang w:val="es-DO" w:eastAsia="es-DO"/>
    </w:rPr>
  </w:style>
  <w:style w:type="paragraph" w:customStyle="1" w:styleId="30D8676790394EE6B514CEC7DEACBCA9">
    <w:name w:val="30D8676790394EE6B514CEC7DEACBCA9"/>
    <w:rsid w:val="003E5CD3"/>
    <w:rPr>
      <w:lang w:val="es-DO" w:eastAsia="es-DO"/>
    </w:rPr>
  </w:style>
  <w:style w:type="paragraph" w:customStyle="1" w:styleId="E323E45AD1264A52A0134A4035DF8B9E">
    <w:name w:val="E323E45AD1264A52A0134A4035DF8B9E"/>
    <w:rsid w:val="003E5CD3"/>
    <w:rPr>
      <w:lang w:val="es-DO" w:eastAsia="es-DO"/>
    </w:rPr>
  </w:style>
  <w:style w:type="paragraph" w:customStyle="1" w:styleId="6B21334DAC354CA3A698E759E6F0F52D">
    <w:name w:val="6B21334DAC354CA3A698E759E6F0F52D"/>
    <w:rsid w:val="003E5CD3"/>
    <w:rPr>
      <w:lang w:val="es-DO" w:eastAsia="es-DO"/>
    </w:rPr>
  </w:style>
  <w:style w:type="paragraph" w:customStyle="1" w:styleId="E75E8764C18644609365497365EDD56D">
    <w:name w:val="E75E8764C18644609365497365EDD56D"/>
    <w:rsid w:val="003E5CD3"/>
    <w:rPr>
      <w:lang w:val="es-DO" w:eastAsia="es-DO"/>
    </w:rPr>
  </w:style>
  <w:style w:type="paragraph" w:customStyle="1" w:styleId="82C5E595E56047388A14B95418D58CDF">
    <w:name w:val="82C5E595E56047388A14B95418D58CDF"/>
    <w:rsid w:val="003E5CD3"/>
    <w:rPr>
      <w:lang w:val="es-DO" w:eastAsia="es-DO"/>
    </w:rPr>
  </w:style>
  <w:style w:type="paragraph" w:customStyle="1" w:styleId="151E22707F2445C1B4762A28BBF139C5">
    <w:name w:val="151E22707F2445C1B4762A28BBF139C5"/>
    <w:rsid w:val="003E5CD3"/>
    <w:rPr>
      <w:lang w:val="es-DO" w:eastAsia="es-DO"/>
    </w:rPr>
  </w:style>
  <w:style w:type="paragraph" w:customStyle="1" w:styleId="89BC408EAEE046D29696C528BD5626EB">
    <w:name w:val="89BC408EAEE046D29696C528BD5626EB"/>
    <w:rsid w:val="003E5CD3"/>
    <w:rPr>
      <w:lang w:val="es-DO" w:eastAsia="es-DO"/>
    </w:rPr>
  </w:style>
  <w:style w:type="paragraph" w:customStyle="1" w:styleId="36B6EAC0A0F247C7A8E15F773FA6CA54">
    <w:name w:val="36B6EAC0A0F247C7A8E15F773FA6CA54"/>
    <w:rsid w:val="003E5CD3"/>
    <w:rPr>
      <w:lang w:val="es-DO" w:eastAsia="es-DO"/>
    </w:rPr>
  </w:style>
  <w:style w:type="paragraph" w:customStyle="1" w:styleId="0BAB2393B17C45048A35B470C89E3860">
    <w:name w:val="0BAB2393B17C45048A35B470C89E3860"/>
    <w:rsid w:val="003E5CD3"/>
    <w:rPr>
      <w:lang w:val="es-DO" w:eastAsia="es-DO"/>
    </w:rPr>
  </w:style>
  <w:style w:type="paragraph" w:customStyle="1" w:styleId="E240DF061E1347AC8BDDA0350E7DC144">
    <w:name w:val="E240DF061E1347AC8BDDA0350E7DC144"/>
    <w:rsid w:val="003E5CD3"/>
    <w:rPr>
      <w:lang w:val="es-DO" w:eastAsia="es-DO"/>
    </w:rPr>
  </w:style>
  <w:style w:type="paragraph" w:customStyle="1" w:styleId="9616945547B74C929307B1DA4E5A64A9">
    <w:name w:val="9616945547B74C929307B1DA4E5A64A9"/>
    <w:rsid w:val="003E5CD3"/>
    <w:rPr>
      <w:lang w:val="es-DO" w:eastAsia="es-DO"/>
    </w:rPr>
  </w:style>
  <w:style w:type="paragraph" w:customStyle="1" w:styleId="FC04C19FB9F04C41BF5FA4F71F6150CC">
    <w:name w:val="FC04C19FB9F04C41BF5FA4F71F6150CC"/>
    <w:rsid w:val="003E5CD3"/>
    <w:rPr>
      <w:lang w:val="es-DO" w:eastAsia="es-DO"/>
    </w:rPr>
  </w:style>
  <w:style w:type="paragraph" w:customStyle="1" w:styleId="E9F9C0B9E7D246878BBF99B4CBBBE07F">
    <w:name w:val="E9F9C0B9E7D246878BBF99B4CBBBE07F"/>
    <w:rsid w:val="003E5CD3"/>
    <w:rPr>
      <w:lang w:val="es-DO" w:eastAsia="es-DO"/>
    </w:rPr>
  </w:style>
  <w:style w:type="paragraph" w:customStyle="1" w:styleId="2E314CDDF1284F0B990971326CB45829">
    <w:name w:val="2E314CDDF1284F0B990971326CB45829"/>
    <w:rsid w:val="003E5CD3"/>
    <w:rPr>
      <w:lang w:val="es-DO" w:eastAsia="es-DO"/>
    </w:rPr>
  </w:style>
  <w:style w:type="paragraph" w:customStyle="1" w:styleId="35B1F408D7874034820A9A7CC7A17206">
    <w:name w:val="35B1F408D7874034820A9A7CC7A17206"/>
    <w:rsid w:val="003E5CD3"/>
    <w:rPr>
      <w:lang w:val="es-DO" w:eastAsia="es-DO"/>
    </w:rPr>
  </w:style>
  <w:style w:type="paragraph" w:customStyle="1" w:styleId="B4359FC77C53420CB2C09DCC5E6CA38F">
    <w:name w:val="B4359FC77C53420CB2C09DCC5E6CA38F"/>
    <w:rsid w:val="003E5CD3"/>
    <w:rPr>
      <w:lang w:val="es-DO" w:eastAsia="es-DO"/>
    </w:rPr>
  </w:style>
  <w:style w:type="paragraph" w:customStyle="1" w:styleId="1AC6286608014A7A9D6B1A87D2A3A4C5">
    <w:name w:val="1AC6286608014A7A9D6B1A87D2A3A4C5"/>
    <w:rsid w:val="003E5CD3"/>
    <w:rPr>
      <w:lang w:val="es-DO" w:eastAsia="es-DO"/>
    </w:rPr>
  </w:style>
  <w:style w:type="paragraph" w:customStyle="1" w:styleId="CBF89072FD144A75ABDAD27B29464AAB">
    <w:name w:val="CBF89072FD144A75ABDAD27B29464AAB"/>
    <w:rsid w:val="003E5CD3"/>
    <w:rPr>
      <w:lang w:val="es-DO" w:eastAsia="es-DO"/>
    </w:rPr>
  </w:style>
  <w:style w:type="paragraph" w:customStyle="1" w:styleId="881244ACFD62452990B0D271EAC71C27">
    <w:name w:val="881244ACFD62452990B0D271EAC71C27"/>
    <w:rsid w:val="003E5CD3"/>
    <w:rPr>
      <w:lang w:val="es-DO" w:eastAsia="es-DO"/>
    </w:rPr>
  </w:style>
  <w:style w:type="paragraph" w:customStyle="1" w:styleId="2BA61C45783244C182250C164B359F10">
    <w:name w:val="2BA61C45783244C182250C164B359F10"/>
    <w:rsid w:val="003E5CD3"/>
    <w:rPr>
      <w:lang w:val="es-DO" w:eastAsia="es-DO"/>
    </w:rPr>
  </w:style>
  <w:style w:type="paragraph" w:customStyle="1" w:styleId="0AB6FC723B594C7AB1945F63198A4ED3">
    <w:name w:val="0AB6FC723B594C7AB1945F63198A4ED3"/>
    <w:rsid w:val="003E5CD3"/>
    <w:rPr>
      <w:lang w:val="es-DO" w:eastAsia="es-DO"/>
    </w:rPr>
  </w:style>
  <w:style w:type="paragraph" w:customStyle="1" w:styleId="DA0721D639F54234B78880C059EE7234">
    <w:name w:val="DA0721D639F54234B78880C059EE7234"/>
    <w:rsid w:val="003E5CD3"/>
    <w:rPr>
      <w:lang w:val="es-DO" w:eastAsia="es-DO"/>
    </w:rPr>
  </w:style>
  <w:style w:type="paragraph" w:customStyle="1" w:styleId="4B1A320069DC440CB220FE650300BB98">
    <w:name w:val="4B1A320069DC440CB220FE650300BB98"/>
    <w:rsid w:val="003E5CD3"/>
    <w:rPr>
      <w:lang w:val="es-DO" w:eastAsia="es-DO"/>
    </w:rPr>
  </w:style>
  <w:style w:type="paragraph" w:customStyle="1" w:styleId="BEC65144EBA6499A8B2023D09961CBF8">
    <w:name w:val="BEC65144EBA6499A8B2023D09961CBF8"/>
    <w:rsid w:val="003E5CD3"/>
    <w:rPr>
      <w:lang w:val="es-DO" w:eastAsia="es-DO"/>
    </w:rPr>
  </w:style>
  <w:style w:type="paragraph" w:customStyle="1" w:styleId="A0D414C0924B4F54BE5EA2FEB984B6F6">
    <w:name w:val="A0D414C0924B4F54BE5EA2FEB984B6F6"/>
    <w:rsid w:val="003E5CD3"/>
    <w:rPr>
      <w:lang w:val="es-DO" w:eastAsia="es-DO"/>
    </w:rPr>
  </w:style>
  <w:style w:type="paragraph" w:customStyle="1" w:styleId="7746B97ECB3E48C1902537BFA28E4F22">
    <w:name w:val="7746B97ECB3E48C1902537BFA28E4F22"/>
    <w:rsid w:val="003E5CD3"/>
    <w:rPr>
      <w:lang w:val="es-DO" w:eastAsia="es-DO"/>
    </w:rPr>
  </w:style>
  <w:style w:type="paragraph" w:customStyle="1" w:styleId="1E0469035C2A45799A2AB3510E666659">
    <w:name w:val="1E0469035C2A45799A2AB3510E666659"/>
    <w:rsid w:val="003E5CD3"/>
    <w:rPr>
      <w:lang w:val="es-DO" w:eastAsia="es-DO"/>
    </w:rPr>
  </w:style>
  <w:style w:type="paragraph" w:customStyle="1" w:styleId="83E5BCCEEFF043EA93654999F1274366">
    <w:name w:val="83E5BCCEEFF043EA93654999F1274366"/>
    <w:rsid w:val="003E5CD3"/>
    <w:rPr>
      <w:lang w:val="es-DO" w:eastAsia="es-DO"/>
    </w:rPr>
  </w:style>
  <w:style w:type="paragraph" w:customStyle="1" w:styleId="5D6B972D4DAF42FA98CEE889EF1CE0C6">
    <w:name w:val="5D6B972D4DAF42FA98CEE889EF1CE0C6"/>
    <w:rsid w:val="003E5CD3"/>
    <w:rPr>
      <w:lang w:val="es-DO" w:eastAsia="es-DO"/>
    </w:rPr>
  </w:style>
  <w:style w:type="paragraph" w:customStyle="1" w:styleId="413ACA792E3D489B8B1D03AD4C352F2F">
    <w:name w:val="413ACA792E3D489B8B1D03AD4C352F2F"/>
    <w:rsid w:val="003E5CD3"/>
    <w:rPr>
      <w:lang w:val="es-DO" w:eastAsia="es-DO"/>
    </w:rPr>
  </w:style>
  <w:style w:type="paragraph" w:customStyle="1" w:styleId="F0A8CA2194164971AE30D6D4366B612B">
    <w:name w:val="F0A8CA2194164971AE30D6D4366B612B"/>
    <w:rsid w:val="003E5CD3"/>
    <w:rPr>
      <w:lang w:val="es-DO" w:eastAsia="es-DO"/>
    </w:rPr>
  </w:style>
  <w:style w:type="paragraph" w:customStyle="1" w:styleId="4122C75108A44D7D9B2FE7D3040212A9">
    <w:name w:val="4122C75108A44D7D9B2FE7D3040212A9"/>
    <w:rsid w:val="003E5CD3"/>
    <w:rPr>
      <w:lang w:val="es-DO" w:eastAsia="es-DO"/>
    </w:rPr>
  </w:style>
  <w:style w:type="paragraph" w:customStyle="1" w:styleId="37B1CACA26C84C78ABADC3A6D8AF8A95">
    <w:name w:val="37B1CACA26C84C78ABADC3A6D8AF8A95"/>
    <w:rsid w:val="003E5CD3"/>
    <w:rPr>
      <w:lang w:val="es-DO" w:eastAsia="es-DO"/>
    </w:rPr>
  </w:style>
  <w:style w:type="paragraph" w:customStyle="1" w:styleId="1444497937E14B119133644B6362ECE3">
    <w:name w:val="1444497937E14B119133644B6362ECE3"/>
    <w:rsid w:val="003E5CD3"/>
    <w:rPr>
      <w:lang w:val="es-DO" w:eastAsia="es-DO"/>
    </w:rPr>
  </w:style>
  <w:style w:type="paragraph" w:customStyle="1" w:styleId="99A4AC1267F14D53AADDFCEA962A0DB8">
    <w:name w:val="99A4AC1267F14D53AADDFCEA962A0DB8"/>
    <w:rsid w:val="003E5CD3"/>
    <w:rPr>
      <w:lang w:val="es-DO" w:eastAsia="es-DO"/>
    </w:rPr>
  </w:style>
  <w:style w:type="paragraph" w:customStyle="1" w:styleId="711B23822E19449BBA7804335F726CA0">
    <w:name w:val="711B23822E19449BBA7804335F726CA0"/>
    <w:rsid w:val="003E5CD3"/>
    <w:rPr>
      <w:lang w:val="es-DO" w:eastAsia="es-DO"/>
    </w:rPr>
  </w:style>
  <w:style w:type="paragraph" w:customStyle="1" w:styleId="60226C1B575B4A16ABEBCE23BAE5B087">
    <w:name w:val="60226C1B575B4A16ABEBCE23BAE5B087"/>
    <w:rsid w:val="003E5CD3"/>
    <w:rPr>
      <w:lang w:val="es-DO" w:eastAsia="es-DO"/>
    </w:rPr>
  </w:style>
  <w:style w:type="paragraph" w:customStyle="1" w:styleId="38444165BEB64433BB85379EB80363F8">
    <w:name w:val="38444165BEB64433BB85379EB80363F8"/>
    <w:rsid w:val="003E5CD3"/>
    <w:rPr>
      <w:lang w:val="es-DO" w:eastAsia="es-DO"/>
    </w:rPr>
  </w:style>
  <w:style w:type="paragraph" w:customStyle="1" w:styleId="FD5A3DBFB5174E118CFC659766749C46">
    <w:name w:val="FD5A3DBFB5174E118CFC659766749C46"/>
    <w:rsid w:val="003E5CD3"/>
    <w:rPr>
      <w:lang w:val="es-DO" w:eastAsia="es-DO"/>
    </w:rPr>
  </w:style>
  <w:style w:type="paragraph" w:customStyle="1" w:styleId="3CD9C756499E4C049B4223D59603B749">
    <w:name w:val="3CD9C756499E4C049B4223D59603B749"/>
    <w:rsid w:val="003E5CD3"/>
    <w:rPr>
      <w:lang w:val="es-DO" w:eastAsia="es-DO"/>
    </w:rPr>
  </w:style>
  <w:style w:type="paragraph" w:customStyle="1" w:styleId="47BA32C41916496D9474D0E047023BDB">
    <w:name w:val="47BA32C41916496D9474D0E047023BDB"/>
    <w:rsid w:val="003E5CD3"/>
    <w:rPr>
      <w:lang w:val="es-DO" w:eastAsia="es-DO"/>
    </w:rPr>
  </w:style>
  <w:style w:type="paragraph" w:customStyle="1" w:styleId="3ED668ED424B4FBAA9BA5B002A0BC3A0">
    <w:name w:val="3ED668ED424B4FBAA9BA5B002A0BC3A0"/>
    <w:rsid w:val="003E5CD3"/>
    <w:rPr>
      <w:lang w:val="es-DO" w:eastAsia="es-DO"/>
    </w:rPr>
  </w:style>
  <w:style w:type="paragraph" w:customStyle="1" w:styleId="48728881AC7948A3BF69F91B106FE130">
    <w:name w:val="48728881AC7948A3BF69F91B106FE130"/>
    <w:rsid w:val="003E5CD3"/>
    <w:rPr>
      <w:lang w:val="es-DO" w:eastAsia="es-DO"/>
    </w:rPr>
  </w:style>
  <w:style w:type="paragraph" w:customStyle="1" w:styleId="406A6CD0FFF5407B804F138E2287B01F">
    <w:name w:val="406A6CD0FFF5407B804F138E2287B01F"/>
    <w:rsid w:val="003E5CD3"/>
    <w:rPr>
      <w:lang w:val="es-DO" w:eastAsia="es-DO"/>
    </w:rPr>
  </w:style>
  <w:style w:type="paragraph" w:customStyle="1" w:styleId="6DEEF2E552EB48DCB038EE63118762C4">
    <w:name w:val="6DEEF2E552EB48DCB038EE63118762C4"/>
    <w:rsid w:val="003E5CD3"/>
    <w:rPr>
      <w:lang w:val="es-DO" w:eastAsia="es-DO"/>
    </w:rPr>
  </w:style>
  <w:style w:type="paragraph" w:customStyle="1" w:styleId="AB5CCCEB045F44D48FDD6882F2D5F462">
    <w:name w:val="AB5CCCEB045F44D48FDD6882F2D5F462"/>
    <w:rsid w:val="003E5CD3"/>
    <w:rPr>
      <w:lang w:val="es-DO" w:eastAsia="es-DO"/>
    </w:rPr>
  </w:style>
  <w:style w:type="paragraph" w:customStyle="1" w:styleId="F3EFA2769349419EB5BFF68C6200C799">
    <w:name w:val="F3EFA2769349419EB5BFF68C6200C799"/>
    <w:rsid w:val="003E5CD3"/>
    <w:rPr>
      <w:lang w:val="es-DO" w:eastAsia="es-DO"/>
    </w:rPr>
  </w:style>
  <w:style w:type="paragraph" w:customStyle="1" w:styleId="F724C69E0CFF4C7EB66C115236508D99">
    <w:name w:val="F724C69E0CFF4C7EB66C115236508D99"/>
    <w:rsid w:val="003E5CD3"/>
    <w:rPr>
      <w:lang w:val="es-DO" w:eastAsia="es-DO"/>
    </w:rPr>
  </w:style>
  <w:style w:type="paragraph" w:customStyle="1" w:styleId="6096A427CF3645D5ABE0FAFD46B3180C">
    <w:name w:val="6096A427CF3645D5ABE0FAFD46B3180C"/>
    <w:rsid w:val="0028347B"/>
    <w:pPr>
      <w:spacing w:after="160" w:line="259" w:lineRule="auto"/>
    </w:pPr>
    <w:rPr>
      <w:lang w:val="es-DO" w:eastAsia="es-DO"/>
    </w:rPr>
  </w:style>
  <w:style w:type="paragraph" w:customStyle="1" w:styleId="35B552BE8AFE428CBE25DBA7DA15B45F">
    <w:name w:val="35B552BE8AFE428CBE25DBA7DA15B45F"/>
    <w:rsid w:val="0028347B"/>
    <w:pPr>
      <w:spacing w:after="160" w:line="259" w:lineRule="auto"/>
    </w:pPr>
    <w:rPr>
      <w:lang w:val="es-DO" w:eastAsia="es-DO"/>
    </w:rPr>
  </w:style>
  <w:style w:type="paragraph" w:customStyle="1" w:styleId="826EE188F7A441FDB8DEBC47068C56CB">
    <w:name w:val="826EE188F7A441FDB8DEBC47068C56CB"/>
    <w:rsid w:val="0028347B"/>
    <w:pPr>
      <w:spacing w:after="160" w:line="259" w:lineRule="auto"/>
    </w:pPr>
    <w:rPr>
      <w:lang w:val="es-DO" w:eastAsia="es-DO"/>
    </w:rPr>
  </w:style>
  <w:style w:type="paragraph" w:customStyle="1" w:styleId="E70EC8B3DA2D450B9B5B59B04520431F">
    <w:name w:val="E70EC8B3DA2D450B9B5B59B04520431F"/>
    <w:rsid w:val="00616004"/>
    <w:pPr>
      <w:spacing w:after="160" w:line="259" w:lineRule="auto"/>
    </w:pPr>
    <w:rPr>
      <w:lang w:val="es-DO" w:eastAsia="es-DO"/>
    </w:rPr>
  </w:style>
  <w:style w:type="paragraph" w:customStyle="1" w:styleId="A63F4DA21EC648DA84CCA0743DB879A7">
    <w:name w:val="A63F4DA21EC648DA84CCA0743DB879A7"/>
    <w:rsid w:val="00616004"/>
    <w:pPr>
      <w:spacing w:after="160" w:line="259" w:lineRule="auto"/>
    </w:pPr>
    <w:rPr>
      <w:lang w:val="es-DO" w:eastAsia="es-DO"/>
    </w:rPr>
  </w:style>
  <w:style w:type="paragraph" w:customStyle="1" w:styleId="FDFE0401EC33460697A8C79BEFCB68E2">
    <w:name w:val="FDFE0401EC33460697A8C79BEFCB68E2"/>
    <w:rsid w:val="00616004"/>
    <w:pPr>
      <w:spacing w:after="160" w:line="259" w:lineRule="auto"/>
    </w:pPr>
    <w:rPr>
      <w:lang w:val="es-DO" w:eastAsia="es-DO"/>
    </w:rPr>
  </w:style>
  <w:style w:type="paragraph" w:customStyle="1" w:styleId="EFB8CF04A56845B48B6590D364BCCFA0">
    <w:name w:val="EFB8CF04A56845B48B6590D364BCCFA0"/>
    <w:rsid w:val="00616004"/>
    <w:pPr>
      <w:spacing w:after="160" w:line="259" w:lineRule="auto"/>
    </w:pPr>
    <w:rPr>
      <w:lang w:val="es-DO" w:eastAsia="es-DO"/>
    </w:rPr>
  </w:style>
  <w:style w:type="paragraph" w:customStyle="1" w:styleId="F01B51AB4D004D808A60380F2873935C">
    <w:name w:val="F01B51AB4D004D808A60380F2873935C"/>
    <w:rsid w:val="00616004"/>
    <w:pPr>
      <w:spacing w:after="160" w:line="259" w:lineRule="auto"/>
    </w:pPr>
    <w:rPr>
      <w:lang w:val="es-DO" w:eastAsia="es-DO"/>
    </w:rPr>
  </w:style>
  <w:style w:type="paragraph" w:customStyle="1" w:styleId="88CD38A72355415C86AAC6884255EE22">
    <w:name w:val="88CD38A72355415C86AAC6884255EE22"/>
    <w:rsid w:val="00616004"/>
    <w:pPr>
      <w:spacing w:after="160" w:line="259" w:lineRule="auto"/>
    </w:pPr>
    <w:rPr>
      <w:lang w:val="es-DO" w:eastAsia="es-DO"/>
    </w:rPr>
  </w:style>
  <w:style w:type="paragraph" w:customStyle="1" w:styleId="C4D99BE1A4B540C4A222704F405B8DB7">
    <w:name w:val="C4D99BE1A4B540C4A222704F405B8DB7"/>
    <w:rsid w:val="00616004"/>
    <w:pPr>
      <w:spacing w:after="160" w:line="259" w:lineRule="auto"/>
    </w:pPr>
    <w:rPr>
      <w:lang w:val="es-DO" w:eastAsia="es-DO"/>
    </w:rPr>
  </w:style>
  <w:style w:type="paragraph" w:customStyle="1" w:styleId="2D5C7381A1E64A379544A95126EBAE32">
    <w:name w:val="2D5C7381A1E64A379544A95126EBAE32"/>
    <w:rsid w:val="00616004"/>
    <w:pPr>
      <w:spacing w:after="160" w:line="259" w:lineRule="auto"/>
    </w:pPr>
    <w:rPr>
      <w:lang w:val="es-DO" w:eastAsia="es-DO"/>
    </w:rPr>
  </w:style>
  <w:style w:type="paragraph" w:customStyle="1" w:styleId="4B3D35AEE7934979B5F9E8A42CC27573">
    <w:name w:val="4B3D35AEE7934979B5F9E8A42CC27573"/>
    <w:rsid w:val="00616004"/>
    <w:pPr>
      <w:spacing w:after="160" w:line="259" w:lineRule="auto"/>
    </w:pPr>
    <w:rPr>
      <w:lang w:val="es-DO" w:eastAsia="es-DO"/>
    </w:rPr>
  </w:style>
  <w:style w:type="paragraph" w:customStyle="1" w:styleId="C4A96A59862F4408983A69EFC8C652EC">
    <w:name w:val="C4A96A59862F4408983A69EFC8C652EC"/>
    <w:rsid w:val="00616004"/>
    <w:pPr>
      <w:spacing w:after="160" w:line="259" w:lineRule="auto"/>
    </w:pPr>
    <w:rPr>
      <w:lang w:val="es-DO" w:eastAsia="es-DO"/>
    </w:rPr>
  </w:style>
  <w:style w:type="paragraph" w:customStyle="1" w:styleId="21DB0F5883054C95B668349F78130487">
    <w:name w:val="21DB0F5883054C95B668349F78130487"/>
    <w:rsid w:val="00616004"/>
    <w:pPr>
      <w:spacing w:after="160" w:line="259" w:lineRule="auto"/>
    </w:pPr>
    <w:rPr>
      <w:lang w:val="es-DO" w:eastAsia="es-DO"/>
    </w:rPr>
  </w:style>
  <w:style w:type="paragraph" w:customStyle="1" w:styleId="8FDAA9BFA8C54BB2BCFAF3C799679721">
    <w:name w:val="8FDAA9BFA8C54BB2BCFAF3C799679721"/>
    <w:rsid w:val="00616004"/>
    <w:pPr>
      <w:spacing w:after="160" w:line="259" w:lineRule="auto"/>
    </w:pPr>
    <w:rPr>
      <w:lang w:val="es-DO" w:eastAsia="es-DO"/>
    </w:rPr>
  </w:style>
  <w:style w:type="paragraph" w:customStyle="1" w:styleId="A124B549800F4C8D8B80077D3FB028DE">
    <w:name w:val="A124B549800F4C8D8B80077D3FB028DE"/>
    <w:rsid w:val="00616004"/>
    <w:pPr>
      <w:spacing w:after="160" w:line="259" w:lineRule="auto"/>
    </w:pPr>
    <w:rPr>
      <w:lang w:val="es-DO" w:eastAsia="es-DO"/>
    </w:rPr>
  </w:style>
  <w:style w:type="paragraph" w:customStyle="1" w:styleId="92D6F079F8A94A5A94147A152A0C1643">
    <w:name w:val="92D6F079F8A94A5A94147A152A0C1643"/>
    <w:rsid w:val="00616004"/>
    <w:pPr>
      <w:spacing w:after="160" w:line="259" w:lineRule="auto"/>
    </w:pPr>
    <w:rPr>
      <w:lang w:val="es-DO" w:eastAsia="es-DO"/>
    </w:rPr>
  </w:style>
  <w:style w:type="paragraph" w:customStyle="1" w:styleId="8C417564101748018CBEA417F7F25443">
    <w:name w:val="8C417564101748018CBEA417F7F25443"/>
    <w:rsid w:val="00616004"/>
    <w:pPr>
      <w:spacing w:after="160" w:line="259" w:lineRule="auto"/>
    </w:pPr>
    <w:rPr>
      <w:lang w:val="es-DO" w:eastAsia="es-DO"/>
    </w:rPr>
  </w:style>
  <w:style w:type="paragraph" w:customStyle="1" w:styleId="4C96800BCBE541CAA22028EE05913258">
    <w:name w:val="4C96800BCBE541CAA22028EE05913258"/>
    <w:rsid w:val="00616004"/>
    <w:pPr>
      <w:spacing w:after="160" w:line="259" w:lineRule="auto"/>
    </w:pPr>
    <w:rPr>
      <w:lang w:val="es-DO" w:eastAsia="es-DO"/>
    </w:rPr>
  </w:style>
  <w:style w:type="paragraph" w:customStyle="1" w:styleId="B96CB20F37CA44B78E45F834B2E3F1B8">
    <w:name w:val="B96CB20F37CA44B78E45F834B2E3F1B8"/>
    <w:rsid w:val="00616004"/>
    <w:pPr>
      <w:spacing w:after="160" w:line="259" w:lineRule="auto"/>
    </w:pPr>
    <w:rPr>
      <w:lang w:val="es-DO" w:eastAsia="es-DO"/>
    </w:rPr>
  </w:style>
  <w:style w:type="paragraph" w:customStyle="1" w:styleId="C4487DF7C2A64B4EB1057FE696795A3E">
    <w:name w:val="C4487DF7C2A64B4EB1057FE696795A3E"/>
    <w:rsid w:val="00616004"/>
    <w:pPr>
      <w:spacing w:after="160" w:line="259" w:lineRule="auto"/>
    </w:pPr>
    <w:rPr>
      <w:lang w:val="es-DO" w:eastAsia="es-DO"/>
    </w:rPr>
  </w:style>
  <w:style w:type="paragraph" w:customStyle="1" w:styleId="F83F4A5C25844CCB8FE25F5B56140239">
    <w:name w:val="F83F4A5C25844CCB8FE25F5B56140239"/>
    <w:rsid w:val="00616004"/>
    <w:pPr>
      <w:spacing w:after="160" w:line="259" w:lineRule="auto"/>
    </w:pPr>
    <w:rPr>
      <w:lang w:val="es-DO" w:eastAsia="es-DO"/>
    </w:rPr>
  </w:style>
  <w:style w:type="paragraph" w:customStyle="1" w:styleId="9B0C803ADF7E4356870FFC0CD32E689B">
    <w:name w:val="9B0C803ADF7E4356870FFC0CD32E689B"/>
    <w:rsid w:val="00616004"/>
    <w:pPr>
      <w:spacing w:after="160" w:line="259" w:lineRule="auto"/>
    </w:pPr>
    <w:rPr>
      <w:lang w:val="es-DO" w:eastAsia="es-DO"/>
    </w:rPr>
  </w:style>
  <w:style w:type="paragraph" w:customStyle="1" w:styleId="6D79D71382054F01BC4274170F577F9D">
    <w:name w:val="6D79D71382054F01BC4274170F577F9D"/>
    <w:rsid w:val="00616004"/>
    <w:pPr>
      <w:spacing w:after="160" w:line="259" w:lineRule="auto"/>
    </w:pPr>
    <w:rPr>
      <w:lang w:val="es-DO" w:eastAsia="es-DO"/>
    </w:rPr>
  </w:style>
  <w:style w:type="paragraph" w:customStyle="1" w:styleId="13FE5356575C4AAA95BDDD3D36CED254">
    <w:name w:val="13FE5356575C4AAA95BDDD3D36CED254"/>
    <w:rsid w:val="00616004"/>
    <w:pPr>
      <w:spacing w:after="160" w:line="259" w:lineRule="auto"/>
    </w:pPr>
    <w:rPr>
      <w:lang w:val="es-DO" w:eastAsia="es-DO"/>
    </w:rPr>
  </w:style>
  <w:style w:type="paragraph" w:customStyle="1" w:styleId="214499CF51BD4126ACBBF31A95B5B9A7">
    <w:name w:val="214499CF51BD4126ACBBF31A95B5B9A7"/>
    <w:rsid w:val="00616004"/>
    <w:pPr>
      <w:spacing w:after="160" w:line="259" w:lineRule="auto"/>
    </w:pPr>
    <w:rPr>
      <w:lang w:val="es-DO" w:eastAsia="es-DO"/>
    </w:rPr>
  </w:style>
  <w:style w:type="paragraph" w:customStyle="1" w:styleId="DAE69C3FAE484AC18453DE78E8D53EB7">
    <w:name w:val="DAE69C3FAE484AC18453DE78E8D53EB7"/>
    <w:rsid w:val="00616004"/>
    <w:pPr>
      <w:spacing w:after="160" w:line="259" w:lineRule="auto"/>
    </w:pPr>
    <w:rPr>
      <w:lang w:val="es-DO" w:eastAsia="es-DO"/>
    </w:rPr>
  </w:style>
  <w:style w:type="paragraph" w:customStyle="1" w:styleId="FB4FD52592BF4B74AFF5C7DFC17BAC80">
    <w:name w:val="FB4FD52592BF4B74AFF5C7DFC17BAC80"/>
    <w:rsid w:val="00616004"/>
    <w:pPr>
      <w:spacing w:after="160" w:line="259" w:lineRule="auto"/>
    </w:pPr>
    <w:rPr>
      <w:lang w:val="es-DO" w:eastAsia="es-DO"/>
    </w:rPr>
  </w:style>
  <w:style w:type="paragraph" w:customStyle="1" w:styleId="6F2F69965AFE4FC6A96AB40FF80B8661">
    <w:name w:val="6F2F69965AFE4FC6A96AB40FF80B8661"/>
    <w:rsid w:val="00D86B34"/>
    <w:pPr>
      <w:spacing w:after="160" w:line="259" w:lineRule="auto"/>
    </w:pPr>
    <w:rPr>
      <w:lang w:val="es-DO" w:eastAsia="es-DO"/>
    </w:rPr>
  </w:style>
  <w:style w:type="paragraph" w:customStyle="1" w:styleId="97AB93402DB14132B189F6AE1632D0BE">
    <w:name w:val="97AB93402DB14132B189F6AE1632D0BE"/>
    <w:rsid w:val="00D86B34"/>
    <w:pPr>
      <w:spacing w:after="160" w:line="259" w:lineRule="auto"/>
    </w:pPr>
    <w:rPr>
      <w:lang w:val="es-DO" w:eastAsia="es-DO"/>
    </w:rPr>
  </w:style>
  <w:style w:type="paragraph" w:customStyle="1" w:styleId="08A91FB772274BAA830E13A5C3D56EEA">
    <w:name w:val="08A91FB772274BAA830E13A5C3D56EEA"/>
    <w:rsid w:val="00D86B34"/>
    <w:pPr>
      <w:spacing w:after="160" w:line="259" w:lineRule="auto"/>
    </w:pPr>
    <w:rPr>
      <w:lang w:val="es-DO" w:eastAsia="es-DO"/>
    </w:rPr>
  </w:style>
  <w:style w:type="paragraph" w:customStyle="1" w:styleId="F41A2AA8CC8F4E319428A3500E4D3E8F">
    <w:name w:val="F41A2AA8CC8F4E319428A3500E4D3E8F"/>
    <w:rsid w:val="00D86B34"/>
    <w:pPr>
      <w:spacing w:after="160" w:line="259" w:lineRule="auto"/>
    </w:pPr>
    <w:rPr>
      <w:lang w:val="es-DO" w:eastAsia="es-DO"/>
    </w:rPr>
  </w:style>
  <w:style w:type="paragraph" w:customStyle="1" w:styleId="ACD2DD4B404D415EA6AFA1221543831E">
    <w:name w:val="ACD2DD4B404D415EA6AFA1221543831E"/>
    <w:rsid w:val="00D86B34"/>
    <w:pPr>
      <w:spacing w:after="160" w:line="259" w:lineRule="auto"/>
    </w:pPr>
    <w:rPr>
      <w:lang w:val="es-DO" w:eastAsia="es-DO"/>
    </w:rPr>
  </w:style>
  <w:style w:type="paragraph" w:customStyle="1" w:styleId="3E51E1C2794249D69034FEB9DE12481A">
    <w:name w:val="3E51E1C2794249D69034FEB9DE12481A"/>
    <w:rsid w:val="00D86B34"/>
    <w:pPr>
      <w:spacing w:after="160" w:line="259" w:lineRule="auto"/>
    </w:pPr>
    <w:rPr>
      <w:lang w:val="es-DO" w:eastAsia="es-DO"/>
    </w:rPr>
  </w:style>
  <w:style w:type="paragraph" w:customStyle="1" w:styleId="83A085FD7F194B1D8586E1A2D2B3E95B">
    <w:name w:val="83A085FD7F194B1D8586E1A2D2B3E95B"/>
    <w:rsid w:val="00D86B34"/>
    <w:pPr>
      <w:spacing w:after="160" w:line="259" w:lineRule="auto"/>
    </w:pPr>
    <w:rPr>
      <w:lang w:val="es-DO" w:eastAsia="es-DO"/>
    </w:rPr>
  </w:style>
  <w:style w:type="paragraph" w:customStyle="1" w:styleId="D42AB88469A54A4A9A2E61195AA0CDAE">
    <w:name w:val="D42AB88469A54A4A9A2E61195AA0CDAE"/>
    <w:rsid w:val="00D86B34"/>
    <w:pPr>
      <w:spacing w:after="160" w:line="259" w:lineRule="auto"/>
    </w:pPr>
    <w:rPr>
      <w:lang w:val="es-DO" w:eastAsia="es-DO"/>
    </w:rPr>
  </w:style>
  <w:style w:type="paragraph" w:customStyle="1" w:styleId="02B7330A346B496CA6029D62161B82F7">
    <w:name w:val="02B7330A346B496CA6029D62161B82F7"/>
    <w:rsid w:val="00D86B34"/>
    <w:pPr>
      <w:spacing w:after="160" w:line="259" w:lineRule="auto"/>
    </w:pPr>
    <w:rPr>
      <w:lang w:val="es-DO" w:eastAsia="es-DO"/>
    </w:rPr>
  </w:style>
  <w:style w:type="paragraph" w:customStyle="1" w:styleId="02DEA91EC5994B6687B605DC135DCC24">
    <w:name w:val="02DEA91EC5994B6687B605DC135DCC24"/>
    <w:rsid w:val="00D86B34"/>
    <w:pPr>
      <w:spacing w:after="160" w:line="259" w:lineRule="auto"/>
    </w:pPr>
    <w:rPr>
      <w:lang w:val="es-DO" w:eastAsia="es-DO"/>
    </w:rPr>
  </w:style>
  <w:style w:type="paragraph" w:customStyle="1" w:styleId="FEAE12CE2885400BB64222A243C932C1">
    <w:name w:val="FEAE12CE2885400BB64222A243C932C1"/>
    <w:rsid w:val="00D86B34"/>
    <w:pPr>
      <w:spacing w:after="160" w:line="259" w:lineRule="auto"/>
    </w:pPr>
    <w:rPr>
      <w:lang w:val="es-DO" w:eastAsia="es-DO"/>
    </w:rPr>
  </w:style>
  <w:style w:type="paragraph" w:customStyle="1" w:styleId="B065113ACE6D46BCBA486A12E82971B8">
    <w:name w:val="B065113ACE6D46BCBA486A12E82971B8"/>
    <w:rsid w:val="00D86B34"/>
    <w:pPr>
      <w:spacing w:after="160" w:line="259" w:lineRule="auto"/>
    </w:pPr>
    <w:rPr>
      <w:lang w:val="es-DO" w:eastAsia="es-DO"/>
    </w:rPr>
  </w:style>
  <w:style w:type="paragraph" w:customStyle="1" w:styleId="C6DC5C07021B497BBB21C7128069AF21">
    <w:name w:val="C6DC5C07021B497BBB21C7128069AF21"/>
    <w:rsid w:val="00D86B34"/>
    <w:pPr>
      <w:spacing w:after="160" w:line="259" w:lineRule="auto"/>
    </w:pPr>
    <w:rPr>
      <w:lang w:val="es-DO" w:eastAsia="es-DO"/>
    </w:rPr>
  </w:style>
  <w:style w:type="paragraph" w:customStyle="1" w:styleId="0BCF6DAD7CC541A99AE13039075F9761">
    <w:name w:val="0BCF6DAD7CC541A99AE13039075F9761"/>
    <w:rsid w:val="00D86B34"/>
    <w:pPr>
      <w:spacing w:after="160" w:line="259" w:lineRule="auto"/>
    </w:pPr>
    <w:rPr>
      <w:lang w:val="es-DO" w:eastAsia="es-DO"/>
    </w:rPr>
  </w:style>
  <w:style w:type="paragraph" w:customStyle="1" w:styleId="B4F5C2941003450BA26FD57049B5DE94">
    <w:name w:val="B4F5C2941003450BA26FD57049B5DE94"/>
    <w:rsid w:val="00D86B34"/>
    <w:pPr>
      <w:spacing w:after="160" w:line="259" w:lineRule="auto"/>
    </w:pPr>
    <w:rPr>
      <w:lang w:val="es-DO" w:eastAsia="es-DO"/>
    </w:rPr>
  </w:style>
  <w:style w:type="paragraph" w:customStyle="1" w:styleId="9CE269812D244BB8925E4FDC4B1FDF42">
    <w:name w:val="9CE269812D244BB8925E4FDC4B1FDF42"/>
    <w:rsid w:val="00D86B34"/>
    <w:pPr>
      <w:spacing w:after="160" w:line="259" w:lineRule="auto"/>
    </w:pPr>
    <w:rPr>
      <w:lang w:val="es-DO" w:eastAsia="es-DO"/>
    </w:rPr>
  </w:style>
  <w:style w:type="paragraph" w:customStyle="1" w:styleId="162B0B5A61CA4D63A160DB2A2E9A39D4">
    <w:name w:val="162B0B5A61CA4D63A160DB2A2E9A39D4"/>
    <w:rsid w:val="00D86B34"/>
    <w:pPr>
      <w:spacing w:after="160" w:line="259" w:lineRule="auto"/>
    </w:pPr>
    <w:rPr>
      <w:lang w:val="es-DO" w:eastAsia="es-DO"/>
    </w:rPr>
  </w:style>
  <w:style w:type="paragraph" w:customStyle="1" w:styleId="B5BFD2A58C7A40C980B549FB4D63AC90">
    <w:name w:val="B5BFD2A58C7A40C980B549FB4D63AC90"/>
    <w:rsid w:val="00D86B34"/>
    <w:pPr>
      <w:spacing w:after="160" w:line="259" w:lineRule="auto"/>
    </w:pPr>
    <w:rPr>
      <w:lang w:val="es-DO" w:eastAsia="es-DO"/>
    </w:rPr>
  </w:style>
  <w:style w:type="paragraph" w:customStyle="1" w:styleId="6C688767AFDB4EB8AC60F2BAC64A0D6D">
    <w:name w:val="6C688767AFDB4EB8AC60F2BAC64A0D6D"/>
    <w:rsid w:val="00D86B34"/>
    <w:pPr>
      <w:spacing w:after="160" w:line="259" w:lineRule="auto"/>
    </w:pPr>
    <w:rPr>
      <w:lang w:val="es-DO" w:eastAsia="es-DO"/>
    </w:rPr>
  </w:style>
  <w:style w:type="paragraph" w:customStyle="1" w:styleId="21BB967977CD4F3E990285E1DB794846">
    <w:name w:val="21BB967977CD4F3E990285E1DB794846"/>
    <w:rsid w:val="00D86B34"/>
    <w:pPr>
      <w:spacing w:after="160" w:line="259" w:lineRule="auto"/>
    </w:pPr>
    <w:rPr>
      <w:lang w:val="es-DO" w:eastAsia="es-DO"/>
    </w:rPr>
  </w:style>
  <w:style w:type="paragraph" w:customStyle="1" w:styleId="C2F75E35B8244B42B9CFD83B70C40FF6">
    <w:name w:val="C2F75E35B8244B42B9CFD83B70C40FF6"/>
    <w:rsid w:val="00D86B34"/>
    <w:pPr>
      <w:spacing w:after="160" w:line="259" w:lineRule="auto"/>
    </w:pPr>
    <w:rPr>
      <w:lang w:val="es-DO" w:eastAsia="es-DO"/>
    </w:rPr>
  </w:style>
  <w:style w:type="paragraph" w:customStyle="1" w:styleId="8CA0AD2252AE4D36A498F3D9023B8F63">
    <w:name w:val="8CA0AD2252AE4D36A498F3D9023B8F63"/>
    <w:rsid w:val="00D86B34"/>
    <w:pPr>
      <w:spacing w:after="160" w:line="259" w:lineRule="auto"/>
    </w:pPr>
    <w:rPr>
      <w:lang w:val="es-DO" w:eastAsia="es-DO"/>
    </w:rPr>
  </w:style>
  <w:style w:type="paragraph" w:customStyle="1" w:styleId="4594804D4DBC4B8FA28DB2F393EE64A1">
    <w:name w:val="4594804D4DBC4B8FA28DB2F393EE64A1"/>
    <w:rsid w:val="00D86B34"/>
    <w:pPr>
      <w:spacing w:after="160" w:line="259" w:lineRule="auto"/>
    </w:pPr>
    <w:rPr>
      <w:lang w:val="es-DO" w:eastAsia="es-DO"/>
    </w:rPr>
  </w:style>
  <w:style w:type="paragraph" w:customStyle="1" w:styleId="0480EF812D3042FAB0E4844F19E87E36">
    <w:name w:val="0480EF812D3042FAB0E4844F19E87E36"/>
    <w:rsid w:val="00D86B34"/>
    <w:pPr>
      <w:spacing w:after="160" w:line="259" w:lineRule="auto"/>
    </w:pPr>
    <w:rPr>
      <w:lang w:val="es-DO" w:eastAsia="es-DO"/>
    </w:rPr>
  </w:style>
  <w:style w:type="paragraph" w:customStyle="1" w:styleId="207D535AD7EE45DAA87C28C1433B3A38">
    <w:name w:val="207D535AD7EE45DAA87C28C1433B3A38"/>
    <w:rsid w:val="00D86B34"/>
    <w:pPr>
      <w:spacing w:after="160" w:line="259" w:lineRule="auto"/>
    </w:pPr>
    <w:rPr>
      <w:lang w:val="es-DO" w:eastAsia="es-DO"/>
    </w:rPr>
  </w:style>
  <w:style w:type="paragraph" w:customStyle="1" w:styleId="186A2F6CD9C0427DA8DA5E52D65B5B65">
    <w:name w:val="186A2F6CD9C0427DA8DA5E52D65B5B65"/>
    <w:rsid w:val="00D86B34"/>
    <w:pPr>
      <w:spacing w:after="160" w:line="259" w:lineRule="auto"/>
    </w:pPr>
    <w:rPr>
      <w:lang w:val="es-DO" w:eastAsia="es-DO"/>
    </w:rPr>
  </w:style>
  <w:style w:type="paragraph" w:customStyle="1" w:styleId="EF160A2E40A346EFBD954A80080CEA9A">
    <w:name w:val="EF160A2E40A346EFBD954A80080CEA9A"/>
    <w:rsid w:val="00D86B34"/>
    <w:pPr>
      <w:spacing w:after="160" w:line="259" w:lineRule="auto"/>
    </w:pPr>
    <w:rPr>
      <w:lang w:val="es-DO" w:eastAsia="es-DO"/>
    </w:rPr>
  </w:style>
  <w:style w:type="paragraph" w:customStyle="1" w:styleId="6E1663CEDFE84597BB2F08FF36E4EAA6">
    <w:name w:val="6E1663CEDFE84597BB2F08FF36E4EAA6"/>
    <w:rsid w:val="00D86B34"/>
    <w:pPr>
      <w:spacing w:after="160" w:line="259" w:lineRule="auto"/>
    </w:pPr>
    <w:rPr>
      <w:lang w:val="es-DO" w:eastAsia="es-DO"/>
    </w:rPr>
  </w:style>
  <w:style w:type="paragraph" w:customStyle="1" w:styleId="27D3D03548BB4F53881EC3512A21815B">
    <w:name w:val="27D3D03548BB4F53881EC3512A21815B"/>
    <w:rsid w:val="00D86B34"/>
    <w:pPr>
      <w:spacing w:after="160" w:line="259" w:lineRule="auto"/>
    </w:pPr>
    <w:rPr>
      <w:lang w:val="es-DO" w:eastAsia="es-DO"/>
    </w:rPr>
  </w:style>
  <w:style w:type="paragraph" w:customStyle="1" w:styleId="4E65F2DA3DF54EA1A7081684DC35CF0B">
    <w:name w:val="4E65F2DA3DF54EA1A7081684DC35CF0B"/>
    <w:rsid w:val="00D86B34"/>
    <w:pPr>
      <w:spacing w:after="160" w:line="259" w:lineRule="auto"/>
    </w:pPr>
    <w:rPr>
      <w:lang w:val="es-DO" w:eastAsia="es-DO"/>
    </w:rPr>
  </w:style>
  <w:style w:type="paragraph" w:customStyle="1" w:styleId="0131E5103CE54215BFC7ACB868852286">
    <w:name w:val="0131E5103CE54215BFC7ACB868852286"/>
    <w:rsid w:val="00D86B34"/>
    <w:pPr>
      <w:spacing w:after="160" w:line="259" w:lineRule="auto"/>
    </w:pPr>
    <w:rPr>
      <w:lang w:val="es-DO" w:eastAsia="es-DO"/>
    </w:rPr>
  </w:style>
  <w:style w:type="paragraph" w:customStyle="1" w:styleId="6632D74BAFA24A2FA5F25B610DA528E1">
    <w:name w:val="6632D74BAFA24A2FA5F25B610DA528E1"/>
    <w:rsid w:val="00D86B34"/>
    <w:pPr>
      <w:spacing w:after="160" w:line="259" w:lineRule="auto"/>
    </w:pPr>
    <w:rPr>
      <w:lang w:val="es-DO" w:eastAsia="es-DO"/>
    </w:rPr>
  </w:style>
  <w:style w:type="paragraph" w:customStyle="1" w:styleId="712D1EBBF95E4DAAB7D7AC097EFFEA08">
    <w:name w:val="712D1EBBF95E4DAAB7D7AC097EFFEA08"/>
    <w:rsid w:val="00D86B34"/>
    <w:pPr>
      <w:spacing w:after="160" w:line="259" w:lineRule="auto"/>
    </w:pPr>
    <w:rPr>
      <w:lang w:val="es-DO" w:eastAsia="es-DO"/>
    </w:rPr>
  </w:style>
  <w:style w:type="paragraph" w:customStyle="1" w:styleId="2AB658C09AF04BBC911BD3830464628C">
    <w:name w:val="2AB658C09AF04BBC911BD3830464628C"/>
    <w:rsid w:val="00D86B34"/>
    <w:pPr>
      <w:spacing w:after="160" w:line="259" w:lineRule="auto"/>
    </w:pPr>
    <w:rPr>
      <w:lang w:val="es-DO" w:eastAsia="es-DO"/>
    </w:rPr>
  </w:style>
  <w:style w:type="paragraph" w:customStyle="1" w:styleId="1D6BC4EC4CC94EB98562EB073BCE2DF8">
    <w:name w:val="1D6BC4EC4CC94EB98562EB073BCE2DF8"/>
    <w:rsid w:val="00D86B34"/>
    <w:pPr>
      <w:spacing w:after="160" w:line="259" w:lineRule="auto"/>
    </w:pPr>
    <w:rPr>
      <w:lang w:val="es-DO" w:eastAsia="es-DO"/>
    </w:rPr>
  </w:style>
  <w:style w:type="paragraph" w:customStyle="1" w:styleId="9C87A3E3355542DCAC5F6185EF8438AE">
    <w:name w:val="9C87A3E3355542DCAC5F6185EF8438AE"/>
    <w:rsid w:val="00D86B34"/>
    <w:pPr>
      <w:spacing w:after="160" w:line="259" w:lineRule="auto"/>
    </w:pPr>
    <w:rPr>
      <w:lang w:val="es-DO" w:eastAsia="es-DO"/>
    </w:rPr>
  </w:style>
  <w:style w:type="paragraph" w:customStyle="1" w:styleId="BB1B403C5E0F4D99AFF9F9ED969670B2">
    <w:name w:val="BB1B403C5E0F4D99AFF9F9ED969670B2"/>
    <w:rsid w:val="00D86B34"/>
    <w:pPr>
      <w:spacing w:after="160" w:line="259" w:lineRule="auto"/>
    </w:pPr>
    <w:rPr>
      <w:lang w:val="es-DO" w:eastAsia="es-DO"/>
    </w:rPr>
  </w:style>
  <w:style w:type="paragraph" w:customStyle="1" w:styleId="1664738CE1C540C08CE9184EF139EE89">
    <w:name w:val="1664738CE1C540C08CE9184EF139EE89"/>
    <w:rsid w:val="00D86B34"/>
    <w:pPr>
      <w:spacing w:after="160" w:line="259" w:lineRule="auto"/>
    </w:pPr>
    <w:rPr>
      <w:lang w:val="es-DO" w:eastAsia="es-DO"/>
    </w:rPr>
  </w:style>
  <w:style w:type="paragraph" w:customStyle="1" w:styleId="F8B342567EA34F41B2C17CD481326B1B">
    <w:name w:val="F8B342567EA34F41B2C17CD481326B1B"/>
    <w:rsid w:val="00D86B34"/>
    <w:pPr>
      <w:spacing w:after="160" w:line="259" w:lineRule="auto"/>
    </w:pPr>
    <w:rPr>
      <w:lang w:val="es-DO" w:eastAsia="es-DO"/>
    </w:rPr>
  </w:style>
  <w:style w:type="paragraph" w:customStyle="1" w:styleId="67FC51DCB4E94E13BA714A3F4BECD982">
    <w:name w:val="67FC51DCB4E94E13BA714A3F4BECD982"/>
    <w:rsid w:val="00D86B34"/>
    <w:pPr>
      <w:spacing w:after="160" w:line="259" w:lineRule="auto"/>
    </w:pPr>
    <w:rPr>
      <w:lang w:val="es-DO" w:eastAsia="es-DO"/>
    </w:rPr>
  </w:style>
  <w:style w:type="paragraph" w:customStyle="1" w:styleId="19907F47F764414C8996303955C86D55">
    <w:name w:val="19907F47F764414C8996303955C86D55"/>
    <w:rsid w:val="00D86B34"/>
    <w:pPr>
      <w:spacing w:after="160" w:line="259" w:lineRule="auto"/>
    </w:pPr>
    <w:rPr>
      <w:lang w:val="es-DO" w:eastAsia="es-DO"/>
    </w:rPr>
  </w:style>
  <w:style w:type="paragraph" w:customStyle="1" w:styleId="10867BB421CC4AC5BE7C722B7CD5B1C4">
    <w:name w:val="10867BB421CC4AC5BE7C722B7CD5B1C4"/>
    <w:rsid w:val="00D86B34"/>
    <w:pPr>
      <w:spacing w:after="160" w:line="259" w:lineRule="auto"/>
    </w:pPr>
    <w:rPr>
      <w:lang w:val="es-DO" w:eastAsia="es-DO"/>
    </w:rPr>
  </w:style>
  <w:style w:type="paragraph" w:customStyle="1" w:styleId="E3D72B3527E240E19023671E14A861C1">
    <w:name w:val="E3D72B3527E240E19023671E14A861C1"/>
    <w:rsid w:val="00D86B34"/>
    <w:pPr>
      <w:spacing w:after="160" w:line="259" w:lineRule="auto"/>
    </w:pPr>
    <w:rPr>
      <w:lang w:val="es-DO" w:eastAsia="es-DO"/>
    </w:rPr>
  </w:style>
  <w:style w:type="paragraph" w:customStyle="1" w:styleId="74C6785D63204B0D9E9A212FC5259A94">
    <w:name w:val="74C6785D63204B0D9E9A212FC5259A94"/>
    <w:rsid w:val="00D86B34"/>
    <w:pPr>
      <w:spacing w:after="160" w:line="259" w:lineRule="auto"/>
    </w:pPr>
    <w:rPr>
      <w:lang w:val="es-DO" w:eastAsia="es-DO"/>
    </w:rPr>
  </w:style>
  <w:style w:type="paragraph" w:customStyle="1" w:styleId="4DD53FF449EE4E55AC753F97ED794B3E">
    <w:name w:val="4DD53FF449EE4E55AC753F97ED794B3E"/>
    <w:rsid w:val="00D86B34"/>
    <w:pPr>
      <w:spacing w:after="160" w:line="259" w:lineRule="auto"/>
    </w:pPr>
    <w:rPr>
      <w:lang w:val="es-DO" w:eastAsia="es-DO"/>
    </w:rPr>
  </w:style>
  <w:style w:type="paragraph" w:customStyle="1" w:styleId="CBB3D7EE2FB343A093DCBDC564A3552A">
    <w:name w:val="CBB3D7EE2FB343A093DCBDC564A3552A"/>
    <w:rsid w:val="00D86B34"/>
    <w:pPr>
      <w:spacing w:after="160" w:line="259" w:lineRule="auto"/>
    </w:pPr>
    <w:rPr>
      <w:lang w:val="es-DO" w:eastAsia="es-DO"/>
    </w:rPr>
  </w:style>
  <w:style w:type="paragraph" w:customStyle="1" w:styleId="5F08670A25474128A523B92588C8C1FB">
    <w:name w:val="5F08670A25474128A523B92588C8C1FB"/>
    <w:rsid w:val="00D86B34"/>
    <w:pPr>
      <w:spacing w:after="160" w:line="259" w:lineRule="auto"/>
    </w:pPr>
    <w:rPr>
      <w:lang w:val="es-DO" w:eastAsia="es-DO"/>
    </w:rPr>
  </w:style>
  <w:style w:type="paragraph" w:customStyle="1" w:styleId="511014354B22493DBD4A02BCDD0D57EA">
    <w:name w:val="511014354B22493DBD4A02BCDD0D57EA"/>
    <w:rsid w:val="00D86B34"/>
    <w:pPr>
      <w:spacing w:after="160" w:line="259" w:lineRule="auto"/>
    </w:pPr>
    <w:rPr>
      <w:lang w:val="es-DO" w:eastAsia="es-DO"/>
    </w:rPr>
  </w:style>
  <w:style w:type="paragraph" w:customStyle="1" w:styleId="EFF680FBA2584408BC79AD1600A31A38">
    <w:name w:val="EFF680FBA2584408BC79AD1600A31A38"/>
    <w:rsid w:val="00FE1EA3"/>
    <w:rPr>
      <w:lang w:val="es-DO" w:eastAsia="es-DO"/>
    </w:rPr>
  </w:style>
  <w:style w:type="paragraph" w:customStyle="1" w:styleId="DD3F18754CC3469982889E847CF846DF">
    <w:name w:val="DD3F18754CC3469982889E847CF846DF"/>
    <w:rsid w:val="00FE1EA3"/>
    <w:rPr>
      <w:lang w:val="es-DO" w:eastAsia="es-DO"/>
    </w:rPr>
  </w:style>
  <w:style w:type="paragraph" w:customStyle="1" w:styleId="66C37442D9664C14A9277288C8D98285">
    <w:name w:val="66C37442D9664C14A9277288C8D98285"/>
    <w:rsid w:val="00FE1EA3"/>
    <w:rPr>
      <w:lang w:val="es-DO" w:eastAsia="es-DO"/>
    </w:rPr>
  </w:style>
  <w:style w:type="paragraph" w:customStyle="1" w:styleId="062AA8EB78F84A9FBA4639D9C11EADF3">
    <w:name w:val="062AA8EB78F84A9FBA4639D9C11EADF3"/>
    <w:rsid w:val="00FE1EA3"/>
    <w:rPr>
      <w:lang w:val="es-DO" w:eastAsia="es-DO"/>
    </w:rPr>
  </w:style>
  <w:style w:type="paragraph" w:customStyle="1" w:styleId="59741B6EDCBB4F5692BC5799608451E4">
    <w:name w:val="59741B6EDCBB4F5692BC5799608451E4"/>
    <w:rsid w:val="00FE1EA3"/>
    <w:rPr>
      <w:lang w:val="es-DO" w:eastAsia="es-DO"/>
    </w:rPr>
  </w:style>
  <w:style w:type="paragraph" w:customStyle="1" w:styleId="0503CF19815140D59881733336CD95D1">
    <w:name w:val="0503CF19815140D59881733336CD95D1"/>
    <w:rsid w:val="00FE1EA3"/>
    <w:rPr>
      <w:lang w:val="es-DO" w:eastAsia="es-DO"/>
    </w:rPr>
  </w:style>
  <w:style w:type="paragraph" w:customStyle="1" w:styleId="AA4658C6C80F489D86612EFCC3D51078">
    <w:name w:val="AA4658C6C80F489D86612EFCC3D51078"/>
    <w:rsid w:val="00FE1EA3"/>
    <w:rPr>
      <w:lang w:val="es-DO" w:eastAsia="es-DO"/>
    </w:rPr>
  </w:style>
  <w:style w:type="paragraph" w:customStyle="1" w:styleId="15B6DDE978EA408D8E609C606B5A8867">
    <w:name w:val="15B6DDE978EA408D8E609C606B5A8867"/>
    <w:rsid w:val="00FE1EA3"/>
    <w:rPr>
      <w:lang w:val="es-DO" w:eastAsia="es-DO"/>
    </w:rPr>
  </w:style>
  <w:style w:type="paragraph" w:customStyle="1" w:styleId="94C3C0492F1C4435A0407CAEAEF2C4EC">
    <w:name w:val="94C3C0492F1C4435A0407CAEAEF2C4EC"/>
    <w:rsid w:val="00FE1EA3"/>
    <w:rPr>
      <w:lang w:val="es-DO" w:eastAsia="es-DO"/>
    </w:rPr>
  </w:style>
  <w:style w:type="paragraph" w:customStyle="1" w:styleId="07452C172DD0449CA615DC67AF6FFEF3">
    <w:name w:val="07452C172DD0449CA615DC67AF6FFEF3"/>
    <w:rsid w:val="00FE1EA3"/>
    <w:rPr>
      <w:lang w:val="es-DO" w:eastAsia="es-DO"/>
    </w:rPr>
  </w:style>
  <w:style w:type="paragraph" w:customStyle="1" w:styleId="C4EA9EFB3DBB45C6ABFE11A7B19ABC6E">
    <w:name w:val="C4EA9EFB3DBB45C6ABFE11A7B19ABC6E"/>
    <w:rsid w:val="00FE1EA3"/>
    <w:rPr>
      <w:lang w:val="es-DO" w:eastAsia="es-DO"/>
    </w:rPr>
  </w:style>
  <w:style w:type="paragraph" w:customStyle="1" w:styleId="F2F3F6B1FD254852AACAD1A276C10BF4">
    <w:name w:val="F2F3F6B1FD254852AACAD1A276C10BF4"/>
    <w:rsid w:val="00FE1EA3"/>
    <w:rPr>
      <w:lang w:val="es-DO" w:eastAsia="es-DO"/>
    </w:rPr>
  </w:style>
  <w:style w:type="paragraph" w:customStyle="1" w:styleId="EE48E215E85F4ED8A8EF8491C7513837">
    <w:name w:val="EE48E215E85F4ED8A8EF8491C7513837"/>
    <w:rsid w:val="00FE1EA3"/>
    <w:rPr>
      <w:lang w:val="es-DO" w:eastAsia="es-DO"/>
    </w:rPr>
  </w:style>
  <w:style w:type="paragraph" w:customStyle="1" w:styleId="76A7FE0F215D4294A89D91C4947F1757">
    <w:name w:val="76A7FE0F215D4294A89D91C4947F1757"/>
    <w:rsid w:val="00FE1EA3"/>
    <w:rPr>
      <w:lang w:val="es-DO" w:eastAsia="es-DO"/>
    </w:rPr>
  </w:style>
  <w:style w:type="paragraph" w:customStyle="1" w:styleId="31B90700D1854D0B84F55602996F4138">
    <w:name w:val="31B90700D1854D0B84F55602996F4138"/>
    <w:rsid w:val="00FE1EA3"/>
    <w:rPr>
      <w:lang w:val="es-DO" w:eastAsia="es-DO"/>
    </w:rPr>
  </w:style>
  <w:style w:type="paragraph" w:customStyle="1" w:styleId="74CA82B2DB11414180326F45584B48A0">
    <w:name w:val="74CA82B2DB11414180326F45584B48A0"/>
    <w:rsid w:val="00FE1EA3"/>
    <w:rPr>
      <w:lang w:val="es-DO" w:eastAsia="es-DO"/>
    </w:rPr>
  </w:style>
  <w:style w:type="paragraph" w:customStyle="1" w:styleId="0FCE063B439E454B9798D5DB4B84C048">
    <w:name w:val="0FCE063B439E454B9798D5DB4B84C048"/>
    <w:rsid w:val="00FE1EA3"/>
    <w:rPr>
      <w:lang w:val="es-DO" w:eastAsia="es-DO"/>
    </w:rPr>
  </w:style>
  <w:style w:type="paragraph" w:customStyle="1" w:styleId="825702BFC27749BEB8AD78086C064CCD">
    <w:name w:val="825702BFC27749BEB8AD78086C064CCD"/>
    <w:rsid w:val="00FE1EA3"/>
    <w:rPr>
      <w:lang w:val="es-DO" w:eastAsia="es-DO"/>
    </w:rPr>
  </w:style>
  <w:style w:type="paragraph" w:customStyle="1" w:styleId="C3C0BD6B552D42A3AAD35D1671246C2C">
    <w:name w:val="C3C0BD6B552D42A3AAD35D1671246C2C"/>
    <w:rsid w:val="00FE1EA3"/>
    <w:rPr>
      <w:lang w:val="es-DO" w:eastAsia="es-DO"/>
    </w:rPr>
  </w:style>
  <w:style w:type="paragraph" w:customStyle="1" w:styleId="7FAB310997AC48AA8F81B1644EE539C3">
    <w:name w:val="7FAB310997AC48AA8F81B1644EE539C3"/>
    <w:rsid w:val="00FE1EA3"/>
    <w:rPr>
      <w:lang w:val="es-DO" w:eastAsia="es-DO"/>
    </w:rPr>
  </w:style>
  <w:style w:type="paragraph" w:customStyle="1" w:styleId="4BC266213AF64624BD260EC426987A90">
    <w:name w:val="4BC266213AF64624BD260EC426987A90"/>
    <w:rsid w:val="00FE1EA3"/>
    <w:rPr>
      <w:lang w:val="es-DO" w:eastAsia="es-DO"/>
    </w:rPr>
  </w:style>
  <w:style w:type="paragraph" w:customStyle="1" w:styleId="8B96FA98F52E427697EC64EDAEA0C683">
    <w:name w:val="8B96FA98F52E427697EC64EDAEA0C683"/>
    <w:rsid w:val="00FE1EA3"/>
    <w:rPr>
      <w:lang w:val="es-DO" w:eastAsia="es-DO"/>
    </w:rPr>
  </w:style>
  <w:style w:type="paragraph" w:customStyle="1" w:styleId="1CE0938ACF7144B2BC9FB2B88D3EB676">
    <w:name w:val="1CE0938ACF7144B2BC9FB2B88D3EB676"/>
    <w:rsid w:val="00FE1EA3"/>
    <w:rPr>
      <w:lang w:val="es-DO" w:eastAsia="es-DO"/>
    </w:rPr>
  </w:style>
  <w:style w:type="paragraph" w:customStyle="1" w:styleId="A0797C578BCC4ACAA508160A9A5B3916">
    <w:name w:val="A0797C578BCC4ACAA508160A9A5B3916"/>
    <w:rsid w:val="00FE1EA3"/>
    <w:rPr>
      <w:lang w:val="es-DO" w:eastAsia="es-DO"/>
    </w:rPr>
  </w:style>
  <w:style w:type="paragraph" w:customStyle="1" w:styleId="F5F8758402DA4DE0ABBCF1BB5F8FA38D">
    <w:name w:val="F5F8758402DA4DE0ABBCF1BB5F8FA38D"/>
    <w:rsid w:val="00FE1EA3"/>
    <w:rPr>
      <w:lang w:val="es-DO" w:eastAsia="es-DO"/>
    </w:rPr>
  </w:style>
  <w:style w:type="paragraph" w:customStyle="1" w:styleId="689975C1FB1E443A9395BED25E0E13EC">
    <w:name w:val="689975C1FB1E443A9395BED25E0E13EC"/>
    <w:rsid w:val="00FE1EA3"/>
    <w:rPr>
      <w:lang w:val="es-DO" w:eastAsia="es-DO"/>
    </w:rPr>
  </w:style>
  <w:style w:type="paragraph" w:customStyle="1" w:styleId="853815F6E91A47AEB37E58EF426389BB">
    <w:name w:val="853815F6E91A47AEB37E58EF426389BB"/>
    <w:rsid w:val="00FE1EA3"/>
    <w:rPr>
      <w:lang w:val="es-DO" w:eastAsia="es-DO"/>
    </w:rPr>
  </w:style>
  <w:style w:type="paragraph" w:customStyle="1" w:styleId="92DC69C97F984D7C98A162E2A75DF0AB">
    <w:name w:val="92DC69C97F984D7C98A162E2A75DF0AB"/>
    <w:rsid w:val="00FE1EA3"/>
    <w:rPr>
      <w:lang w:val="es-DO" w:eastAsia="es-DO"/>
    </w:rPr>
  </w:style>
  <w:style w:type="paragraph" w:customStyle="1" w:styleId="F2757F3719AD47DCA4D8C60DAD72E9DC">
    <w:name w:val="F2757F3719AD47DCA4D8C60DAD72E9DC"/>
    <w:rsid w:val="00FE1EA3"/>
    <w:rPr>
      <w:lang w:val="es-DO" w:eastAsia="es-DO"/>
    </w:rPr>
  </w:style>
  <w:style w:type="paragraph" w:customStyle="1" w:styleId="9E215A994EB04E9FBB293B60A2AD7B37">
    <w:name w:val="9E215A994EB04E9FBB293B60A2AD7B37"/>
    <w:rsid w:val="00FE1EA3"/>
    <w:rPr>
      <w:lang w:val="es-DO" w:eastAsia="es-DO"/>
    </w:rPr>
  </w:style>
  <w:style w:type="paragraph" w:customStyle="1" w:styleId="1EADF60C77974181B7332E49F74C9472">
    <w:name w:val="1EADF60C77974181B7332E49F74C9472"/>
    <w:rsid w:val="00FE1EA3"/>
    <w:rPr>
      <w:lang w:val="es-DO" w:eastAsia="es-DO"/>
    </w:rPr>
  </w:style>
  <w:style w:type="paragraph" w:customStyle="1" w:styleId="405368738095493B9D0A1BE128E85173">
    <w:name w:val="405368738095493B9D0A1BE128E85173"/>
    <w:rsid w:val="00FE1EA3"/>
    <w:rPr>
      <w:lang w:val="es-DO" w:eastAsia="es-DO"/>
    </w:rPr>
  </w:style>
  <w:style w:type="paragraph" w:customStyle="1" w:styleId="BEA5EE9F0BD3497A91EBCDC58A22E413">
    <w:name w:val="BEA5EE9F0BD3497A91EBCDC58A22E413"/>
    <w:rsid w:val="00FE1EA3"/>
    <w:rPr>
      <w:lang w:val="es-DO" w:eastAsia="es-DO"/>
    </w:rPr>
  </w:style>
  <w:style w:type="paragraph" w:customStyle="1" w:styleId="FAE170DAC4054C93B95809577B5CADE9">
    <w:name w:val="FAE170DAC4054C93B95809577B5CADE9"/>
    <w:rsid w:val="00FE1EA3"/>
    <w:rPr>
      <w:lang w:val="es-DO" w:eastAsia="es-DO"/>
    </w:rPr>
  </w:style>
  <w:style w:type="paragraph" w:customStyle="1" w:styleId="0FF9E34E05134539A706B7F242BCCBEC">
    <w:name w:val="0FF9E34E05134539A706B7F242BCCBEC"/>
    <w:rsid w:val="00FE1EA3"/>
    <w:rPr>
      <w:lang w:val="es-DO" w:eastAsia="es-DO"/>
    </w:rPr>
  </w:style>
  <w:style w:type="paragraph" w:customStyle="1" w:styleId="BF4F4354CDD0420F86E8EC07F247B346">
    <w:name w:val="BF4F4354CDD0420F86E8EC07F247B346"/>
    <w:rsid w:val="00FE1EA3"/>
    <w:rPr>
      <w:lang w:val="es-DO" w:eastAsia="es-DO"/>
    </w:rPr>
  </w:style>
  <w:style w:type="paragraph" w:customStyle="1" w:styleId="94716C37E2044F2193FC7EF5B97D6C03">
    <w:name w:val="94716C37E2044F2193FC7EF5B97D6C03"/>
    <w:rsid w:val="00FE1EA3"/>
    <w:rPr>
      <w:lang w:val="es-DO" w:eastAsia="es-DO"/>
    </w:rPr>
  </w:style>
  <w:style w:type="paragraph" w:customStyle="1" w:styleId="2D8C4CE341F34101B545014E309C6E99">
    <w:name w:val="2D8C4CE341F34101B545014E309C6E99"/>
    <w:rsid w:val="00FE1EA3"/>
    <w:rPr>
      <w:lang w:val="es-DO" w:eastAsia="es-DO"/>
    </w:rPr>
  </w:style>
  <w:style w:type="paragraph" w:customStyle="1" w:styleId="8499CCA8D589428BB0ED7B17E979A2CC">
    <w:name w:val="8499CCA8D589428BB0ED7B17E979A2CC"/>
    <w:rsid w:val="00FE1EA3"/>
    <w:rPr>
      <w:lang w:val="es-DO" w:eastAsia="es-DO"/>
    </w:rPr>
  </w:style>
  <w:style w:type="paragraph" w:customStyle="1" w:styleId="C1C7A336E12B4F9EB48574450D0B8C97">
    <w:name w:val="C1C7A336E12B4F9EB48574450D0B8C97"/>
    <w:rsid w:val="00FE1EA3"/>
    <w:rPr>
      <w:lang w:val="es-DO" w:eastAsia="es-DO"/>
    </w:rPr>
  </w:style>
  <w:style w:type="paragraph" w:customStyle="1" w:styleId="9E7EA76226BB493EB7AE9A1D5DA19E56">
    <w:name w:val="9E7EA76226BB493EB7AE9A1D5DA19E56"/>
    <w:rsid w:val="00FE1EA3"/>
    <w:rPr>
      <w:lang w:val="es-DO" w:eastAsia="es-DO"/>
    </w:rPr>
  </w:style>
  <w:style w:type="paragraph" w:customStyle="1" w:styleId="E48B0A76E12C453FBEB19B3BB8FB741F">
    <w:name w:val="E48B0A76E12C453FBEB19B3BB8FB741F"/>
    <w:rsid w:val="00FE1EA3"/>
    <w:rPr>
      <w:lang w:val="es-DO" w:eastAsia="es-DO"/>
    </w:rPr>
  </w:style>
  <w:style w:type="paragraph" w:customStyle="1" w:styleId="FCAC05CFCA2849DAA2D80B3DA31AF732">
    <w:name w:val="FCAC05CFCA2849DAA2D80B3DA31AF732"/>
    <w:rsid w:val="00FE1EA3"/>
    <w:rPr>
      <w:lang w:val="es-DO" w:eastAsia="es-DO"/>
    </w:rPr>
  </w:style>
  <w:style w:type="paragraph" w:customStyle="1" w:styleId="4938ECCE01AF4830967AE81CC6238C66">
    <w:name w:val="4938ECCE01AF4830967AE81CC6238C66"/>
    <w:rsid w:val="00FE1EA3"/>
    <w:rPr>
      <w:lang w:val="es-DO" w:eastAsia="es-DO"/>
    </w:rPr>
  </w:style>
  <w:style w:type="paragraph" w:customStyle="1" w:styleId="862230FA58CB44D796C7E8B3AA17FD2F">
    <w:name w:val="862230FA58CB44D796C7E8B3AA17FD2F"/>
    <w:rsid w:val="00FE1EA3"/>
    <w:rPr>
      <w:lang w:val="es-DO" w:eastAsia="es-DO"/>
    </w:rPr>
  </w:style>
  <w:style w:type="paragraph" w:customStyle="1" w:styleId="A8DB1F0D907D42328A5F77DD2DCB37B4">
    <w:name w:val="A8DB1F0D907D42328A5F77DD2DCB37B4"/>
    <w:rsid w:val="00FE1EA3"/>
    <w:rPr>
      <w:lang w:val="es-DO" w:eastAsia="es-DO"/>
    </w:rPr>
  </w:style>
  <w:style w:type="paragraph" w:customStyle="1" w:styleId="95DD1B815CBC4CB0BA03C6B05558505A">
    <w:name w:val="95DD1B815CBC4CB0BA03C6B05558505A"/>
    <w:rsid w:val="00FE1EA3"/>
    <w:rPr>
      <w:lang w:val="es-DO" w:eastAsia="es-DO"/>
    </w:rPr>
  </w:style>
  <w:style w:type="paragraph" w:customStyle="1" w:styleId="F02BAC206A3347509E8D48DAA5666531">
    <w:name w:val="F02BAC206A3347509E8D48DAA5666531"/>
    <w:rsid w:val="00FE1EA3"/>
    <w:rPr>
      <w:lang w:val="es-DO" w:eastAsia="es-DO"/>
    </w:rPr>
  </w:style>
  <w:style w:type="paragraph" w:customStyle="1" w:styleId="BECF065550F04223858BA657D3600633">
    <w:name w:val="BECF065550F04223858BA657D3600633"/>
    <w:rsid w:val="00FE1EA3"/>
    <w:rPr>
      <w:lang w:val="es-DO" w:eastAsia="es-DO"/>
    </w:rPr>
  </w:style>
  <w:style w:type="paragraph" w:customStyle="1" w:styleId="E8A77F8986BD43FA93AE8F65F81A89E7">
    <w:name w:val="E8A77F8986BD43FA93AE8F65F81A89E7"/>
    <w:rsid w:val="00FE1EA3"/>
    <w:rPr>
      <w:lang w:val="es-DO" w:eastAsia="es-DO"/>
    </w:rPr>
  </w:style>
  <w:style w:type="paragraph" w:customStyle="1" w:styleId="1A3D4CD6ED1E43BE95472AD6221AA097">
    <w:name w:val="1A3D4CD6ED1E43BE95472AD6221AA097"/>
    <w:rsid w:val="00FE1EA3"/>
    <w:rPr>
      <w:lang w:val="es-DO" w:eastAsia="es-DO"/>
    </w:rPr>
  </w:style>
  <w:style w:type="paragraph" w:customStyle="1" w:styleId="F59B2D2F92DF46A99A81D0A833898119">
    <w:name w:val="F59B2D2F92DF46A99A81D0A833898119"/>
    <w:rsid w:val="00FE1EA3"/>
    <w:rPr>
      <w:lang w:val="es-DO" w:eastAsia="es-DO"/>
    </w:rPr>
  </w:style>
  <w:style w:type="paragraph" w:customStyle="1" w:styleId="19554108908E4152AEEE412E97DBEA7A">
    <w:name w:val="19554108908E4152AEEE412E97DBEA7A"/>
    <w:rsid w:val="00FE1EA3"/>
    <w:rPr>
      <w:lang w:val="es-DO" w:eastAsia="es-DO"/>
    </w:rPr>
  </w:style>
  <w:style w:type="paragraph" w:customStyle="1" w:styleId="3EFB750E821648858635038656EBC640">
    <w:name w:val="3EFB750E821648858635038656EBC640"/>
    <w:rsid w:val="00FE1EA3"/>
    <w:rPr>
      <w:lang w:val="es-DO" w:eastAsia="es-DO"/>
    </w:rPr>
  </w:style>
  <w:style w:type="paragraph" w:customStyle="1" w:styleId="99075DD415714967AE45D9F3814BFF82">
    <w:name w:val="99075DD415714967AE45D9F3814BFF82"/>
    <w:rsid w:val="001A1376"/>
    <w:rPr>
      <w:lang w:val="es-DO" w:eastAsia="es-DO"/>
    </w:rPr>
  </w:style>
  <w:style w:type="paragraph" w:customStyle="1" w:styleId="0C256733E68B40B49787456EE502D4DA">
    <w:name w:val="0C256733E68B40B49787456EE502D4DA"/>
    <w:rsid w:val="001A1376"/>
    <w:rPr>
      <w:lang w:val="es-DO" w:eastAsia="es-DO"/>
    </w:rPr>
  </w:style>
  <w:style w:type="paragraph" w:customStyle="1" w:styleId="5FB493FBC5084062862E421851121009">
    <w:name w:val="5FB493FBC5084062862E421851121009"/>
    <w:rsid w:val="001A1376"/>
    <w:rPr>
      <w:lang w:val="es-DO" w:eastAsia="es-DO"/>
    </w:rPr>
  </w:style>
  <w:style w:type="paragraph" w:customStyle="1" w:styleId="082ED26126D04551ABFDFCC12A735439">
    <w:name w:val="082ED26126D04551ABFDFCC12A735439"/>
    <w:rsid w:val="001A1376"/>
    <w:rPr>
      <w:lang w:val="es-DO" w:eastAsia="es-DO"/>
    </w:rPr>
  </w:style>
  <w:style w:type="paragraph" w:customStyle="1" w:styleId="142B92F236AC41648E5E8A7D30D19637">
    <w:name w:val="142B92F236AC41648E5E8A7D30D19637"/>
    <w:rsid w:val="001A1376"/>
    <w:rPr>
      <w:lang w:val="es-DO" w:eastAsia="es-DO"/>
    </w:rPr>
  </w:style>
  <w:style w:type="paragraph" w:customStyle="1" w:styleId="DAD7DD67FA8E4CC9950C9720D8642A41">
    <w:name w:val="DAD7DD67FA8E4CC9950C9720D8642A41"/>
    <w:rsid w:val="001A1376"/>
    <w:rPr>
      <w:lang w:val="es-DO" w:eastAsia="es-DO"/>
    </w:rPr>
  </w:style>
  <w:style w:type="paragraph" w:customStyle="1" w:styleId="0DCB747A37CE4050BEE356730AC87C55">
    <w:name w:val="0DCB747A37CE4050BEE356730AC87C55"/>
    <w:rsid w:val="001A1376"/>
    <w:rPr>
      <w:lang w:val="es-DO" w:eastAsia="es-DO"/>
    </w:rPr>
  </w:style>
  <w:style w:type="paragraph" w:customStyle="1" w:styleId="16148A4108E349EDB06081966FF3812E">
    <w:name w:val="16148A4108E349EDB06081966FF3812E"/>
    <w:rsid w:val="001A1376"/>
    <w:rPr>
      <w:lang w:val="es-DO" w:eastAsia="es-DO"/>
    </w:rPr>
  </w:style>
  <w:style w:type="paragraph" w:customStyle="1" w:styleId="1E1F60144C46400EA82BABED402F87BC">
    <w:name w:val="1E1F60144C46400EA82BABED402F87BC"/>
    <w:rsid w:val="001A1376"/>
    <w:rPr>
      <w:lang w:val="es-DO" w:eastAsia="es-DO"/>
    </w:rPr>
  </w:style>
  <w:style w:type="paragraph" w:customStyle="1" w:styleId="752092A5795344B0B557517CE691E4ED">
    <w:name w:val="752092A5795344B0B557517CE691E4ED"/>
    <w:rsid w:val="001A1376"/>
    <w:rPr>
      <w:lang w:val="es-DO" w:eastAsia="es-DO"/>
    </w:rPr>
  </w:style>
  <w:style w:type="paragraph" w:customStyle="1" w:styleId="92787E8163F24B77B183BF929922B537">
    <w:name w:val="92787E8163F24B77B183BF929922B537"/>
    <w:rsid w:val="001A1376"/>
    <w:rPr>
      <w:lang w:val="es-DO" w:eastAsia="es-DO"/>
    </w:rPr>
  </w:style>
  <w:style w:type="paragraph" w:customStyle="1" w:styleId="515299EAE1DB4B8FA4E990D4CBCDD45E">
    <w:name w:val="515299EAE1DB4B8FA4E990D4CBCDD45E"/>
    <w:rsid w:val="001A1376"/>
    <w:rPr>
      <w:lang w:val="es-DO" w:eastAsia="es-DO"/>
    </w:rPr>
  </w:style>
  <w:style w:type="paragraph" w:customStyle="1" w:styleId="A951DBD0D9394E60B86AC74130EC7946">
    <w:name w:val="A951DBD0D9394E60B86AC74130EC7946"/>
    <w:rsid w:val="001A1376"/>
    <w:rPr>
      <w:lang w:val="es-DO" w:eastAsia="es-DO"/>
    </w:rPr>
  </w:style>
  <w:style w:type="paragraph" w:customStyle="1" w:styleId="05C92DD78A6C45239D9633E4AF3B6233">
    <w:name w:val="05C92DD78A6C45239D9633E4AF3B6233"/>
    <w:rsid w:val="001A1376"/>
    <w:rPr>
      <w:lang w:val="es-DO" w:eastAsia="es-DO"/>
    </w:rPr>
  </w:style>
  <w:style w:type="paragraph" w:customStyle="1" w:styleId="266B0770FB3F419BB967A6FE93C55C5C">
    <w:name w:val="266B0770FB3F419BB967A6FE93C55C5C"/>
    <w:rsid w:val="001A1376"/>
    <w:rPr>
      <w:lang w:val="es-DO" w:eastAsia="es-DO"/>
    </w:rPr>
  </w:style>
  <w:style w:type="paragraph" w:customStyle="1" w:styleId="E59C2BA5C6E641C29D2B333BB8EB8DDC">
    <w:name w:val="E59C2BA5C6E641C29D2B333BB8EB8DDC"/>
    <w:rsid w:val="001A1376"/>
    <w:rPr>
      <w:lang w:val="es-DO" w:eastAsia="es-DO"/>
    </w:rPr>
  </w:style>
  <w:style w:type="paragraph" w:customStyle="1" w:styleId="76D452A908A348E096946A766F282A1F">
    <w:name w:val="76D452A908A348E096946A766F282A1F"/>
    <w:rsid w:val="001A1376"/>
    <w:rPr>
      <w:lang w:val="es-DO" w:eastAsia="es-DO"/>
    </w:rPr>
  </w:style>
  <w:style w:type="paragraph" w:customStyle="1" w:styleId="DD5DBF8DBC854B3D95B5980D6991E49C">
    <w:name w:val="DD5DBF8DBC854B3D95B5980D6991E49C"/>
    <w:rsid w:val="001A1376"/>
    <w:rPr>
      <w:lang w:val="es-DO" w:eastAsia="es-DO"/>
    </w:rPr>
  </w:style>
  <w:style w:type="paragraph" w:customStyle="1" w:styleId="AF5EC725E5B3440B80AF0FECE357561B">
    <w:name w:val="AF5EC725E5B3440B80AF0FECE357561B"/>
    <w:rsid w:val="001A1376"/>
    <w:rPr>
      <w:lang w:val="es-DO" w:eastAsia="es-DO"/>
    </w:rPr>
  </w:style>
  <w:style w:type="paragraph" w:customStyle="1" w:styleId="F75498D415AF4B7AB70C6B34544BD813">
    <w:name w:val="F75498D415AF4B7AB70C6B34544BD813"/>
    <w:rsid w:val="001A1376"/>
    <w:rPr>
      <w:lang w:val="es-DO" w:eastAsia="es-DO"/>
    </w:rPr>
  </w:style>
  <w:style w:type="paragraph" w:customStyle="1" w:styleId="88EDABD737D8439096649A6801851C33">
    <w:name w:val="88EDABD737D8439096649A6801851C33"/>
    <w:rsid w:val="001A1376"/>
    <w:rPr>
      <w:lang w:val="es-DO" w:eastAsia="es-DO"/>
    </w:rPr>
  </w:style>
  <w:style w:type="paragraph" w:customStyle="1" w:styleId="A2B842ABE778435ABE103E2DAEB16422">
    <w:name w:val="A2B842ABE778435ABE103E2DAEB16422"/>
    <w:rsid w:val="001A1376"/>
    <w:rPr>
      <w:lang w:val="es-DO" w:eastAsia="es-DO"/>
    </w:rPr>
  </w:style>
  <w:style w:type="paragraph" w:customStyle="1" w:styleId="6BBD2BDC55BB4384A24BF54D43AD9F79">
    <w:name w:val="6BBD2BDC55BB4384A24BF54D43AD9F79"/>
    <w:rsid w:val="001A1376"/>
    <w:rPr>
      <w:lang w:val="es-DO" w:eastAsia="es-DO"/>
    </w:rPr>
  </w:style>
  <w:style w:type="paragraph" w:customStyle="1" w:styleId="3A0378ABC1544AB9A9D2FEFD868CAC72">
    <w:name w:val="3A0378ABC1544AB9A9D2FEFD868CAC72"/>
    <w:rsid w:val="001A1376"/>
    <w:rPr>
      <w:lang w:val="es-DO" w:eastAsia="es-DO"/>
    </w:rPr>
  </w:style>
  <w:style w:type="paragraph" w:customStyle="1" w:styleId="ED61F15FB9D641DDAD0FB011E5301907">
    <w:name w:val="ED61F15FB9D641DDAD0FB011E5301907"/>
    <w:rsid w:val="001A1376"/>
    <w:rPr>
      <w:lang w:val="es-DO" w:eastAsia="es-DO"/>
    </w:rPr>
  </w:style>
  <w:style w:type="paragraph" w:customStyle="1" w:styleId="2E3F801EEB094634ADEAAB46D4E95B7C">
    <w:name w:val="2E3F801EEB094634ADEAAB46D4E95B7C"/>
    <w:rsid w:val="001A1376"/>
    <w:rPr>
      <w:lang w:val="es-DO" w:eastAsia="es-DO"/>
    </w:rPr>
  </w:style>
  <w:style w:type="paragraph" w:customStyle="1" w:styleId="E76DD42978AD4014AB03046CF2D9A1C1">
    <w:name w:val="E76DD42978AD4014AB03046CF2D9A1C1"/>
    <w:rsid w:val="001A1376"/>
    <w:rPr>
      <w:lang w:val="es-DO" w:eastAsia="es-DO"/>
    </w:rPr>
  </w:style>
  <w:style w:type="paragraph" w:customStyle="1" w:styleId="A7EB3DCFDEC14D3382AAF449F4B2DC1B">
    <w:name w:val="A7EB3DCFDEC14D3382AAF449F4B2DC1B"/>
    <w:rsid w:val="001A1376"/>
    <w:rPr>
      <w:lang w:val="es-DO" w:eastAsia="es-DO"/>
    </w:rPr>
  </w:style>
  <w:style w:type="paragraph" w:customStyle="1" w:styleId="441EBC9068FB454392A82BA07D0C4D69">
    <w:name w:val="441EBC9068FB454392A82BA07D0C4D69"/>
    <w:rsid w:val="001A1376"/>
    <w:rPr>
      <w:lang w:val="es-DO" w:eastAsia="es-DO"/>
    </w:rPr>
  </w:style>
  <w:style w:type="paragraph" w:customStyle="1" w:styleId="8442233CCDF44960A47F5561BA78A326">
    <w:name w:val="8442233CCDF44960A47F5561BA78A326"/>
    <w:rsid w:val="001A1376"/>
    <w:rPr>
      <w:lang w:val="es-DO" w:eastAsia="es-DO"/>
    </w:rPr>
  </w:style>
  <w:style w:type="paragraph" w:customStyle="1" w:styleId="1BBA6186E8274EC980047032086709D4">
    <w:name w:val="1BBA6186E8274EC980047032086709D4"/>
    <w:rsid w:val="001A1376"/>
    <w:rPr>
      <w:lang w:val="es-DO" w:eastAsia="es-DO"/>
    </w:rPr>
  </w:style>
  <w:style w:type="paragraph" w:customStyle="1" w:styleId="3D1EA7CAC4F74B31834110CF77E3D794">
    <w:name w:val="3D1EA7CAC4F74B31834110CF77E3D794"/>
    <w:rsid w:val="001A1376"/>
    <w:rPr>
      <w:lang w:val="es-DO" w:eastAsia="es-DO"/>
    </w:rPr>
  </w:style>
  <w:style w:type="paragraph" w:customStyle="1" w:styleId="AFD21DE8FDA84BD6838905291526797A">
    <w:name w:val="AFD21DE8FDA84BD6838905291526797A"/>
    <w:rsid w:val="001A1376"/>
    <w:rPr>
      <w:lang w:val="es-DO" w:eastAsia="es-DO"/>
    </w:rPr>
  </w:style>
  <w:style w:type="paragraph" w:customStyle="1" w:styleId="B606F19E4D63453D804C4489AD44A455">
    <w:name w:val="B606F19E4D63453D804C4489AD44A455"/>
    <w:rsid w:val="001A1376"/>
    <w:rPr>
      <w:lang w:val="es-DO" w:eastAsia="es-DO"/>
    </w:rPr>
  </w:style>
  <w:style w:type="paragraph" w:customStyle="1" w:styleId="2B9CDB9ED52D45D996A9CD7320B7E95E">
    <w:name w:val="2B9CDB9ED52D45D996A9CD7320B7E95E"/>
    <w:rsid w:val="005451D7"/>
    <w:pPr>
      <w:spacing w:after="160" w:line="259" w:lineRule="auto"/>
    </w:pPr>
    <w:rPr>
      <w:lang w:val="es-DO" w:eastAsia="es-DO"/>
    </w:rPr>
  </w:style>
  <w:style w:type="paragraph" w:customStyle="1" w:styleId="A4DDB8C3E84E4F65AA254F3001BBA808">
    <w:name w:val="A4DDB8C3E84E4F65AA254F3001BBA808"/>
    <w:rsid w:val="005451D7"/>
    <w:pPr>
      <w:spacing w:after="160" w:line="259" w:lineRule="auto"/>
    </w:pPr>
    <w:rPr>
      <w:lang w:val="es-DO" w:eastAsia="es-DO"/>
    </w:rPr>
  </w:style>
  <w:style w:type="paragraph" w:customStyle="1" w:styleId="E655B3F687304A8E9C30420B24CB8D96">
    <w:name w:val="E655B3F687304A8E9C30420B24CB8D96"/>
    <w:rsid w:val="005451D7"/>
    <w:pPr>
      <w:spacing w:after="160" w:line="259" w:lineRule="auto"/>
    </w:pPr>
    <w:rPr>
      <w:lang w:val="es-DO" w:eastAsia="es-DO"/>
    </w:rPr>
  </w:style>
  <w:style w:type="paragraph" w:customStyle="1" w:styleId="E201601A2BB64907A44A3896A0F577AE">
    <w:name w:val="E201601A2BB64907A44A3896A0F577AE"/>
    <w:rsid w:val="005451D7"/>
    <w:pPr>
      <w:spacing w:after="160" w:line="259" w:lineRule="auto"/>
    </w:pPr>
    <w:rPr>
      <w:lang w:val="es-DO" w:eastAsia="es-DO"/>
    </w:rPr>
  </w:style>
  <w:style w:type="paragraph" w:customStyle="1" w:styleId="F25F4AA1B2AC4E949D600266A172C625">
    <w:name w:val="F25F4AA1B2AC4E949D600266A172C625"/>
    <w:rsid w:val="005451D7"/>
    <w:pPr>
      <w:spacing w:after="160" w:line="259" w:lineRule="auto"/>
    </w:pPr>
    <w:rPr>
      <w:lang w:val="es-DO" w:eastAsia="es-DO"/>
    </w:rPr>
  </w:style>
  <w:style w:type="paragraph" w:customStyle="1" w:styleId="419C7398EC594772B2FA37CD3458CABD">
    <w:name w:val="419C7398EC594772B2FA37CD3458CABD"/>
    <w:rsid w:val="005451D7"/>
    <w:pPr>
      <w:spacing w:after="160" w:line="259" w:lineRule="auto"/>
    </w:pPr>
    <w:rPr>
      <w:lang w:val="es-DO" w:eastAsia="es-DO"/>
    </w:rPr>
  </w:style>
  <w:style w:type="paragraph" w:customStyle="1" w:styleId="FF593631BECF486ABD99B0F8CF63FB39">
    <w:name w:val="FF593631BECF486ABD99B0F8CF63FB39"/>
    <w:rsid w:val="005451D7"/>
    <w:pPr>
      <w:spacing w:after="160" w:line="259" w:lineRule="auto"/>
    </w:pPr>
    <w:rPr>
      <w:lang w:val="es-DO" w:eastAsia="es-DO"/>
    </w:rPr>
  </w:style>
  <w:style w:type="paragraph" w:customStyle="1" w:styleId="627C2F05F19041AEB82AE0B44E105076">
    <w:name w:val="627C2F05F19041AEB82AE0B44E105076"/>
    <w:rsid w:val="005451D7"/>
    <w:pPr>
      <w:spacing w:after="160" w:line="259" w:lineRule="auto"/>
    </w:pPr>
    <w:rPr>
      <w:lang w:val="es-DO" w:eastAsia="es-DO"/>
    </w:rPr>
  </w:style>
  <w:style w:type="paragraph" w:customStyle="1" w:styleId="29CA504E5D3F470F96B122FCB311050E">
    <w:name w:val="29CA504E5D3F470F96B122FCB311050E"/>
    <w:rsid w:val="005451D7"/>
    <w:pPr>
      <w:spacing w:after="160" w:line="259" w:lineRule="auto"/>
    </w:pPr>
    <w:rPr>
      <w:lang w:val="es-DO" w:eastAsia="es-DO"/>
    </w:rPr>
  </w:style>
  <w:style w:type="paragraph" w:customStyle="1" w:styleId="B13B4937A98B4A47ACFAD298B492DD88">
    <w:name w:val="B13B4937A98B4A47ACFAD298B492DD88"/>
    <w:rsid w:val="005451D7"/>
    <w:pPr>
      <w:spacing w:after="160" w:line="259" w:lineRule="auto"/>
    </w:pPr>
    <w:rPr>
      <w:lang w:val="es-DO" w:eastAsia="es-DO"/>
    </w:rPr>
  </w:style>
  <w:style w:type="paragraph" w:customStyle="1" w:styleId="FB1993F0015B47AEB178645BC7BB3B7C">
    <w:name w:val="FB1993F0015B47AEB178645BC7BB3B7C"/>
    <w:rsid w:val="00267B17"/>
    <w:pPr>
      <w:spacing w:after="160" w:line="259" w:lineRule="auto"/>
    </w:pPr>
    <w:rPr>
      <w:lang w:val="es-DO" w:eastAsia="es-DO"/>
    </w:rPr>
  </w:style>
  <w:style w:type="paragraph" w:customStyle="1" w:styleId="FA9F3C544C1540FC887950533BF04B55">
    <w:name w:val="FA9F3C544C1540FC887950533BF04B55"/>
    <w:rsid w:val="00267B17"/>
    <w:pPr>
      <w:spacing w:after="160" w:line="259" w:lineRule="auto"/>
    </w:pPr>
    <w:rPr>
      <w:lang w:val="es-DO" w:eastAsia="es-D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084B9-3514-413F-8CA4-B84F81935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SNCC.D.001- Solicitud de Compra o Contratación</Template>
  <TotalTime>201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Franklin Rafael Garcia</cp:lastModifiedBy>
  <cp:revision>19</cp:revision>
  <cp:lastPrinted>2020-02-14T18:32:00Z</cp:lastPrinted>
  <dcterms:created xsi:type="dcterms:W3CDTF">2020-01-17T15:18:00Z</dcterms:created>
  <dcterms:modified xsi:type="dcterms:W3CDTF">2020-04-04T15:16:00Z</dcterms:modified>
</cp:coreProperties>
</file>